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DD" w:rsidRDefault="00F914DD" w:rsidP="00F914DD">
      <w:pPr>
        <w:pStyle w:val="Default"/>
      </w:pPr>
      <w:bookmarkStart w:id="0" w:name="_GoBack"/>
      <w:bookmarkEnd w:id="0"/>
    </w:p>
    <w:p w:rsidR="00F914DD" w:rsidRDefault="00F914DD" w:rsidP="00F914DD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ALLEGATO A </w:t>
      </w:r>
    </w:p>
    <w:p w:rsidR="00F914DD" w:rsidRDefault="00F914DD" w:rsidP="00F914DD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MODULO DI DOMANDA </w:t>
      </w:r>
    </w:p>
    <w:p w:rsidR="00F914DD" w:rsidRDefault="00F914DD" w:rsidP="00F914D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AL </w:t>
      </w:r>
      <w:r>
        <w:rPr>
          <w:rFonts w:ascii="Times New Roman" w:hAnsi="Times New Roman" w:cs="Times New Roman"/>
          <w:color w:val="auto"/>
          <w:sz w:val="23"/>
          <w:szCs w:val="23"/>
        </w:rPr>
        <w:tab/>
        <w:t xml:space="preserve">MINISTERO DELLA DIFESA </w:t>
      </w:r>
    </w:p>
    <w:p w:rsidR="00F914DD" w:rsidRDefault="00F914DD" w:rsidP="00F914DD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DIREZIONE GENERALE PER IL PERSONALE CIVILE </w:t>
      </w:r>
    </w:p>
    <w:p w:rsidR="00F914DD" w:rsidRDefault="00F914DD" w:rsidP="00F914DD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VIALE DELL’UNIVERSITA’, 4 </w:t>
      </w:r>
    </w:p>
    <w:p w:rsidR="00F914DD" w:rsidRDefault="00F914DD" w:rsidP="00F914DD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00185 ROMA </w:t>
      </w:r>
    </w:p>
    <w:p w:rsidR="00F914DD" w:rsidRDefault="00F914DD" w:rsidP="00F914DD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PEC: </w:t>
      </w:r>
      <w:hyperlink r:id="rId5" w:history="1">
        <w:r w:rsidRPr="003A5B3B">
          <w:rPr>
            <w:rStyle w:val="Collegamentoipertestuale"/>
            <w:rFonts w:ascii="Times New Roman" w:hAnsi="Times New Roman" w:cs="Times New Roman"/>
            <w:sz w:val="23"/>
            <w:szCs w:val="23"/>
          </w:rPr>
          <w:t>persociv@postacert.difesa.it</w:t>
        </w:r>
      </w:hyperlink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F914DD" w:rsidRDefault="00F914DD" w:rsidP="00F914DD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</w:p>
    <w:p w:rsidR="00F914DD" w:rsidRDefault="00F914DD" w:rsidP="00F914DD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</w:p>
    <w:p w:rsidR="00F914DD" w:rsidRDefault="00F914DD" w:rsidP="00F914D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OGGETTO: AVVISO DI MOBILITA’, AI SENSI DEL’ART. 30 DEL DECRETO LEGISLATIVO 30 MARZO 2001, N. 165, PER LA COPERTURA DI N. 2 POSTI DI FUNZIONE DIRIGENZIALE DI LIVELLO NON GENERALE PRESSO IL MINISTERO DELLA DIFESA. </w:t>
      </w:r>
    </w:p>
    <w:p w:rsidR="00F914DD" w:rsidRDefault="00F914DD" w:rsidP="00F914D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914DD" w:rsidRDefault="00F914DD" w:rsidP="00F914D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Il/la sottoscritto/a dott./dott.ssa _________________________________________ chiede di essere ammesso/a a partecipare alla procedura per l’inquadramento nel ruolo del Ministero della difesa, per la copertura di n. 2 posti della dotazione organica del personale dirigenziale di dirigente di II fascia del Ministero della difesa, mediante l’istituto della mobilità ai sensi degli articoli 23, comma 2, e 30 del decreto legislativo 30 marzo 2001, n. 165.</w:t>
      </w:r>
    </w:p>
    <w:p w:rsidR="00F914DD" w:rsidRDefault="00F914DD" w:rsidP="00F914D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F914DD" w:rsidRDefault="00F914DD" w:rsidP="00F914D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 tal fine, ai sensi degli articoli 46 e 47 del D.P.R. 28/12/2000, n. 445, consapevole delle responsabilità penali cui può andare incontro in caso di dichiarazioni mendaci, ai sensi dell’art. 76 del citato D.P.R. </w:t>
      </w:r>
    </w:p>
    <w:p w:rsidR="00F914DD" w:rsidRDefault="00F914DD" w:rsidP="00F914D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F914DD" w:rsidRDefault="00F914DD" w:rsidP="00F914DD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DICHIARA</w:t>
      </w:r>
    </w:p>
    <w:p w:rsidR="00836363" w:rsidRDefault="00836363" w:rsidP="00F914DD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F914DD" w:rsidRDefault="00F914DD" w:rsidP="00F914D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cognome, nome, data, luogo di nascita e residenza </w:t>
      </w:r>
    </w:p>
    <w:p w:rsidR="00F914DD" w:rsidRDefault="00F914DD" w:rsidP="00F914D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F914DD" w:rsidRDefault="00F914DD" w:rsidP="00F914D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F914DD" w:rsidRDefault="00F914DD" w:rsidP="00F914D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F760D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diploma di laurea (vecchio ordinamento), ovvero corrispondenti lauree specialistiche o magistrali del nuovo ordinamento, ovvero titolo di studio conseguito all’estero, riconosciuto equipollente alle predette lauree in base alla legislazione vigente in Italia </w:t>
      </w:r>
    </w:p>
    <w:p w:rsidR="00370854" w:rsidRDefault="00F914DD" w:rsidP="0037085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____________________________________________________________________________________________________________________________________________________________________________________________;</w:t>
      </w:r>
    </w:p>
    <w:p w:rsidR="00370854" w:rsidRDefault="00370854" w:rsidP="0037085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F914DD" w:rsidRDefault="00F914DD" w:rsidP="0037085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F760D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titoli di studio </w:t>
      </w:r>
      <w:r w:rsidRPr="006A4F3D">
        <w:rPr>
          <w:rFonts w:ascii="Times New Roman" w:hAnsi="Times New Roman" w:cs="Times New Roman"/>
          <w:i/>
          <w:color w:val="auto"/>
          <w:sz w:val="23"/>
          <w:szCs w:val="23"/>
        </w:rPr>
        <w:t>post lauream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(dottorato di ricerca, diploma di specializzazione, master universitario di secondo livello), e/o abilitazioni professionali </w:t>
      </w:r>
    </w:p>
    <w:p w:rsidR="00F914DD" w:rsidRDefault="00F914DD" w:rsidP="00F914DD">
      <w:pPr>
        <w:pStyle w:val="Default"/>
        <w:spacing w:after="26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F914DD" w:rsidRDefault="00F914DD" w:rsidP="00F914DD">
      <w:pPr>
        <w:pStyle w:val="Default"/>
        <w:spacing w:after="261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 w:rsidR="00F760D7">
        <w:rPr>
          <w:rFonts w:ascii="Times New Roman" w:hAnsi="Times New Roman" w:cs="Times New Roman"/>
          <w:color w:val="auto"/>
          <w:sz w:val="23"/>
          <w:szCs w:val="23"/>
        </w:rPr>
        <w:t>di essere dipendent</w:t>
      </w:r>
      <w:r w:rsidR="006A4F3D">
        <w:rPr>
          <w:rFonts w:ascii="Times New Roman" w:hAnsi="Times New Roman" w:cs="Times New Roman"/>
          <w:color w:val="auto"/>
          <w:sz w:val="23"/>
          <w:szCs w:val="23"/>
        </w:rPr>
        <w:t>e dell’Amministrazione Pubblica,</w:t>
      </w:r>
      <w:r w:rsidR="00F760D7">
        <w:rPr>
          <w:rFonts w:ascii="Times New Roman" w:hAnsi="Times New Roman" w:cs="Times New Roman"/>
          <w:color w:val="auto"/>
          <w:sz w:val="23"/>
          <w:szCs w:val="23"/>
        </w:rPr>
        <w:t xml:space="preserve"> rientrante nell’elenco di cui </w:t>
      </w:r>
      <w:r w:rsidR="00F760D7" w:rsidRPr="00836363">
        <w:rPr>
          <w:rFonts w:ascii="Times New Roman" w:hAnsi="Times New Roman" w:cs="Times New Roman"/>
          <w:color w:val="auto"/>
          <w:sz w:val="23"/>
          <w:szCs w:val="23"/>
        </w:rPr>
        <w:t>all’articolo 1, comma 2, del decreto le</w:t>
      </w:r>
      <w:r w:rsidR="00F760D7">
        <w:rPr>
          <w:rFonts w:ascii="Times New Roman" w:hAnsi="Times New Roman" w:cs="Times New Roman"/>
          <w:color w:val="auto"/>
          <w:sz w:val="23"/>
          <w:szCs w:val="23"/>
        </w:rPr>
        <w:t>gislativo 30 marzo 2001, n. 165</w:t>
      </w:r>
      <w:r w:rsidR="006A4F3D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6A4F3D" w:rsidRPr="006A4F3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A4F3D">
        <w:rPr>
          <w:rFonts w:ascii="Times New Roman" w:hAnsi="Times New Roman" w:cs="Times New Roman"/>
          <w:color w:val="auto"/>
          <w:sz w:val="23"/>
          <w:szCs w:val="23"/>
        </w:rPr>
        <w:t>di seguito indicata</w:t>
      </w:r>
      <w:r w:rsidR="00F760D7">
        <w:rPr>
          <w:rFonts w:ascii="Times New Roman" w:hAnsi="Times New Roman" w:cs="Times New Roman"/>
          <w:color w:val="auto"/>
          <w:sz w:val="23"/>
          <w:szCs w:val="23"/>
        </w:rPr>
        <w:t>: ___________________________________________________________________________________ indirizzo:____________________________________________________________________________pec:</w:t>
      </w:r>
      <w:r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________________________________________________________________________________</w:t>
      </w:r>
      <w:r w:rsidR="00F760D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836363">
        <w:rPr>
          <w:rFonts w:ascii="Times New Roman" w:hAnsi="Times New Roman" w:cs="Times New Roman"/>
          <w:color w:val="auto"/>
          <w:sz w:val="23"/>
          <w:szCs w:val="23"/>
        </w:rPr>
        <w:t>e di aver</w:t>
      </w:r>
      <w:r w:rsidR="00836363" w:rsidRPr="00836363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6A4F3D">
        <w:rPr>
          <w:rFonts w:ascii="Times New Roman" w:hAnsi="Times New Roman" w:cs="Times New Roman"/>
          <w:color w:val="auto"/>
          <w:sz w:val="23"/>
          <w:szCs w:val="23"/>
        </w:rPr>
        <w:t xml:space="preserve"> da tale Amministrazione</w:t>
      </w:r>
      <w:r w:rsidR="00836363" w:rsidRPr="00836363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6A4F3D">
        <w:rPr>
          <w:rFonts w:ascii="Times New Roman" w:hAnsi="Times New Roman" w:cs="Times New Roman"/>
          <w:color w:val="auto"/>
          <w:sz w:val="23"/>
          <w:szCs w:val="23"/>
        </w:rPr>
        <w:t xml:space="preserve"> ricevuto</w:t>
      </w:r>
      <w:r w:rsidRPr="00836363">
        <w:rPr>
          <w:rFonts w:ascii="Times New Roman" w:hAnsi="Times New Roman" w:cs="Times New Roman"/>
          <w:color w:val="auto"/>
          <w:sz w:val="23"/>
          <w:szCs w:val="23"/>
        </w:rPr>
        <w:t xml:space="preserve"> il formale parere favorevole al proprio trasferimento mediante mobilità volontaria esterna, quando previsto ai sensi dell’articolo 30, comma 1, del d.lgs. n.165 del 2001, o l’attestazione che non ricorre alcuna delle ipotesi in cui è necessario il previo assenso da parte </w:t>
      </w:r>
      <w:r w:rsidRPr="00836363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dell’amministrazione di appartenenza, ai sensi della medesima normativa, </w:t>
      </w:r>
      <w:r w:rsidR="00836363" w:rsidRPr="00836363">
        <w:rPr>
          <w:rFonts w:ascii="Times New Roman" w:hAnsi="Times New Roman" w:cs="Times New Roman"/>
          <w:color w:val="auto"/>
          <w:sz w:val="23"/>
          <w:szCs w:val="23"/>
        </w:rPr>
        <w:t>allegati</w:t>
      </w:r>
      <w:r w:rsidRPr="00836363">
        <w:rPr>
          <w:rFonts w:ascii="Times New Roman" w:hAnsi="Times New Roman" w:cs="Times New Roman"/>
          <w:color w:val="auto"/>
          <w:sz w:val="23"/>
          <w:szCs w:val="23"/>
        </w:rPr>
        <w:t xml:space="preserve"> alla presente istanza</w:t>
      </w:r>
      <w:r w:rsidR="00836363">
        <w:rPr>
          <w:rFonts w:ascii="Times New Roman" w:hAnsi="Times New Roman" w:cs="Times New Roman"/>
          <w:color w:val="auto"/>
          <w:sz w:val="23"/>
          <w:szCs w:val="23"/>
        </w:rPr>
        <w:t xml:space="preserve"> ai</w:t>
      </w:r>
      <w:r w:rsidR="00370854">
        <w:rPr>
          <w:rFonts w:ascii="Times New Roman" w:hAnsi="Times New Roman" w:cs="Times New Roman"/>
          <w:color w:val="auto"/>
          <w:sz w:val="23"/>
          <w:szCs w:val="23"/>
        </w:rPr>
        <w:t xml:space="preserve"> sensi dell’art. 3 co. 2 lett. a</w:t>
      </w:r>
      <w:r w:rsidR="00836363">
        <w:rPr>
          <w:rFonts w:ascii="Times New Roman" w:hAnsi="Times New Roman" w:cs="Times New Roman"/>
          <w:color w:val="auto"/>
          <w:sz w:val="23"/>
          <w:szCs w:val="23"/>
        </w:rPr>
        <w:t>) del bando</w:t>
      </w:r>
      <w:r w:rsidRPr="00836363"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F914DD" w:rsidRDefault="00F914DD" w:rsidP="00F914DD">
      <w:pPr>
        <w:pStyle w:val="Default"/>
        <w:spacing w:after="26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di essere titolare, alla data di pubblicazione del presente avviso, dell’incarico dirigenziale di ___________________________________________________________________________________ conferito ai sensi dell’art. 19, comma 5 bis, del decreto legislativo 30 marzo 2001, n. 165, nell’ambito della seguente struttura organica del Ministero della difesa______________________________________________________________________________ dal __________________________; </w:t>
      </w:r>
    </w:p>
    <w:p w:rsidR="00F914DD" w:rsidRDefault="00F914DD" w:rsidP="00F914DD">
      <w:pPr>
        <w:pStyle w:val="Default"/>
        <w:spacing w:after="26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836363">
        <w:rPr>
          <w:rFonts w:ascii="Times New Roman" w:hAnsi="Times New Roman" w:cs="Times New Roman"/>
          <w:color w:val="auto"/>
          <w:sz w:val="23"/>
          <w:szCs w:val="23"/>
        </w:rPr>
        <w:t xml:space="preserve"> di essere stato precedentemente titolare, </w:t>
      </w:r>
      <w:r w:rsidR="00836363" w:rsidRPr="00836363">
        <w:rPr>
          <w:rFonts w:ascii="Times New Roman" w:hAnsi="Times New Roman" w:cs="Times New Roman"/>
          <w:color w:val="auto"/>
          <w:sz w:val="23"/>
          <w:szCs w:val="23"/>
        </w:rPr>
        <w:t>presso l’Amministrazione Difesa</w:t>
      </w:r>
      <w:r w:rsidR="00836363">
        <w:rPr>
          <w:rFonts w:ascii="Times New Roman" w:hAnsi="Times New Roman" w:cs="Times New Roman"/>
          <w:color w:val="auto"/>
          <w:sz w:val="23"/>
          <w:szCs w:val="23"/>
        </w:rPr>
        <w:t>, degli i</w:t>
      </w:r>
      <w:r w:rsidR="00836363" w:rsidRPr="00836363">
        <w:rPr>
          <w:rFonts w:ascii="Times New Roman" w:hAnsi="Times New Roman" w:cs="Times New Roman"/>
          <w:color w:val="auto"/>
          <w:sz w:val="23"/>
          <w:szCs w:val="23"/>
        </w:rPr>
        <w:t>ncarichi di livello dirigenziale</w:t>
      </w:r>
      <w:r w:rsidR="00836363">
        <w:rPr>
          <w:rFonts w:ascii="Times New Roman" w:hAnsi="Times New Roman" w:cs="Times New Roman"/>
          <w:color w:val="auto"/>
          <w:sz w:val="23"/>
          <w:szCs w:val="23"/>
        </w:rPr>
        <w:t xml:space="preserve"> di seguito riportati, per i periodi di seguito indicat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F914DD" w:rsidRDefault="00F914DD" w:rsidP="00F914DD">
      <w:pPr>
        <w:pStyle w:val="Default"/>
        <w:spacing w:after="26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di </w:t>
      </w:r>
      <w:r w:rsidR="00836363">
        <w:rPr>
          <w:rFonts w:ascii="Times New Roman" w:hAnsi="Times New Roman" w:cs="Times New Roman"/>
          <w:color w:val="auto"/>
          <w:sz w:val="23"/>
          <w:szCs w:val="23"/>
        </w:rPr>
        <w:t>essere in possesso delle competenze professionali</w:t>
      </w:r>
      <w:r w:rsidR="00370854">
        <w:rPr>
          <w:rFonts w:ascii="Times New Roman" w:hAnsi="Times New Roman" w:cs="Times New Roman"/>
          <w:color w:val="auto"/>
          <w:sz w:val="23"/>
          <w:szCs w:val="23"/>
        </w:rPr>
        <w:t xml:space="preserve"> dettagliatamente descritte nel </w:t>
      </w:r>
      <w:r w:rsidR="00370854" w:rsidRPr="006A4F3D">
        <w:rPr>
          <w:rFonts w:ascii="Times New Roman" w:hAnsi="Times New Roman" w:cs="Times New Roman"/>
          <w:i/>
          <w:color w:val="auto"/>
          <w:sz w:val="23"/>
          <w:szCs w:val="23"/>
        </w:rPr>
        <w:t>curriculum vitae</w:t>
      </w:r>
      <w:r w:rsidR="00370854">
        <w:rPr>
          <w:rFonts w:ascii="Times New Roman" w:hAnsi="Times New Roman" w:cs="Times New Roman"/>
          <w:color w:val="auto"/>
          <w:sz w:val="23"/>
          <w:szCs w:val="23"/>
        </w:rPr>
        <w:t xml:space="preserve"> allegato alla presente istanza ai sensi dell’art. 2 co. 1 lett. b) del bando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; </w:t>
      </w:r>
    </w:p>
    <w:p w:rsidR="00F914DD" w:rsidRDefault="00F914DD" w:rsidP="00F914DD">
      <w:pPr>
        <w:pStyle w:val="Default"/>
        <w:spacing w:after="261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di non avere in corso procedimenti penali pendenti e non aver riportato sentenze penali anche non definitive; </w:t>
      </w:r>
    </w:p>
    <w:p w:rsidR="00F914DD" w:rsidRDefault="00F914DD" w:rsidP="00F914DD">
      <w:pPr>
        <w:pStyle w:val="Default"/>
        <w:spacing w:after="26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di non avere in corso procedimenti disciplinari e non aver subito sanzioni disciplinari nei due anni precedenti la data di scadenza del presente avviso; </w:t>
      </w:r>
    </w:p>
    <w:p w:rsidR="00F914DD" w:rsidRDefault="00F914DD" w:rsidP="00F914DD">
      <w:pPr>
        <w:pStyle w:val="Default"/>
        <w:spacing w:after="26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auto"/>
          <w:sz w:val="23"/>
          <w:szCs w:val="23"/>
        </w:rPr>
        <w:t>di essere in possesso delle qualità morali e</w:t>
      </w:r>
      <w:r w:rsidR="00F760D7">
        <w:rPr>
          <w:rFonts w:ascii="Times New Roman" w:hAnsi="Times New Roman" w:cs="Times New Roman"/>
          <w:color w:val="auto"/>
          <w:sz w:val="23"/>
          <w:szCs w:val="23"/>
        </w:rPr>
        <w:t xml:space="preserve"> di condotta incensurabile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ai sensi dell’art. 35, comma 6, del decreto legislativo 30 marzo 2001, n. 165; </w:t>
      </w:r>
    </w:p>
    <w:p w:rsidR="00F914DD" w:rsidRDefault="00F914DD" w:rsidP="00F914DD">
      <w:pPr>
        <w:pStyle w:val="Default"/>
        <w:spacing w:after="26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non trovarsi nei due anni antecedenti il collocamento a riposo. </w:t>
      </w:r>
    </w:p>
    <w:p w:rsidR="00F914DD" w:rsidRDefault="00F914DD" w:rsidP="00F914DD">
      <w:pPr>
        <w:pStyle w:val="Default"/>
        <w:spacing w:after="26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auto"/>
          <w:sz w:val="23"/>
          <w:szCs w:val="23"/>
        </w:rPr>
        <w:t>Il sottoscritto dichiara</w:t>
      </w:r>
      <w:r w:rsidR="00F760D7">
        <w:rPr>
          <w:rFonts w:ascii="Times New Roman" w:hAnsi="Times New Roman" w:cs="Times New Roman"/>
          <w:color w:val="auto"/>
          <w:sz w:val="23"/>
          <w:szCs w:val="23"/>
        </w:rPr>
        <w:t>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inoltre: </w:t>
      </w:r>
    </w:p>
    <w:p w:rsidR="00F914DD" w:rsidRDefault="00F914DD" w:rsidP="00F914DD">
      <w:pPr>
        <w:pStyle w:val="Default"/>
        <w:spacing w:after="26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di avere preso visione e di accettare incondizionatamente tutte le informazioni, prescrizioni e condizioni contenute nel bando di mobilità; </w:t>
      </w:r>
    </w:p>
    <w:p w:rsidR="00370854" w:rsidRDefault="00F914DD" w:rsidP="00F914D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di essere consapevole che in caso di dichiarazioni mendaci, ovunque rilasciate nel contesto della presente domanda e nei documenti ad essa allegati, il dichiarante incorre nelle sanzioni penali richiamate dal DPR 445/2000, oltre alla decadenza dai benefici conseguenti il provvedimento emanato in base alle dichiarazioni non veritiere. </w:t>
      </w:r>
    </w:p>
    <w:p w:rsidR="00370854" w:rsidRDefault="0037085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370854" w:rsidRDefault="00F914DD" w:rsidP="006A4F3D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Il sottoscritto</w:t>
      </w:r>
      <w:r w:rsidR="00F760D7">
        <w:rPr>
          <w:rFonts w:ascii="Times New Roman" w:hAnsi="Times New Roman" w:cs="Times New Roman"/>
          <w:color w:val="auto"/>
          <w:sz w:val="23"/>
          <w:szCs w:val="23"/>
        </w:rPr>
        <w:t>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secondo quanto disposto dall’avviso</w:t>
      </w:r>
      <w:r w:rsidR="00F760D7">
        <w:rPr>
          <w:rFonts w:ascii="Times New Roman" w:hAnsi="Times New Roman" w:cs="Times New Roman"/>
          <w:color w:val="auto"/>
          <w:sz w:val="23"/>
          <w:szCs w:val="23"/>
        </w:rPr>
        <w:t>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allega: </w:t>
      </w:r>
      <w:r w:rsidR="00370854">
        <w:rPr>
          <w:rFonts w:ascii="Times New Roman" w:hAnsi="Times New Roman" w:cs="Times New Roman"/>
          <w:color w:val="auto"/>
          <w:sz w:val="23"/>
          <w:szCs w:val="23"/>
        </w:rPr>
        <w:br/>
        <w:t xml:space="preserve">1) il </w:t>
      </w:r>
      <w:r w:rsidR="00370854" w:rsidRPr="00836363">
        <w:rPr>
          <w:rFonts w:ascii="Times New Roman" w:hAnsi="Times New Roman" w:cs="Times New Roman"/>
          <w:color w:val="auto"/>
          <w:sz w:val="23"/>
          <w:szCs w:val="23"/>
        </w:rPr>
        <w:t>parere favorevole al proprio trasferimento mediante mobilità volontaria esterna, quando previsto ai sensi dell’articolo 30, comma 1, del d.lgs. n.165 del 2001, o l’attestazione che non ricorre alcuna delle ipotesi in cui è necessario il previo assenso da parte dell’amministrazione di appartenenza, ai sensi della medesima normativa</w:t>
      </w:r>
      <w:r w:rsidR="00D72DFD">
        <w:rPr>
          <w:rFonts w:ascii="Times New Roman" w:hAnsi="Times New Roman" w:cs="Times New Roman"/>
          <w:color w:val="auto"/>
          <w:sz w:val="23"/>
          <w:szCs w:val="23"/>
        </w:rPr>
        <w:t>, rilasciati dall’Amministrazione di appartenenza</w:t>
      </w:r>
      <w:r w:rsidR="00370854"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F914DD" w:rsidRPr="00370854" w:rsidRDefault="00370854" w:rsidP="00D72DFD">
      <w:pPr>
        <w:pStyle w:val="Default"/>
        <w:spacing w:after="262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2) </w:t>
      </w:r>
      <w:r w:rsidR="00F914DD">
        <w:rPr>
          <w:rFonts w:ascii="Times New Roman" w:hAnsi="Times New Roman" w:cs="Times New Roman"/>
          <w:color w:val="auto"/>
          <w:sz w:val="23"/>
          <w:szCs w:val="23"/>
        </w:rPr>
        <w:t xml:space="preserve">il </w:t>
      </w:r>
      <w:r w:rsidR="00F914DD" w:rsidRPr="006A4F3D">
        <w:rPr>
          <w:rFonts w:ascii="Times New Roman" w:hAnsi="Times New Roman" w:cs="Times New Roman"/>
          <w:i/>
          <w:color w:val="auto"/>
          <w:sz w:val="23"/>
          <w:szCs w:val="23"/>
        </w:rPr>
        <w:t>curriculum vitae</w:t>
      </w:r>
      <w:r w:rsidR="00F914D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D72DFD">
        <w:rPr>
          <w:rFonts w:ascii="Times New Roman" w:hAnsi="Times New Roman" w:cs="Times New Roman"/>
          <w:color w:val="auto"/>
          <w:sz w:val="23"/>
          <w:szCs w:val="23"/>
        </w:rPr>
        <w:t>professionale datato e firmato</w:t>
      </w:r>
      <w:r w:rsidR="00F914DD">
        <w:rPr>
          <w:rFonts w:ascii="Times New Roman" w:hAnsi="Times New Roman" w:cs="Times New Roman"/>
          <w:color w:val="auto"/>
          <w:sz w:val="23"/>
          <w:szCs w:val="23"/>
        </w:rPr>
        <w:t>, nel q</w:t>
      </w:r>
      <w:r w:rsidR="00D72DFD">
        <w:rPr>
          <w:rFonts w:ascii="Times New Roman" w:hAnsi="Times New Roman" w:cs="Times New Roman"/>
          <w:color w:val="auto"/>
          <w:sz w:val="23"/>
          <w:szCs w:val="23"/>
        </w:rPr>
        <w:t>uale è evidenziata l’esperienza presso l’Amministrazione difesa e le competenze maturate</w:t>
      </w:r>
      <w:r w:rsidR="00F914DD">
        <w:rPr>
          <w:rFonts w:ascii="Times New Roman" w:hAnsi="Times New Roman" w:cs="Times New Roman"/>
          <w:color w:val="auto"/>
          <w:sz w:val="23"/>
          <w:szCs w:val="23"/>
        </w:rPr>
        <w:t xml:space="preserve">; </w:t>
      </w:r>
      <w:r>
        <w:rPr>
          <w:rFonts w:ascii="Times New Roman" w:hAnsi="Times New Roman" w:cs="Times New Roman"/>
          <w:color w:val="auto"/>
          <w:sz w:val="23"/>
          <w:szCs w:val="23"/>
        </w:rPr>
        <w:br/>
        <w:t>3)</w:t>
      </w:r>
      <w:r w:rsidR="006A4F3D">
        <w:rPr>
          <w:rFonts w:ascii="Times New Roman" w:hAnsi="Times New Roman" w:cs="Times New Roman"/>
          <w:color w:val="auto"/>
          <w:sz w:val="23"/>
          <w:szCs w:val="23"/>
        </w:rPr>
        <w:t xml:space="preserve"> la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914DD">
        <w:rPr>
          <w:rFonts w:ascii="Times New Roman" w:hAnsi="Times New Roman" w:cs="Times New Roman"/>
          <w:color w:val="auto"/>
          <w:sz w:val="23"/>
          <w:szCs w:val="23"/>
        </w:rPr>
        <w:t>documentazione valutativa relativa al decorso anno;</w:t>
      </w:r>
      <w:r>
        <w:rPr>
          <w:rFonts w:ascii="Times New Roman" w:hAnsi="Times New Roman" w:cs="Times New Roman"/>
          <w:color w:val="auto"/>
          <w:sz w:val="23"/>
          <w:szCs w:val="23"/>
        </w:rPr>
        <w:br/>
        <w:t>4)</w:t>
      </w:r>
      <w:r w:rsidR="006A4F3D">
        <w:rPr>
          <w:rFonts w:ascii="Times New Roman" w:hAnsi="Times New Roman" w:cs="Times New Roman"/>
          <w:color w:val="auto"/>
          <w:sz w:val="23"/>
          <w:szCs w:val="23"/>
        </w:rPr>
        <w:t xml:space="preserve"> la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914DD">
        <w:rPr>
          <w:rFonts w:ascii="Times New Roman" w:hAnsi="Times New Roman" w:cs="Times New Roman"/>
          <w:color w:val="auto"/>
          <w:sz w:val="23"/>
          <w:szCs w:val="23"/>
        </w:rPr>
        <w:t xml:space="preserve">fotocopia di documento di riconoscimento in corso di validità. </w:t>
      </w:r>
    </w:p>
    <w:p w:rsidR="00F914DD" w:rsidRDefault="00F914DD" w:rsidP="00F914DD">
      <w:pPr>
        <w:pStyle w:val="Default"/>
        <w:rPr>
          <w:color w:val="auto"/>
          <w:sz w:val="23"/>
          <w:szCs w:val="23"/>
        </w:rPr>
      </w:pPr>
    </w:p>
    <w:p w:rsidR="00F914DD" w:rsidRDefault="00F914DD" w:rsidP="0037085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Il sottoscritto chiede che ogni comunicazione relativa alla mobilità al seguente indirizzo di posta elettronica: ______________________________________. </w:t>
      </w:r>
    </w:p>
    <w:p w:rsidR="00F914DD" w:rsidRDefault="00F914DD" w:rsidP="0037085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Indica, inoltre, per ogni eventuale esigenza del</w:t>
      </w:r>
      <w:r w:rsidR="006A4F3D">
        <w:rPr>
          <w:rFonts w:ascii="Times New Roman" w:hAnsi="Times New Roman" w:cs="Times New Roman"/>
          <w:color w:val="auto"/>
          <w:sz w:val="23"/>
          <w:szCs w:val="23"/>
        </w:rPr>
        <w:t>la Direzione generale per il personale civile del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Ministero della difesa il seguente domicilio: </w:t>
      </w:r>
    </w:p>
    <w:p w:rsidR="00F914DD" w:rsidRDefault="00F914DD" w:rsidP="0037085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Comune___________________________ Prov. _________ CAP __________ </w:t>
      </w:r>
    </w:p>
    <w:p w:rsidR="00F914DD" w:rsidRDefault="00F914DD" w:rsidP="0037085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Via/Piazza __________________________________ n. _______________. </w:t>
      </w:r>
    </w:p>
    <w:p w:rsidR="00F914DD" w:rsidRDefault="00F914DD" w:rsidP="0037085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Tel. ___________________ Cell. __________________________ </w:t>
      </w:r>
    </w:p>
    <w:p w:rsidR="00370854" w:rsidRDefault="00370854" w:rsidP="0037085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F914DD" w:rsidRDefault="00F914DD" w:rsidP="0037085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Il sottoscritto/a autorizza il trattamento dei suoi dati personali ai sensi del d.lgs. n. 196 del 30 giugno 2003, in quanto necessario per consentire l’assunzione in servizio e la gestione del rapporto di lavoro in adempimento degli obblighi stabiliti dalle leggi, regolamenti e contratti collettivi. </w:t>
      </w:r>
    </w:p>
    <w:p w:rsidR="00370854" w:rsidRDefault="00370854" w:rsidP="0037085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ab/>
      </w:r>
    </w:p>
    <w:p w:rsidR="008924A4" w:rsidRDefault="00370854" w:rsidP="00370854">
      <w:pPr>
        <w:pStyle w:val="Default"/>
        <w:jc w:val="both"/>
      </w:pP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 w:rsidR="00F914DD">
        <w:rPr>
          <w:rFonts w:ascii="Times New Roman" w:hAnsi="Times New Roman" w:cs="Times New Roman"/>
          <w:sz w:val="23"/>
          <w:szCs w:val="23"/>
        </w:rPr>
        <w:t xml:space="preserve">Firma </w:t>
      </w:r>
    </w:p>
    <w:sectPr w:rsidR="00892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204D1"/>
    <w:multiLevelType w:val="hybridMultilevel"/>
    <w:tmpl w:val="0A827B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67D7D"/>
    <w:multiLevelType w:val="hybridMultilevel"/>
    <w:tmpl w:val="2FDC513E"/>
    <w:lvl w:ilvl="0" w:tplc="A8009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5D"/>
    <w:rsid w:val="0032212F"/>
    <w:rsid w:val="00370854"/>
    <w:rsid w:val="00451D5D"/>
    <w:rsid w:val="006A4F3D"/>
    <w:rsid w:val="00836363"/>
    <w:rsid w:val="008924A4"/>
    <w:rsid w:val="00D72DFD"/>
    <w:rsid w:val="00EC4C7C"/>
    <w:rsid w:val="00F760D7"/>
    <w:rsid w:val="00F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C5826-F78B-46FD-8FCD-AA7FD7EE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1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1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civ@postacert.dife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EBDA8688.dotm</Template>
  <TotalTime>2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Amitrano, Funz. Amm. Marianna - PERSOCIV</dc:creator>
  <cp:keywords/>
  <dc:description/>
  <cp:lastModifiedBy>Gesualdi, Funz. Amm. Vincenzo - PERSOCIV</cp:lastModifiedBy>
  <cp:revision>2</cp:revision>
  <dcterms:created xsi:type="dcterms:W3CDTF">2025-03-24T07:51:00Z</dcterms:created>
  <dcterms:modified xsi:type="dcterms:W3CDTF">2025-03-24T07:51:00Z</dcterms:modified>
</cp:coreProperties>
</file>