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50" w:rsidRDefault="00685250" w:rsidP="00685250">
      <w:pPr>
        <w:spacing w:before="10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Allegato B</w:t>
      </w:r>
    </w:p>
    <w:p w:rsidR="00685250" w:rsidRPr="00E977D3" w:rsidRDefault="00685250" w:rsidP="00685250">
      <w:pPr>
        <w:spacing w:before="100"/>
        <w:ind w:left="180"/>
        <w:rPr>
          <w:rFonts w:ascii="Times New Roman" w:eastAsia="Times New Roman" w:hAnsi="Times New Roman"/>
          <w:b/>
          <w:sz w:val="24"/>
          <w:szCs w:val="24"/>
        </w:rPr>
      </w:pPr>
    </w:p>
    <w:p w:rsidR="00685250" w:rsidRPr="00E977D3" w:rsidRDefault="00685250" w:rsidP="00685250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>FAC SIMILE DI DOMANDA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77D3">
        <w:rPr>
          <w:rFonts w:ascii="Times New Roman" w:hAnsi="Times New Roman" w:cs="Times New Roman"/>
          <w:b/>
        </w:rPr>
        <w:t>AL MINISTERO DELLA DIFESA</w:t>
      </w:r>
    </w:p>
    <w:p w:rsidR="00685250" w:rsidRPr="00E977D3" w:rsidRDefault="00685250" w:rsidP="00685250">
      <w:pPr>
        <w:pStyle w:val="Corpotesto"/>
        <w:spacing w:before="10"/>
        <w:ind w:left="4253" w:hanging="4253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  <w:t>DIREZIONE GENERALE PER IL PERSONALE CIVILE - I Reparto - I Divisione</w:t>
      </w:r>
    </w:p>
    <w:p w:rsidR="00685250" w:rsidRPr="00E977D3" w:rsidRDefault="00685250" w:rsidP="00685250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  <w:t>Viale dell’Università, 4</w:t>
      </w:r>
    </w:p>
    <w:p w:rsidR="00685250" w:rsidRPr="00E977D3" w:rsidRDefault="00685250" w:rsidP="00685250">
      <w:pPr>
        <w:pStyle w:val="Corpotesto"/>
        <w:spacing w:before="10"/>
        <w:rPr>
          <w:rFonts w:ascii="Times New Roman" w:hAnsi="Times New Roman" w:cs="Times New Roman"/>
          <w:b/>
        </w:rPr>
      </w:pP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</w:r>
      <w:r w:rsidRPr="00E977D3">
        <w:rPr>
          <w:rFonts w:ascii="Times New Roman" w:hAnsi="Times New Roman" w:cs="Times New Roman"/>
          <w:b/>
        </w:rPr>
        <w:tab/>
        <w:t>00185 ROMA</w:t>
      </w:r>
    </w:p>
    <w:p w:rsidR="00685250" w:rsidRDefault="00685250" w:rsidP="00685250">
      <w:pPr>
        <w:spacing w:before="100"/>
        <w:ind w:left="180"/>
        <w:rPr>
          <w:rFonts w:ascii="Times New Roman" w:eastAsia="Times New Roman" w:hAnsi="Times New Roman"/>
          <w:sz w:val="24"/>
          <w:szCs w:val="24"/>
        </w:rPr>
      </w:pPr>
    </w:p>
    <w:p w:rsidR="00685250" w:rsidRPr="00BC258C" w:rsidRDefault="00685250" w:rsidP="00685250">
      <w:pPr>
        <w:spacing w:before="100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>Il / La sottoscritto/a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 xml:space="preserve">Nome 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r w:rsidRPr="00BC258C">
        <w:rPr>
          <w:rFonts w:ascii="Times New Roman" w:eastAsia="Times New Roman" w:hAnsi="Times New Roman"/>
          <w:sz w:val="24"/>
          <w:szCs w:val="24"/>
        </w:rPr>
        <w:t>Cognome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>Nato a</w:t>
      </w:r>
      <w:r w:rsidRPr="00BC258C">
        <w:rPr>
          <w:rFonts w:ascii="Times New Roman" w:hAnsi="Times New Roman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r w:rsidRPr="00BC258C">
        <w:rPr>
          <w:rFonts w:ascii="Times New Roman" w:eastAsia="Times New Roman" w:hAnsi="Times New Roman"/>
          <w:sz w:val="24"/>
          <w:szCs w:val="24"/>
        </w:rPr>
        <w:t>Provincia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>il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__________________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Codice Fiscale   _____________________________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>Residente a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 xml:space="preserve">Via </w:t>
      </w:r>
      <w:r w:rsidRPr="00BC258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_____________________________ </w:t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r w:rsidRPr="00BC258C">
        <w:rPr>
          <w:rFonts w:ascii="Times New Roman" w:eastAsia="Times New Roman" w:hAnsi="Times New Roman"/>
          <w:sz w:val="24"/>
          <w:szCs w:val="24"/>
        </w:rPr>
        <w:t>n.</w:t>
      </w:r>
      <w:r>
        <w:rPr>
          <w:rFonts w:ascii="Times New Roman" w:hAnsi="Times New Roman"/>
          <w:w w:val="8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proofErr w:type="spellStart"/>
      <w:r w:rsidRPr="00BC258C">
        <w:rPr>
          <w:rFonts w:ascii="Times New Roman" w:eastAsia="Times New Roman" w:hAnsi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__________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 xml:space="preserve">Telefono </w:t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 w:rsidRPr="00BC258C">
        <w:rPr>
          <w:rFonts w:ascii="Times New Roman" w:hAnsi="Times New Roman"/>
          <w:w w:val="80"/>
          <w:sz w:val="24"/>
          <w:szCs w:val="24"/>
        </w:rPr>
        <w:tab/>
      </w:r>
      <w:r>
        <w:rPr>
          <w:rFonts w:ascii="Times New Roman" w:hAnsi="Times New Roman"/>
          <w:w w:val="80"/>
          <w:sz w:val="24"/>
          <w:szCs w:val="24"/>
        </w:rPr>
        <w:t xml:space="preserve">  </w:t>
      </w:r>
      <w:r w:rsidRPr="00BC258C">
        <w:rPr>
          <w:rFonts w:ascii="Times New Roman" w:eastAsia="Times New Roman" w:hAnsi="Times New Roman"/>
          <w:sz w:val="24"/>
          <w:szCs w:val="24"/>
        </w:rPr>
        <w:t>cellulare</w:t>
      </w:r>
      <w:r>
        <w:rPr>
          <w:rFonts w:ascii="Times New Roman" w:eastAsia="Times New Roman" w:hAnsi="Times New Roman"/>
          <w:sz w:val="24"/>
          <w:szCs w:val="24"/>
        </w:rPr>
        <w:t xml:space="preserve">  _____________________________</w:t>
      </w:r>
    </w:p>
    <w:p w:rsidR="00685250" w:rsidRPr="00BC258C" w:rsidRDefault="00685250" w:rsidP="00685250">
      <w:pPr>
        <w:spacing w:before="1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>e-mail</w:t>
      </w:r>
      <w:r>
        <w:rPr>
          <w:rFonts w:ascii="Times New Roman" w:eastAsia="Times New Roman" w:hAnsi="Times New Roman"/>
          <w:sz w:val="24"/>
          <w:szCs w:val="24"/>
        </w:rPr>
        <w:t xml:space="preserve">  ______________________________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________________________________</w:t>
      </w:r>
    </w:p>
    <w:p w:rsidR="00685250" w:rsidRPr="00BC258C" w:rsidRDefault="00685250" w:rsidP="00685250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eastAsia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 xml:space="preserve">chiede di essere ammesso/a </w:t>
      </w:r>
      <w:proofErr w:type="spellStart"/>
      <w:r w:rsidRPr="00BC258C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BC258C">
        <w:rPr>
          <w:rFonts w:ascii="Times New Roman" w:eastAsia="Times New Roman" w:hAnsi="Times New Roman"/>
          <w:sz w:val="24"/>
          <w:szCs w:val="24"/>
        </w:rPr>
        <w:t xml:space="preserve"> partecip</w:t>
      </w:r>
      <w:r>
        <w:rPr>
          <w:rFonts w:ascii="Times New Roman" w:eastAsia="Times New Roman" w:hAnsi="Times New Roman"/>
          <w:sz w:val="24"/>
          <w:szCs w:val="24"/>
        </w:rPr>
        <w:t xml:space="preserve">are alla procedura di valutazione comparativa per la copertura di </w:t>
      </w:r>
      <w:r w:rsidRPr="006D37C5">
        <w:rPr>
          <w:rFonts w:ascii="Times New Roman" w:eastAsia="Times New Roman" w:hAnsi="Times New Roman"/>
          <w:sz w:val="24"/>
          <w:szCs w:val="24"/>
        </w:rPr>
        <w:t>due posti di professore di</w:t>
      </w:r>
      <w:r w:rsidRPr="00646B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prima</w:t>
      </w:r>
      <w:r w:rsidRPr="00646B83">
        <w:rPr>
          <w:rFonts w:ascii="Times New Roman" w:eastAsia="Times New Roman" w:hAnsi="Times New Roman"/>
          <w:sz w:val="24"/>
          <w:szCs w:val="24"/>
        </w:rPr>
        <w:t xml:space="preserve"> fasci</w:t>
      </w:r>
      <w:r>
        <w:rPr>
          <w:rFonts w:ascii="Times New Roman" w:eastAsia="Times New Roman" w:hAnsi="Times New Roman"/>
          <w:sz w:val="24"/>
          <w:szCs w:val="24"/>
        </w:rPr>
        <w:t>a ai sensi dell’art. 18, comma 1 della L</w:t>
      </w:r>
      <w:r w:rsidRPr="00646B83">
        <w:rPr>
          <w:rFonts w:ascii="Times New Roman" w:eastAsia="Times New Roman" w:hAnsi="Times New Roman"/>
          <w:sz w:val="24"/>
          <w:szCs w:val="24"/>
        </w:rPr>
        <w:t>egge 240/2010</w:t>
      </w:r>
    </w:p>
    <w:p w:rsidR="00685250" w:rsidRPr="00BC258C" w:rsidRDefault="00685250" w:rsidP="00685250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hAnsi="Times New Roman"/>
          <w:sz w:val="24"/>
          <w:szCs w:val="24"/>
        </w:rPr>
      </w:pPr>
      <w:r w:rsidRPr="00BC258C">
        <w:rPr>
          <w:rFonts w:ascii="Times New Roman" w:eastAsia="Times New Roman" w:hAnsi="Times New Roman"/>
          <w:sz w:val="24"/>
          <w:szCs w:val="24"/>
        </w:rPr>
        <w:t>settore concorsuale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</w:t>
      </w:r>
    </w:p>
    <w:p w:rsidR="00685250" w:rsidRPr="00BC258C" w:rsidRDefault="00685250" w:rsidP="00685250">
      <w:pPr>
        <w:tabs>
          <w:tab w:val="left" w:pos="3136"/>
          <w:tab w:val="left" w:pos="6423"/>
        </w:tabs>
        <w:spacing w:before="247"/>
        <w:ind w:right="1669"/>
        <w:jc w:val="both"/>
        <w:rPr>
          <w:rFonts w:ascii="Times New Roman" w:hAnsi="Times New Roman"/>
          <w:sz w:val="24"/>
          <w:szCs w:val="24"/>
        </w:rPr>
      </w:pPr>
      <w:r w:rsidRPr="00BC258C">
        <w:rPr>
          <w:rFonts w:ascii="Times New Roman" w:hAnsi="Times New Roman"/>
          <w:spacing w:val="-1"/>
          <w:sz w:val="24"/>
          <w:szCs w:val="24"/>
        </w:rPr>
        <w:t>settore</w:t>
      </w:r>
      <w:r w:rsidRPr="00BC25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C258C">
        <w:rPr>
          <w:rFonts w:ascii="Times New Roman" w:hAnsi="Times New Roman"/>
          <w:spacing w:val="-1"/>
          <w:sz w:val="24"/>
          <w:szCs w:val="24"/>
        </w:rPr>
        <w:t>scientifico</w:t>
      </w:r>
      <w:r w:rsidRPr="00BC258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C258C">
        <w:rPr>
          <w:rFonts w:ascii="Times New Roman" w:hAnsi="Times New Roman"/>
          <w:spacing w:val="-1"/>
          <w:sz w:val="24"/>
          <w:szCs w:val="24"/>
        </w:rPr>
        <w:t>disciplinare</w:t>
      </w:r>
      <w:r>
        <w:rPr>
          <w:rFonts w:ascii="Times New Roman" w:hAnsi="Times New Roman"/>
          <w:spacing w:val="-1"/>
          <w:sz w:val="24"/>
          <w:szCs w:val="24"/>
        </w:rPr>
        <w:t xml:space="preserve"> _____________________</w:t>
      </w:r>
      <w:r w:rsidRPr="00BC258C">
        <w:rPr>
          <w:rFonts w:ascii="Times New Roman" w:hAnsi="Times New Roman"/>
          <w:spacing w:val="-1"/>
          <w:sz w:val="24"/>
          <w:szCs w:val="24"/>
        </w:rPr>
        <w:tab/>
      </w:r>
    </w:p>
    <w:p w:rsidR="00685250" w:rsidRPr="00BC258C" w:rsidRDefault="00685250" w:rsidP="00685250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hAnsi="Times New Roman"/>
          <w:sz w:val="24"/>
          <w:szCs w:val="24"/>
        </w:rPr>
      </w:pPr>
      <w:r w:rsidRPr="00BC258C">
        <w:rPr>
          <w:rFonts w:ascii="Times New Roman" w:hAnsi="Times New Roman"/>
          <w:sz w:val="24"/>
          <w:szCs w:val="24"/>
        </w:rPr>
        <w:t>presso</w:t>
      </w:r>
      <w:r w:rsidRPr="00BC258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Centro Alti Studi per la Difesa – Scuola Superiore ad Ordinamento Speciale della Difesa in Roma.</w:t>
      </w:r>
    </w:p>
    <w:p w:rsidR="00685250" w:rsidRPr="00951F12" w:rsidRDefault="00685250" w:rsidP="00685250">
      <w:pPr>
        <w:tabs>
          <w:tab w:val="left" w:pos="1169"/>
          <w:tab w:val="left" w:pos="3471"/>
        </w:tabs>
        <w:spacing w:line="240" w:lineRule="auto"/>
        <w:ind w:right="352"/>
        <w:jc w:val="both"/>
        <w:rPr>
          <w:rFonts w:ascii="Times New Roman" w:eastAsia="Times New Roman" w:hAnsi="Times New Roman"/>
          <w:sz w:val="24"/>
          <w:szCs w:val="24"/>
        </w:rPr>
      </w:pPr>
      <w:r w:rsidRPr="00951F12">
        <w:rPr>
          <w:rFonts w:ascii="Times New Roman" w:eastAsia="Times New Roman" w:hAnsi="Times New Roman"/>
          <w:sz w:val="24"/>
          <w:szCs w:val="24"/>
        </w:rPr>
        <w:t>A tal fine, ai sensi degli articoli 46 e 47 del D.P.R. 28.12.2000, n. 445 e consapevole delle conseguenze derivanti da dichiarazioni mendaci ai sensi dell’art. 76 del citato D.P.R.,  dichiara:</w:t>
      </w: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nato/a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in data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luogo sopra riportati;</w:t>
      </w: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284"/>
          <w:tab w:val="left" w:pos="876"/>
        </w:tabs>
        <w:spacing w:line="256" w:lineRule="exact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essere residente nel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luo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go sopra riportato;</w:t>
      </w: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284"/>
          <w:tab w:val="left" w:pos="87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possedere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la cittadinanza italiana ovvero di essere equiparato/a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ai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cittadini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dello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stato italiano in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quanto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italiano/a non appartenente alla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Repubblica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ovvero di possedere la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cittadinanza _________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 essere iscritto/a nelle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liste elettorali del Comune di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>(*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):</w:t>
      </w: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godere dei diritti civili e politici (**);</w:t>
      </w: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non aver riportato condanne penali e di non aver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e procedimenti penali in corso (***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);</w:t>
      </w:r>
    </w:p>
    <w:p w:rsidR="00685250" w:rsidRDefault="00685250" w:rsidP="00685250">
      <w:pPr>
        <w:pStyle w:val="Paragrafoelenco"/>
        <w:numPr>
          <w:ilvl w:val="0"/>
          <w:numId w:val="1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non essere stato destituito dall’impiego presso una Pubblica Amministrazione per persistente insufficiente rendimento e di non essere stato dichiarato decaduto da un impiego statale, ai sensi dell’art. 127 lettera d) del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D.P.R. n. 3/1957;</w:t>
      </w:r>
    </w:p>
    <w:p w:rsidR="00685250" w:rsidRPr="00264C6C" w:rsidRDefault="00685250" w:rsidP="00685250">
      <w:pPr>
        <w:tabs>
          <w:tab w:val="left" w:pos="284"/>
        </w:tabs>
        <w:spacing w:before="19"/>
        <w:jc w:val="both"/>
        <w:rPr>
          <w:rFonts w:ascii="Times New Roman" w:hAnsi="Times New Roman"/>
          <w:sz w:val="24"/>
          <w:szCs w:val="24"/>
        </w:rPr>
      </w:pPr>
    </w:p>
    <w:p w:rsidR="00685250" w:rsidRDefault="00685250" w:rsidP="00685250">
      <w:pPr>
        <w:pStyle w:val="Paragrafoelenco"/>
        <w:numPr>
          <w:ilvl w:val="0"/>
          <w:numId w:val="1"/>
        </w:numPr>
        <w:tabs>
          <w:tab w:val="left" w:pos="284"/>
          <w:tab w:val="left" w:pos="865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eleggere domicilio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agli effetti del concorso in __________________</w:t>
      </w:r>
    </w:p>
    <w:p w:rsidR="00685250" w:rsidRPr="007A5E1C" w:rsidRDefault="00685250" w:rsidP="00685250">
      <w:pPr>
        <w:tabs>
          <w:tab w:val="left" w:pos="284"/>
          <w:tab w:val="left" w:pos="865"/>
        </w:tabs>
        <w:spacing w:before="19"/>
        <w:jc w:val="both"/>
        <w:rPr>
          <w:rFonts w:ascii="Times New Roman" w:hAnsi="Times New Roman"/>
          <w:sz w:val="24"/>
          <w:szCs w:val="24"/>
        </w:rPr>
      </w:pPr>
      <w:r w:rsidRPr="007A5E1C">
        <w:rPr>
          <w:rFonts w:ascii="Times New Roman" w:hAnsi="Times New Roman"/>
          <w:sz w:val="24"/>
          <w:szCs w:val="24"/>
        </w:rPr>
        <w:t xml:space="preserve">Via __________________n. ____cap. _____ telefono _____________ </w:t>
      </w:r>
    </w:p>
    <w:p w:rsidR="00685250" w:rsidRDefault="00685250" w:rsidP="00685250">
      <w:pPr>
        <w:pStyle w:val="Paragrafoelenco"/>
        <w:tabs>
          <w:tab w:val="left" w:pos="865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EF3917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lastRenderedPageBreak/>
        <w:t>e-mail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____________________ riservandosi di comunicare tempestivamente ogni eventuale variazione degli stessi;</w:t>
      </w:r>
    </w:p>
    <w:p w:rsidR="00685250" w:rsidRDefault="00685250" w:rsidP="00685250">
      <w:pPr>
        <w:pStyle w:val="Paragrafoelenco"/>
        <w:numPr>
          <w:ilvl w:val="0"/>
          <w:numId w:val="1"/>
        </w:numPr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2D187A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in possesso dei requisiti di partecipazione di cui all’art. 2 – Requisiti per la partecipazione alla procedura selettiva del bando e precisamente:</w:t>
      </w:r>
    </w:p>
    <w:p w:rsidR="00685250" w:rsidRPr="002D187A" w:rsidRDefault="00685250" w:rsidP="00685250">
      <w:pPr>
        <w:pStyle w:val="Paragrafoelenco"/>
        <w:tabs>
          <w:tab w:val="left" w:pos="887"/>
        </w:tabs>
        <w:spacing w:before="19"/>
        <w:ind w:left="72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85250" w:rsidRDefault="00685250" w:rsidP="00685250">
      <w:pPr>
        <w:pStyle w:val="Paragrafoelenco"/>
        <w:numPr>
          <w:ilvl w:val="0"/>
          <w:numId w:val="3"/>
        </w:numPr>
        <w:tabs>
          <w:tab w:val="left" w:pos="887"/>
        </w:tabs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6B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85250" w:rsidRDefault="00685250" w:rsidP="00685250">
      <w:pPr>
        <w:pStyle w:val="Paragrafoelenco"/>
        <w:tabs>
          <w:tab w:val="left" w:pos="887"/>
        </w:tabs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5250" w:rsidRPr="00646B83" w:rsidRDefault="00685250" w:rsidP="00685250">
      <w:pPr>
        <w:pStyle w:val="Paragrafoelenco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46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85250" w:rsidRPr="00646B83" w:rsidRDefault="00685250" w:rsidP="00685250">
      <w:pPr>
        <w:tabs>
          <w:tab w:val="left" w:pos="887"/>
        </w:tabs>
        <w:spacing w:before="19"/>
        <w:jc w:val="both"/>
        <w:rPr>
          <w:rFonts w:ascii="Times New Roman" w:hAnsi="Times New Roman"/>
          <w:sz w:val="24"/>
          <w:szCs w:val="24"/>
        </w:rPr>
      </w:pPr>
    </w:p>
    <w:p w:rsidR="00685250" w:rsidRPr="00BC258C" w:rsidRDefault="00685250" w:rsidP="00685250">
      <w:pPr>
        <w:pStyle w:val="Paragrafoelenco"/>
        <w:numPr>
          <w:ilvl w:val="0"/>
          <w:numId w:val="1"/>
        </w:numPr>
        <w:tabs>
          <w:tab w:val="left" w:pos="42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essere a conoscenza che ogni comunicazione rela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tiva alle fasi concorsuali verrà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trasmessa attraverso il sito </w:t>
      </w:r>
      <w:r w:rsidRPr="004170B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della Direzione generale per il personale civile </w:t>
      </w:r>
      <w:hyperlink r:id="rId7" w:history="1">
        <w:r w:rsidRPr="004170BA">
          <w:rPr>
            <w:rStyle w:val="Collegamentoipertestuale"/>
            <w:rFonts w:ascii="Times New Roman" w:hAnsi="Times New Roman"/>
            <w:sz w:val="24"/>
            <w:szCs w:val="24"/>
          </w:rPr>
          <w:t>https://www.difesa.it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valore d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i notifica a tutti gli effetti;</w:t>
      </w:r>
    </w:p>
    <w:p w:rsidR="00685250" w:rsidRDefault="00685250" w:rsidP="00685250">
      <w:pPr>
        <w:pStyle w:val="Paragrafoelenco"/>
        <w:numPr>
          <w:ilvl w:val="0"/>
          <w:numId w:val="1"/>
        </w:numPr>
        <w:tabs>
          <w:tab w:val="left" w:pos="42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aver preso visione del </w:t>
      </w:r>
      <w:r w:rsidRPr="00E977D3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Regolamento generale sulla protezione dei dati (UE) 2016/679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del </w:t>
      </w:r>
      <w:proofErr w:type="spellStart"/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>D.Lgs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 101/2018 e di essere, pertanto, a conoscenza che i dati personali forniti saranno raccolti presso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la Direzione generale per il personale civile</w:t>
      </w:r>
      <w:r w:rsidRPr="00BC258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trattati esclusivamente per le finalità di gestione della procedura selettiva in oggetto e dell’eventuale procedimento di assunzione in servizio;</w:t>
      </w:r>
    </w:p>
    <w:p w:rsidR="00685250" w:rsidRDefault="00685250" w:rsidP="00685250">
      <w:pPr>
        <w:pStyle w:val="Paragrafoelenco"/>
        <w:numPr>
          <w:ilvl w:val="0"/>
          <w:numId w:val="1"/>
        </w:numPr>
        <w:tabs>
          <w:tab w:val="left" w:pos="426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autorizzare il trattamento dei suoi dati personali ai sensi e per gli effetti della normativa vigente, ai fini e nei limiti indicati dall’art. </w:t>
      </w:r>
      <w:r w:rsidRPr="006D37C5">
        <w:rPr>
          <w:rFonts w:ascii="Times New Roman" w:eastAsiaTheme="minorEastAsia" w:hAnsi="Times New Roman" w:cs="Times New Roman"/>
          <w:sz w:val="24"/>
          <w:szCs w:val="24"/>
          <w:lang w:eastAsia="it-IT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bando di concorso;</w:t>
      </w:r>
    </w:p>
    <w:p w:rsidR="00685250" w:rsidRDefault="00685250" w:rsidP="00685250">
      <w:pPr>
        <w:pStyle w:val="Paragrafoelenco"/>
        <w:numPr>
          <w:ilvl w:val="0"/>
          <w:numId w:val="1"/>
        </w:numPr>
        <w:tabs>
          <w:tab w:val="left" w:pos="426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7D3">
        <w:rPr>
          <w:rFonts w:ascii="Times New Roman" w:hAnsi="Times New Roman" w:cs="Times New Roman"/>
          <w:sz w:val="24"/>
          <w:szCs w:val="24"/>
        </w:rPr>
        <w:t>di avere necessità del seguente ausilio o di tempi aggiuntivi _________</w:t>
      </w:r>
    </w:p>
    <w:p w:rsidR="00685250" w:rsidRPr="00FF14F0" w:rsidRDefault="00685250" w:rsidP="00685250">
      <w:pPr>
        <w:pStyle w:val="Paragrafoelenco"/>
        <w:numPr>
          <w:ilvl w:val="0"/>
          <w:numId w:val="1"/>
        </w:numPr>
        <w:tabs>
          <w:tab w:val="left" w:pos="426"/>
        </w:tabs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</w:t>
      </w:r>
      <w:r w:rsidRPr="00FF14F0">
        <w:rPr>
          <w:rFonts w:ascii="Times New Roman" w:hAnsi="Times New Roman" w:cs="Times New Roman"/>
          <w:sz w:val="24"/>
          <w:szCs w:val="24"/>
        </w:rPr>
        <w:t xml:space="preserve"> possesso d</w:t>
      </w:r>
      <w:r>
        <w:rPr>
          <w:rFonts w:ascii="Times New Roman" w:hAnsi="Times New Roman" w:cs="Times New Roman"/>
          <w:sz w:val="24"/>
          <w:szCs w:val="24"/>
        </w:rPr>
        <w:t>ei seguenti</w:t>
      </w:r>
      <w:r w:rsidRPr="00FF14F0">
        <w:rPr>
          <w:rFonts w:ascii="Times New Roman" w:hAnsi="Times New Roman" w:cs="Times New Roman"/>
          <w:sz w:val="24"/>
          <w:szCs w:val="24"/>
        </w:rPr>
        <w:t xml:space="preserve"> titoli di preferenza, a parità di valutazione, previsti dal D.P.R. 487/1994 e successiv</w:t>
      </w:r>
      <w:r>
        <w:rPr>
          <w:rFonts w:ascii="Times New Roman" w:hAnsi="Times New Roman" w:cs="Times New Roman"/>
          <w:sz w:val="24"/>
          <w:szCs w:val="24"/>
        </w:rPr>
        <w:t>e modificazioni ed integrazioni ________</w:t>
      </w:r>
    </w:p>
    <w:p w:rsidR="00685250" w:rsidRPr="00E977D3" w:rsidRDefault="00685250" w:rsidP="00685250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85250" w:rsidRPr="002B5FCA" w:rsidRDefault="00685250" w:rsidP="00685250">
      <w:pPr>
        <w:tabs>
          <w:tab w:val="left" w:pos="284"/>
        </w:tabs>
        <w:spacing w:before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Il/l</w:t>
      </w:r>
      <w:r w:rsidRPr="002B5FCA">
        <w:rPr>
          <w:rFonts w:ascii="Times New Roman" w:hAnsi="Times New Roman"/>
          <w:sz w:val="24"/>
          <w:szCs w:val="24"/>
        </w:rPr>
        <w:t>a sottoscritto/a allega alla presente domanda;</w:t>
      </w:r>
    </w:p>
    <w:p w:rsidR="00685250" w:rsidRPr="002B5FCA" w:rsidRDefault="00685250" w:rsidP="00685250">
      <w:pPr>
        <w:pStyle w:val="Paragrafoelenco"/>
        <w:numPr>
          <w:ilvl w:val="0"/>
          <w:numId w:val="2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fotocopia di un documento di riconoscimento in corso di validità e del </w:t>
      </w:r>
      <w:r>
        <w:rPr>
          <w:rFonts w:ascii="Times New Roman" w:hAnsi="Times New Roman" w:cs="Times New Roman"/>
          <w:sz w:val="24"/>
          <w:szCs w:val="24"/>
        </w:rPr>
        <w:t>codice</w:t>
      </w:r>
      <w:r w:rsidRPr="002B5FCA">
        <w:rPr>
          <w:rFonts w:ascii="Times New Roman" w:hAnsi="Times New Roman" w:cs="Times New Roman"/>
          <w:sz w:val="24"/>
          <w:szCs w:val="24"/>
        </w:rPr>
        <w:t xml:space="preserve"> fiscale;</w:t>
      </w:r>
    </w:p>
    <w:p w:rsidR="00685250" w:rsidRDefault="00685250" w:rsidP="00685250">
      <w:pPr>
        <w:pStyle w:val="Paragrafoelenco"/>
        <w:numPr>
          <w:ilvl w:val="0"/>
          <w:numId w:val="2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87A">
        <w:rPr>
          <w:rFonts w:ascii="Times New Roman" w:hAnsi="Times New Roman" w:cs="Times New Roman"/>
          <w:i/>
          <w:sz w:val="24"/>
          <w:szCs w:val="24"/>
        </w:rPr>
        <w:t xml:space="preserve">curriculum vitae et </w:t>
      </w:r>
      <w:proofErr w:type="spellStart"/>
      <w:r w:rsidRPr="002D187A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 w:rsidRPr="002B5FCA">
        <w:rPr>
          <w:rFonts w:ascii="Times New Roman" w:hAnsi="Times New Roman" w:cs="Times New Roman"/>
          <w:sz w:val="24"/>
          <w:szCs w:val="24"/>
        </w:rPr>
        <w:t xml:space="preserve"> datato e firmato;</w:t>
      </w:r>
    </w:p>
    <w:p w:rsidR="00685250" w:rsidRPr="00750FB9" w:rsidRDefault="00685250" w:rsidP="00685250">
      <w:pPr>
        <w:pStyle w:val="Paragrafoelenco"/>
        <w:numPr>
          <w:ilvl w:val="0"/>
          <w:numId w:val="2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FB9">
        <w:rPr>
          <w:rFonts w:ascii="Times New Roman" w:hAnsi="Times New Roman" w:cs="Times New Roman"/>
          <w:sz w:val="24"/>
          <w:szCs w:val="24"/>
        </w:rPr>
        <w:t>sintesi dell’attività didattica, di ricerca svolta nell’ambito del settore scientifico disciplinare di riferimento ed incarichi di responsabilità organizzativa e gestionale ricoperti</w:t>
      </w:r>
    </w:p>
    <w:p w:rsidR="00685250" w:rsidRPr="002B5FCA" w:rsidRDefault="00685250" w:rsidP="00685250">
      <w:pPr>
        <w:pStyle w:val="Paragrafoelenco"/>
        <w:numPr>
          <w:ilvl w:val="0"/>
          <w:numId w:val="2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pubblicazioni</w:t>
      </w:r>
      <w:r w:rsidRPr="002B5FCA">
        <w:rPr>
          <w:rFonts w:ascii="Times New Roman" w:hAnsi="Times New Roman" w:cs="Times New Roman"/>
          <w:sz w:val="24"/>
          <w:szCs w:val="24"/>
        </w:rPr>
        <w:t xml:space="preserve"> scientifiche che il candidato intende presentare ai fini della procedura selettiva</w:t>
      </w:r>
    </w:p>
    <w:p w:rsidR="00685250" w:rsidRPr="002B5FCA" w:rsidRDefault="00685250" w:rsidP="00685250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presentate secondo le </w:t>
      </w:r>
      <w:r>
        <w:rPr>
          <w:rFonts w:ascii="Times New Roman" w:hAnsi="Times New Roman" w:cs="Times New Roman"/>
          <w:sz w:val="24"/>
          <w:szCs w:val="24"/>
        </w:rPr>
        <w:t xml:space="preserve">modalità </w:t>
      </w:r>
      <w:r w:rsidRPr="002B5FCA">
        <w:rPr>
          <w:rFonts w:ascii="Times New Roman" w:hAnsi="Times New Roman" w:cs="Times New Roman"/>
          <w:sz w:val="24"/>
          <w:szCs w:val="24"/>
        </w:rPr>
        <w:t xml:space="preserve">di cui all’art. 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5FCA">
        <w:rPr>
          <w:rFonts w:ascii="Times New Roman" w:hAnsi="Times New Roman" w:cs="Times New Roman"/>
          <w:sz w:val="24"/>
          <w:szCs w:val="24"/>
        </w:rPr>
        <w:t xml:space="preserve"> </w:t>
      </w:r>
      <w:r w:rsidRPr="001B6E8B">
        <w:rPr>
          <w:rFonts w:ascii="Times New Roman" w:hAnsi="Times New Roman" w:cs="Times New Roman"/>
          <w:i/>
          <w:sz w:val="24"/>
          <w:szCs w:val="24"/>
        </w:rPr>
        <w:t>Pubblicazioni scientifiche</w:t>
      </w:r>
      <w:r w:rsidRPr="002B5FCA">
        <w:rPr>
          <w:rFonts w:ascii="Times New Roman" w:hAnsi="Times New Roman" w:cs="Times New Roman"/>
          <w:sz w:val="24"/>
          <w:szCs w:val="24"/>
        </w:rPr>
        <w:t xml:space="preserve"> del bando;</w:t>
      </w:r>
    </w:p>
    <w:p w:rsidR="00685250" w:rsidRPr="002B5FCA" w:rsidRDefault="00685250" w:rsidP="00685250">
      <w:pPr>
        <w:pStyle w:val="Paragrafoelenco"/>
        <w:numPr>
          <w:ilvl w:val="0"/>
          <w:numId w:val="2"/>
        </w:numPr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FCA">
        <w:rPr>
          <w:rFonts w:ascii="Times New Roman" w:hAnsi="Times New Roman" w:cs="Times New Roman"/>
          <w:sz w:val="24"/>
          <w:szCs w:val="24"/>
        </w:rPr>
        <w:t xml:space="preserve">elenco, numerato in ordine progressivo, datato e firmato, delle pubblicazioni </w:t>
      </w:r>
      <w:r>
        <w:rPr>
          <w:rFonts w:ascii="Times New Roman" w:hAnsi="Times New Roman" w:cs="Times New Roman"/>
          <w:sz w:val="24"/>
          <w:szCs w:val="24"/>
        </w:rPr>
        <w:t>scientifiche</w:t>
      </w:r>
      <w:r w:rsidRPr="002B5FCA">
        <w:rPr>
          <w:rFonts w:ascii="Times New Roman" w:hAnsi="Times New Roman" w:cs="Times New Roman"/>
          <w:sz w:val="24"/>
          <w:szCs w:val="24"/>
        </w:rPr>
        <w:t xml:space="preserve"> che il candidato intende presentare ai fin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5FCA">
        <w:rPr>
          <w:rFonts w:ascii="Times New Roman" w:hAnsi="Times New Roman" w:cs="Times New Roman"/>
          <w:sz w:val="24"/>
          <w:szCs w:val="24"/>
        </w:rPr>
        <w:t xml:space="preserve"> della procedura selettiva.</w:t>
      </w:r>
    </w:p>
    <w:p w:rsidR="00685250" w:rsidRPr="00BC258C" w:rsidRDefault="00685250" w:rsidP="00685250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85250" w:rsidRDefault="00685250" w:rsidP="00685250">
      <w:pPr>
        <w:tabs>
          <w:tab w:val="left" w:pos="887"/>
        </w:tabs>
        <w:spacing w:before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Data  </w:t>
      </w:r>
    </w:p>
    <w:p w:rsidR="00685250" w:rsidRPr="002B5FCA" w:rsidRDefault="00685250" w:rsidP="00685250">
      <w:pPr>
        <w:tabs>
          <w:tab w:val="left" w:pos="887"/>
        </w:tabs>
        <w:spacing w:before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685250" w:rsidRPr="00BC258C" w:rsidRDefault="00685250" w:rsidP="00685250">
      <w:pPr>
        <w:pStyle w:val="Paragrafoelenco"/>
        <w:tabs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85250" w:rsidRPr="00BC258C" w:rsidRDefault="00685250" w:rsidP="00685250">
      <w:pPr>
        <w:pStyle w:val="Paragrafoelenco"/>
        <w:tabs>
          <w:tab w:val="left" w:pos="887"/>
        </w:tabs>
        <w:spacing w:before="19"/>
        <w:ind w:left="886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685250" w:rsidRPr="008A33F5" w:rsidRDefault="00685250" w:rsidP="00685250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(*)</w:t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  <w:t>In caso di non iscrizione o di cancellazione dalle liste elettorali indicare i motivi.</w:t>
      </w:r>
    </w:p>
    <w:p w:rsidR="00685250" w:rsidRDefault="00685250" w:rsidP="00685250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(**)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In caso di mancato godimento indicare i motivi.</w:t>
      </w:r>
    </w:p>
    <w:p w:rsidR="00685250" w:rsidRPr="008A33F5" w:rsidRDefault="00685250" w:rsidP="00685250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(***)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ab/>
      </w:r>
      <w:r w:rsidRPr="008A33F5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In caso contrario indicare le condanne riportate e gli eventuali procedimenti penali in corso.</w:t>
      </w:r>
    </w:p>
    <w:p w:rsidR="00685250" w:rsidRPr="008A33F5" w:rsidRDefault="00685250" w:rsidP="00685250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</w:p>
    <w:p w:rsidR="0080064A" w:rsidRDefault="00685250">
      <w:bookmarkStart w:id="0" w:name="_GoBack"/>
      <w:bookmarkEnd w:id="0"/>
    </w:p>
    <w:sectPr w:rsidR="0080064A" w:rsidSect="000B2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85250">
      <w:pPr>
        <w:spacing w:after="0" w:line="240" w:lineRule="auto"/>
      </w:pPr>
      <w:r>
        <w:separator/>
      </w:r>
    </w:p>
  </w:endnote>
  <w:endnote w:type="continuationSeparator" w:id="0">
    <w:p w:rsidR="00000000" w:rsidRDefault="0068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6852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68525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6852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85250">
      <w:pPr>
        <w:spacing w:after="0" w:line="240" w:lineRule="auto"/>
      </w:pPr>
      <w:r>
        <w:separator/>
      </w:r>
    </w:p>
  </w:footnote>
  <w:footnote w:type="continuationSeparator" w:id="0">
    <w:p w:rsidR="00000000" w:rsidRDefault="0068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6852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68525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75A" w:rsidRDefault="006852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8177A"/>
    <w:multiLevelType w:val="hybridMultilevel"/>
    <w:tmpl w:val="DABCE8F8"/>
    <w:lvl w:ilvl="0" w:tplc="98E063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72"/>
    <w:rsid w:val="000A753C"/>
    <w:rsid w:val="00685250"/>
    <w:rsid w:val="00764302"/>
    <w:rsid w:val="00A8064C"/>
    <w:rsid w:val="00F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4B97-562E-4710-8424-E90CECE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753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53C"/>
    <w:rPr>
      <w:rFonts w:ascii="Cambria" w:eastAsia="Times New Roman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A753C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Times New Roman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0A753C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753C"/>
    <w:pPr>
      <w:tabs>
        <w:tab w:val="center" w:pos="4819"/>
        <w:tab w:val="right" w:pos="9638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53C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753C"/>
    <w:pPr>
      <w:tabs>
        <w:tab w:val="center" w:pos="4819"/>
        <w:tab w:val="right" w:pos="9638"/>
      </w:tabs>
      <w:spacing w:after="0" w:line="240" w:lineRule="auto"/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53C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umentazione.difesa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A5F92589.dotm</Template>
  <TotalTime>4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Guidi, Sig.ra Emanuela - DIFEGAB</cp:lastModifiedBy>
  <cp:revision>3</cp:revision>
  <dcterms:created xsi:type="dcterms:W3CDTF">2024-02-19T13:26:00Z</dcterms:created>
  <dcterms:modified xsi:type="dcterms:W3CDTF">2024-02-19T13:35:00Z</dcterms:modified>
</cp:coreProperties>
</file>