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3" w:rsidRPr="00731E03" w:rsidRDefault="00731E03" w:rsidP="00731E03">
      <w:pPr>
        <w:spacing w:before="100"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>Allegato B</w:t>
      </w:r>
    </w:p>
    <w:p w:rsidR="00731E03" w:rsidRPr="00731E03" w:rsidRDefault="00731E03" w:rsidP="00731E03">
      <w:pPr>
        <w:spacing w:before="100" w:after="200" w:line="276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E03" w:rsidRPr="00731E03" w:rsidRDefault="00731E03" w:rsidP="00731E0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>FAC SIMILE DI DOMANDA</w:t>
      </w:r>
      <w:r w:rsidRPr="00731E03">
        <w:rPr>
          <w:rFonts w:ascii="Times New Roman" w:eastAsia="Times New Roman" w:hAnsi="Times New Roman" w:cs="Times New Roman"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>AL MINISTERO DELLA DIFESA</w:t>
      </w:r>
    </w:p>
    <w:p w:rsidR="00731E03" w:rsidRPr="00731E03" w:rsidRDefault="00731E03" w:rsidP="00731E03">
      <w:pPr>
        <w:widowControl w:val="0"/>
        <w:autoSpaceDE w:val="0"/>
        <w:autoSpaceDN w:val="0"/>
        <w:spacing w:before="10" w:after="0" w:line="240" w:lineRule="auto"/>
        <w:ind w:left="4253" w:hanging="42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  <w:t>DIREZIONE GENERALE PER IL PERSONALE CIVILE - I Reparto - I Divisione</w:t>
      </w:r>
    </w:p>
    <w:p w:rsidR="00731E03" w:rsidRPr="00731E03" w:rsidRDefault="00731E03" w:rsidP="00731E0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  <w:t>Viale dell’Università, 4</w:t>
      </w:r>
    </w:p>
    <w:p w:rsidR="00731E03" w:rsidRPr="00731E03" w:rsidRDefault="00731E03" w:rsidP="00731E0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1E03">
        <w:rPr>
          <w:rFonts w:ascii="Times New Roman" w:eastAsia="Times New Roman" w:hAnsi="Times New Roman" w:cs="Times New Roman"/>
          <w:b/>
          <w:sz w:val="24"/>
          <w:szCs w:val="24"/>
        </w:rPr>
        <w:tab/>
        <w:t>00185 ROMA</w:t>
      </w:r>
    </w:p>
    <w:p w:rsidR="00731E03" w:rsidRPr="00731E03" w:rsidRDefault="00731E03" w:rsidP="00731E03">
      <w:pPr>
        <w:spacing w:before="100" w:after="200" w:line="276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731E03" w:rsidRPr="00731E03" w:rsidRDefault="00731E03" w:rsidP="00731E03">
      <w:pPr>
        <w:spacing w:before="100"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Il / La sottoscritto/a</w:t>
      </w:r>
    </w:p>
    <w:p w:rsidR="00731E03" w:rsidRPr="00731E03" w:rsidRDefault="00731E03" w:rsidP="00731E03">
      <w:pPr>
        <w:spacing w:before="1"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Nome _____________________________</w:t>
      </w:r>
      <w:r w:rsidRPr="00731E03">
        <w:rPr>
          <w:rFonts w:ascii="Times New Roman" w:eastAsia="Times New Roman" w:hAnsi="Times New Roman" w:cs="Times New Roman"/>
          <w:w w:val="80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</w:rPr>
        <w:t>Cognome ____________________________________</w:t>
      </w:r>
    </w:p>
    <w:p w:rsidR="00731E03" w:rsidRPr="00731E03" w:rsidRDefault="00731E03" w:rsidP="00731E03">
      <w:pPr>
        <w:spacing w:before="1"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Nato a</w:t>
      </w:r>
      <w:r w:rsidRPr="00731E03">
        <w:rPr>
          <w:rFonts w:ascii="Times New Roman" w:eastAsia="Times New Roman" w:hAnsi="Times New Roman" w:cs="Times New Roman"/>
          <w:w w:val="80"/>
          <w:sz w:val="24"/>
          <w:szCs w:val="24"/>
          <w:lang w:eastAsia="it-IT"/>
        </w:rPr>
        <w:t xml:space="preserve"> </w:t>
      </w:r>
      <w:r w:rsidRPr="00731E0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31E03">
        <w:rPr>
          <w:rFonts w:ascii="Times New Roman" w:eastAsia="Times New Roman" w:hAnsi="Times New Roman" w:cs="Times New Roman"/>
          <w:w w:val="80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</w:rPr>
        <w:t>Provincia ____________________________________</w:t>
      </w:r>
    </w:p>
    <w:p w:rsidR="00731E03" w:rsidRPr="00731E03" w:rsidRDefault="00731E03" w:rsidP="00731E03">
      <w:pPr>
        <w:spacing w:before="1"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Pr="00731E03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731E03">
        <w:rPr>
          <w:rFonts w:ascii="Times New Roman" w:eastAsia="Times New Roman" w:hAnsi="Times New Roman" w:cs="Times New Roman"/>
          <w:sz w:val="24"/>
          <w:szCs w:val="24"/>
        </w:rPr>
        <w:tab/>
        <w:t>Codice Fiscale   _____________________________________</w:t>
      </w:r>
    </w:p>
    <w:p w:rsidR="00731E03" w:rsidRPr="00731E03" w:rsidRDefault="00731E03" w:rsidP="00731E03">
      <w:pPr>
        <w:spacing w:before="1"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Residente a _____________________________________________ -  _______________________</w:t>
      </w:r>
    </w:p>
    <w:p w:rsidR="00731E03" w:rsidRPr="00731E03" w:rsidRDefault="00731E03" w:rsidP="00731E03">
      <w:pPr>
        <w:spacing w:before="1"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Pr="00731E03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 n.</w:t>
      </w:r>
      <w:r w:rsidRPr="00731E03">
        <w:rPr>
          <w:rFonts w:ascii="Times New Roman" w:eastAsia="Times New Roman" w:hAnsi="Times New Roman" w:cs="Times New Roman"/>
          <w:w w:val="80"/>
          <w:sz w:val="24"/>
          <w:szCs w:val="24"/>
          <w:lang w:eastAsia="it-IT"/>
        </w:rPr>
        <w:t xml:space="preserve">  </w:t>
      </w:r>
      <w:r w:rsidRPr="00731E0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731E03">
        <w:rPr>
          <w:rFonts w:ascii="Times New Roman" w:eastAsia="Times New Roman" w:hAnsi="Times New Roman" w:cs="Times New Roman"/>
          <w:w w:val="80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</w:rPr>
        <w:t>cap. ___________</w:t>
      </w:r>
    </w:p>
    <w:p w:rsidR="00731E03" w:rsidRPr="00731E03" w:rsidRDefault="00731E03" w:rsidP="00731E03">
      <w:pPr>
        <w:spacing w:before="1"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Telefono ___________________________</w:t>
      </w:r>
      <w:r w:rsidRPr="00731E03">
        <w:rPr>
          <w:rFonts w:ascii="Times New Roman" w:eastAsia="Times New Roman" w:hAnsi="Times New Roman" w:cs="Times New Roman"/>
          <w:w w:val="80"/>
          <w:sz w:val="24"/>
          <w:szCs w:val="24"/>
          <w:lang w:eastAsia="it-IT"/>
        </w:rPr>
        <w:tab/>
        <w:t xml:space="preserve"> </w:t>
      </w:r>
      <w:r w:rsidRPr="00731E03">
        <w:rPr>
          <w:rFonts w:ascii="Times New Roman" w:eastAsia="Times New Roman" w:hAnsi="Times New Roman" w:cs="Times New Roman"/>
          <w:sz w:val="24"/>
          <w:szCs w:val="24"/>
        </w:rPr>
        <w:t>cellulare   ____________________________________</w:t>
      </w:r>
    </w:p>
    <w:p w:rsidR="00731E03" w:rsidRPr="00731E03" w:rsidRDefault="00731E03" w:rsidP="00731E03">
      <w:pPr>
        <w:spacing w:before="1"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 xml:space="preserve">e-mail  __________________________________ </w:t>
      </w:r>
      <w:proofErr w:type="spellStart"/>
      <w:r w:rsidRPr="00731E03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Pr="00731E0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</w:t>
      </w:r>
    </w:p>
    <w:p w:rsidR="00731E03" w:rsidRPr="00731E03" w:rsidRDefault="00731E03" w:rsidP="00731E03">
      <w:pPr>
        <w:tabs>
          <w:tab w:val="left" w:leader="dot" w:pos="8185"/>
        </w:tabs>
        <w:spacing w:before="163" w:after="200" w:line="235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 xml:space="preserve">chiede di essere ammesso/a </w:t>
      </w:r>
      <w:proofErr w:type="spellStart"/>
      <w:r w:rsidRPr="00731E0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731E03">
        <w:rPr>
          <w:rFonts w:ascii="Times New Roman" w:eastAsia="Times New Roman" w:hAnsi="Times New Roman" w:cs="Times New Roman"/>
          <w:sz w:val="24"/>
          <w:szCs w:val="24"/>
        </w:rPr>
        <w:t xml:space="preserve"> partecipare alla procedura selettiva per il reclutamento di 8 Ricercatori a tempo determinato ai sensi dell’art. 24, comma 3, lettera a, della Legge n. 240/2010 </w:t>
      </w:r>
    </w:p>
    <w:p w:rsidR="00731E03" w:rsidRPr="00731E03" w:rsidRDefault="00731E03" w:rsidP="00731E03">
      <w:pPr>
        <w:tabs>
          <w:tab w:val="left" w:leader="dot" w:pos="8185"/>
        </w:tabs>
        <w:spacing w:before="163" w:after="200" w:line="235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settore concorsuale ________________________________________________________________</w:t>
      </w:r>
    </w:p>
    <w:p w:rsidR="00731E03" w:rsidRPr="00731E03" w:rsidRDefault="00731E03" w:rsidP="00731E03">
      <w:pPr>
        <w:spacing w:before="247" w:after="200" w:line="27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settore</w:t>
      </w:r>
      <w:r w:rsidRPr="00731E03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731E03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scientifico</w:t>
      </w:r>
      <w:r w:rsidRPr="00731E03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731E03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disciplinare ____________________________________________________</w:t>
      </w:r>
      <w:r w:rsidRPr="00731E03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ab/>
      </w:r>
    </w:p>
    <w:p w:rsidR="00731E03" w:rsidRPr="00731E03" w:rsidRDefault="00731E03" w:rsidP="00731E03">
      <w:pPr>
        <w:tabs>
          <w:tab w:val="left" w:leader="dot" w:pos="8185"/>
        </w:tabs>
        <w:spacing w:before="163" w:after="200" w:line="235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 w:rsidRPr="00731E03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il Centro Alti Studi per la Difesa – Scuola Superiore ad Ordinamento Speciale della Difesa in Roma.</w:t>
      </w:r>
    </w:p>
    <w:p w:rsidR="00731E03" w:rsidRPr="00731E03" w:rsidRDefault="00731E03" w:rsidP="00731E03">
      <w:pPr>
        <w:tabs>
          <w:tab w:val="left" w:pos="1169"/>
          <w:tab w:val="left" w:pos="3471"/>
        </w:tabs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A tal fine, ai sensi degli articoli 46 e 47 del D.P.R. 28.12.2000, n. 445 e consapevole delle conseguenze derivanti da dichiarazioni mendaci ai sensi dell’art. 76 del citato D.P.R.,  dichiara: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nato/a in data e luogo sopra riportati;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284"/>
          <w:tab w:val="left" w:pos="876"/>
        </w:tabs>
        <w:autoSpaceDE w:val="0"/>
        <w:autoSpaceDN w:val="0"/>
        <w:spacing w:after="0" w:line="256" w:lineRule="exact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residente nel luogo sopra riportato;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284"/>
          <w:tab w:val="left" w:pos="876"/>
        </w:tabs>
        <w:autoSpaceDE w:val="0"/>
        <w:autoSpaceDN w:val="0"/>
        <w:spacing w:before="19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la cittadinanza italiana ovvero di essere equiparato/a ai cittadini dello stato italiano in quanto italiano/a non appartenente alla Repubblica ovvero di possedere la cittadinanza ____________________________________________________________________________</w:t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iscritto/a nelle liste elettorali del Comune di ______________________________ (*):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di godere dei diritti civili e politici (**);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penali e di non avere procedimenti penali in corso (***);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stato destituito dall’impiego presso una Pubblica Amministrazione per persistente insufficiente rendimento e di non essere stato dichiarato decaduto da un impiego statale, ai sensi dell’art. 127 lettera d) del D.P.R. n. 3/1957: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284"/>
          <w:tab w:val="left" w:pos="865"/>
        </w:tabs>
        <w:autoSpaceDE w:val="0"/>
        <w:autoSpaceDN w:val="0"/>
        <w:spacing w:before="19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di eleggere domicilio agli effetti del concorso in _____________________________________</w:t>
      </w:r>
    </w:p>
    <w:p w:rsidR="00731E03" w:rsidRPr="00731E03" w:rsidRDefault="00731E03" w:rsidP="00731E03">
      <w:pPr>
        <w:tabs>
          <w:tab w:val="left" w:pos="284"/>
          <w:tab w:val="left" w:pos="865"/>
        </w:tabs>
        <w:spacing w:before="19"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__________________________________n. ____ cap. _______ telefono _________________ </w:t>
      </w:r>
    </w:p>
    <w:p w:rsidR="00731E03" w:rsidRPr="00731E03" w:rsidRDefault="00731E03" w:rsidP="00731E03">
      <w:pPr>
        <w:widowControl w:val="0"/>
        <w:tabs>
          <w:tab w:val="left" w:pos="865"/>
        </w:tabs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e-mail</w:t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 riservandosi di comunicare tempestivamente ogni eventuale variazione degli stessi;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requisiti di partecipazione di cui all’art. 2 – Requisiti per la partecipazione alla procedura selettiva del bando e precisamente:</w:t>
      </w:r>
    </w:p>
    <w:p w:rsidR="00731E03" w:rsidRPr="00731E03" w:rsidRDefault="00731E03" w:rsidP="00731E03">
      <w:pPr>
        <w:widowControl w:val="0"/>
        <w:tabs>
          <w:tab w:val="left" w:pos="887"/>
        </w:tabs>
        <w:autoSpaceDE w:val="0"/>
        <w:autoSpaceDN w:val="0"/>
        <w:spacing w:before="1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1E03" w:rsidRPr="00731E03" w:rsidRDefault="00731E03" w:rsidP="00731E0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dottore di ricerca (o titolo</w:t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equivalente) conseguito in data  ______________________________  </w:t>
      </w:r>
    </w:p>
    <w:p w:rsidR="00731E03" w:rsidRPr="00731E03" w:rsidRDefault="00731E03" w:rsidP="00731E03">
      <w:pPr>
        <w:widowControl w:val="0"/>
        <w:tabs>
          <w:tab w:val="left" w:pos="284"/>
        </w:tabs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_________________________________________________________________________  (Nazione) _____________________________________ in ________________________________</w:t>
      </w:r>
    </w:p>
    <w:p w:rsidR="00731E03" w:rsidRPr="00731E03" w:rsidRDefault="00731E03" w:rsidP="00731E03">
      <w:pPr>
        <w:widowControl w:val="0"/>
        <w:tabs>
          <w:tab w:val="left" w:pos="887"/>
        </w:tabs>
        <w:autoSpaceDE w:val="0"/>
        <w:autoSpaceDN w:val="0"/>
        <w:spacing w:before="1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 conoscenza che ogni comunicazione relativa alle fasi concorsuali verrà trasmessa attraverso il sito della Direzione generale per il personale civile </w:t>
      </w:r>
      <w:hyperlink r:id="rId7" w:history="1">
        <w:r w:rsidRPr="00731E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https://www.difesa.it</w:t>
        </w:r>
      </w:hyperlink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valore di notifica a tutti gli effetti;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preso visione del </w:t>
      </w:r>
      <w:r w:rsidRPr="00731E0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Regolamento generale sulla protezione dei dati (UE) 2016/679</w:t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del </w:t>
      </w:r>
      <w:proofErr w:type="spellStart"/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101/2018 e di essere, pertanto, a conoscenza che i dati personali forniti saranno raccolti presso la Direzione generale per il personale civile e trattati esclusivamente per le finalità di gestione della procedura selettiva in oggetto e dell’eventuale procedimento di assunzione in servizio;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>di autorizzare il trattamento dei suoi dati personali ai sensi e per gli effetti della normativa vigente, ai fini e nei limiti indicati dall’art. 22 del bando di concorso;</w:t>
      </w:r>
    </w:p>
    <w:p w:rsidR="00731E03" w:rsidRPr="00731E03" w:rsidRDefault="00731E03" w:rsidP="00731E0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di avere necessità del seguente ausilio o di tempi aggiuntivi ____________________________</w:t>
      </w:r>
    </w:p>
    <w:p w:rsidR="00731E03" w:rsidRPr="00731E03" w:rsidRDefault="00731E03" w:rsidP="00731E03">
      <w:pPr>
        <w:widowControl w:val="0"/>
        <w:tabs>
          <w:tab w:val="left" w:pos="284"/>
        </w:tabs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1E03" w:rsidRPr="00731E03" w:rsidRDefault="00731E03" w:rsidP="00731E03">
      <w:pPr>
        <w:tabs>
          <w:tab w:val="left" w:pos="284"/>
        </w:tabs>
        <w:spacing w:before="19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Il/la sottoscritto/a allega alla presente domanda;</w:t>
      </w:r>
    </w:p>
    <w:p w:rsidR="00731E03" w:rsidRPr="00731E03" w:rsidRDefault="00731E03" w:rsidP="00731E0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fotocopia di un documento di riconoscimento in corso di validità e del codice fiscale;</w:t>
      </w:r>
    </w:p>
    <w:p w:rsidR="00731E03" w:rsidRPr="00731E03" w:rsidRDefault="00731E03" w:rsidP="00731E0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et </w:t>
      </w:r>
      <w:proofErr w:type="spellStart"/>
      <w:r w:rsidRPr="00731E03">
        <w:rPr>
          <w:rFonts w:ascii="Times New Roman" w:eastAsia="Times New Roman" w:hAnsi="Times New Roman" w:cs="Times New Roman"/>
          <w:i/>
          <w:sz w:val="24"/>
          <w:szCs w:val="24"/>
        </w:rPr>
        <w:t>studiorum</w:t>
      </w:r>
      <w:proofErr w:type="spellEnd"/>
      <w:r w:rsidRPr="00731E03">
        <w:rPr>
          <w:rFonts w:ascii="Times New Roman" w:eastAsia="Times New Roman" w:hAnsi="Times New Roman" w:cs="Times New Roman"/>
          <w:sz w:val="24"/>
          <w:szCs w:val="24"/>
        </w:rPr>
        <w:t xml:space="preserve"> datato e firmato;</w:t>
      </w:r>
    </w:p>
    <w:p w:rsidR="00731E03" w:rsidRPr="00731E03" w:rsidRDefault="00731E03" w:rsidP="00731E0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titoli che il candidato intende presentare ai fini della procedura selettiva;</w:t>
      </w:r>
    </w:p>
    <w:p w:rsidR="00731E03" w:rsidRPr="00731E03" w:rsidRDefault="00731E03" w:rsidP="00731E0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elenco, numerato in ordine progressivo, datato e firmato, dei titoli che il candidato intende presentare ai fini della procedura selettiva;</w:t>
      </w:r>
    </w:p>
    <w:p w:rsidR="00731E03" w:rsidRPr="00731E03" w:rsidRDefault="00731E03" w:rsidP="00731E0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pubblicazioni scientifiche che il candidato intende presentare ai fini della procedura selettiva</w:t>
      </w:r>
    </w:p>
    <w:p w:rsidR="00731E03" w:rsidRPr="00731E03" w:rsidRDefault="00731E03" w:rsidP="00731E03">
      <w:pPr>
        <w:widowControl w:val="0"/>
        <w:tabs>
          <w:tab w:val="left" w:pos="284"/>
        </w:tabs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 xml:space="preserve">presentate secondo le modalità di cui all’art. 4 – </w:t>
      </w:r>
      <w:r w:rsidRPr="00731E03">
        <w:rPr>
          <w:rFonts w:ascii="Times New Roman" w:eastAsia="Times New Roman" w:hAnsi="Times New Roman" w:cs="Times New Roman"/>
          <w:i/>
          <w:sz w:val="24"/>
          <w:szCs w:val="24"/>
        </w:rPr>
        <w:t>Pubblicazioni scientifiche</w:t>
      </w:r>
      <w:r w:rsidRPr="00731E03">
        <w:rPr>
          <w:rFonts w:ascii="Times New Roman" w:eastAsia="Times New Roman" w:hAnsi="Times New Roman" w:cs="Times New Roman"/>
          <w:sz w:val="24"/>
          <w:szCs w:val="24"/>
        </w:rPr>
        <w:t xml:space="preserve"> del bando;</w:t>
      </w:r>
    </w:p>
    <w:p w:rsidR="00731E03" w:rsidRPr="00731E03" w:rsidRDefault="00731E03" w:rsidP="00731E0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03">
        <w:rPr>
          <w:rFonts w:ascii="Times New Roman" w:eastAsia="Times New Roman" w:hAnsi="Times New Roman" w:cs="Times New Roman"/>
          <w:sz w:val="24"/>
          <w:szCs w:val="24"/>
        </w:rPr>
        <w:t>elenco, numerato in ordine progressivo, datato e firmato, delle pubblicazioni scientifiche che il candidato intende presentare ai fini della procedura selettiva.</w:t>
      </w:r>
    </w:p>
    <w:p w:rsidR="00731E03" w:rsidRPr="00731E03" w:rsidRDefault="00731E03" w:rsidP="00731E03">
      <w:pPr>
        <w:widowControl w:val="0"/>
        <w:tabs>
          <w:tab w:val="left" w:pos="284"/>
        </w:tabs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1E03" w:rsidRPr="00731E03" w:rsidRDefault="00731E03" w:rsidP="00731E03">
      <w:pPr>
        <w:tabs>
          <w:tab w:val="left" w:pos="887"/>
        </w:tabs>
        <w:spacing w:before="19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Data  </w:t>
      </w:r>
    </w:p>
    <w:p w:rsidR="00731E03" w:rsidRPr="00731E03" w:rsidRDefault="00731E03" w:rsidP="00731E03">
      <w:pPr>
        <w:tabs>
          <w:tab w:val="left" w:pos="887"/>
        </w:tabs>
        <w:spacing w:before="19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1E0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</w:t>
      </w:r>
    </w:p>
    <w:p w:rsidR="00731E03" w:rsidRPr="00731E03" w:rsidRDefault="00731E03" w:rsidP="00731E03">
      <w:pPr>
        <w:widowControl w:val="0"/>
        <w:tabs>
          <w:tab w:val="left" w:pos="887"/>
        </w:tabs>
        <w:autoSpaceDE w:val="0"/>
        <w:autoSpaceDN w:val="0"/>
        <w:spacing w:before="19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1E03" w:rsidRPr="00731E03" w:rsidRDefault="00731E03" w:rsidP="00731E03">
      <w:pPr>
        <w:widowControl w:val="0"/>
        <w:tabs>
          <w:tab w:val="left" w:pos="887"/>
        </w:tabs>
        <w:autoSpaceDE w:val="0"/>
        <w:autoSpaceDN w:val="0"/>
        <w:spacing w:before="19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1E03" w:rsidRPr="00731E03" w:rsidRDefault="00731E03" w:rsidP="00731E03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(*)</w:t>
      </w:r>
      <w:r w:rsidRPr="00731E0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  <w:t>In caso di non iscrizione o di cancellazione dalle liste elettorali indicare i motivi.</w:t>
      </w:r>
    </w:p>
    <w:p w:rsidR="00731E03" w:rsidRPr="00731E03" w:rsidRDefault="00731E03" w:rsidP="00731E03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(**)</w:t>
      </w:r>
      <w:r w:rsidRPr="00731E0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  <w:t>In caso di mancato godimento indicare i motivi.</w:t>
      </w:r>
    </w:p>
    <w:p w:rsidR="00731E03" w:rsidRPr="00731E03" w:rsidRDefault="00731E03" w:rsidP="00731E03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731E0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(***)</w:t>
      </w:r>
      <w:r w:rsidRPr="00731E0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  <w:t>In caso contrario indicare le condanne riportate e gli eventuali procedimenti penali in corso.</w:t>
      </w:r>
    </w:p>
    <w:p w:rsidR="00731E03" w:rsidRPr="00731E03" w:rsidRDefault="00731E03" w:rsidP="00731E03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80064A" w:rsidRDefault="00731E03">
      <w:bookmarkStart w:id="0" w:name="_GoBack"/>
      <w:bookmarkEnd w:id="0"/>
    </w:p>
    <w:sectPr w:rsidR="0080064A" w:rsidSect="000B2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2E" w:rsidRDefault="00685250">
      <w:pPr>
        <w:spacing w:after="0" w:line="240" w:lineRule="auto"/>
      </w:pPr>
      <w:r>
        <w:separator/>
      </w:r>
    </w:p>
  </w:endnote>
  <w:endnote w:type="continuationSeparator" w:id="0">
    <w:p w:rsidR="008B5C2E" w:rsidRDefault="0068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731E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731E03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731E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2E" w:rsidRDefault="00685250">
      <w:pPr>
        <w:spacing w:after="0" w:line="240" w:lineRule="auto"/>
      </w:pPr>
      <w:r>
        <w:separator/>
      </w:r>
    </w:p>
  </w:footnote>
  <w:footnote w:type="continuationSeparator" w:id="0">
    <w:p w:rsidR="008B5C2E" w:rsidRDefault="0068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731E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731E03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731E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3D5D"/>
    <w:multiLevelType w:val="hybridMultilevel"/>
    <w:tmpl w:val="B8CC15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A64D37"/>
    <w:multiLevelType w:val="hybridMultilevel"/>
    <w:tmpl w:val="8D0EE22E"/>
    <w:lvl w:ilvl="0" w:tplc="50A8B1E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8177A"/>
    <w:multiLevelType w:val="hybridMultilevel"/>
    <w:tmpl w:val="DABCE8F8"/>
    <w:lvl w:ilvl="0" w:tplc="98E063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E48"/>
    <w:multiLevelType w:val="hybridMultilevel"/>
    <w:tmpl w:val="71C4F0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72"/>
    <w:rsid w:val="000A753C"/>
    <w:rsid w:val="00685250"/>
    <w:rsid w:val="00731E03"/>
    <w:rsid w:val="00764302"/>
    <w:rsid w:val="008B5C2E"/>
    <w:rsid w:val="00A8064C"/>
    <w:rsid w:val="00F7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4B97-562E-4710-8424-E90CECE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753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753C"/>
    <w:rPr>
      <w:rFonts w:ascii="Cambria" w:eastAsia="Times New Roman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753C"/>
    <w:pPr>
      <w:widowControl w:val="0"/>
      <w:autoSpaceDE w:val="0"/>
      <w:autoSpaceDN w:val="0"/>
      <w:spacing w:after="0" w:line="240" w:lineRule="auto"/>
      <w:ind w:left="735" w:hanging="580"/>
    </w:pPr>
    <w:rPr>
      <w:rFonts w:ascii="Cambria" w:eastAsia="Times New Roman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0A753C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753C"/>
    <w:pPr>
      <w:tabs>
        <w:tab w:val="center" w:pos="4819"/>
        <w:tab w:val="right" w:pos="9638"/>
      </w:tabs>
      <w:spacing w:after="0" w:line="240" w:lineRule="auto"/>
    </w:pPr>
    <w:rPr>
      <w:rFonts w:eastAsiaTheme="minorEastAsia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53C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753C"/>
    <w:pPr>
      <w:tabs>
        <w:tab w:val="center" w:pos="4819"/>
        <w:tab w:val="right" w:pos="9638"/>
      </w:tabs>
      <w:spacing w:after="0" w:line="240" w:lineRule="auto"/>
    </w:pPr>
    <w:rPr>
      <w:rFonts w:eastAsiaTheme="minorEastAsi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53C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umentazione.difesa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51D31913.dotm</Template>
  <TotalTime>5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Guidi, Sig.ra Emanuela - DIFEGAB</cp:lastModifiedBy>
  <cp:revision>4</cp:revision>
  <dcterms:created xsi:type="dcterms:W3CDTF">2024-02-19T13:26:00Z</dcterms:created>
  <dcterms:modified xsi:type="dcterms:W3CDTF">2024-02-19T13:47:00Z</dcterms:modified>
</cp:coreProperties>
</file>