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756" w:rsidRPr="00101756" w:rsidRDefault="00101756" w:rsidP="0010175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</w:pPr>
      <w:r w:rsidRPr="0010175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  <w:t>ALLEGATO 1)</w:t>
      </w:r>
    </w:p>
    <w:p w:rsidR="00101756" w:rsidRPr="00101756" w:rsidRDefault="00101756" w:rsidP="001017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it-IT"/>
        </w:rPr>
      </w:pPr>
      <w:r w:rsidRPr="0010175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“ </w:t>
      </w:r>
      <w:r w:rsidRPr="00101756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FAC SIMILE AUTOCERTIFICAZIONE</w:t>
      </w:r>
      <w:r w:rsidRPr="00101756">
        <w:rPr>
          <w:rFonts w:ascii="Times New Roman" w:eastAsia="Times New Roman" w:hAnsi="Times New Roman" w:cs="Times New Roman"/>
          <w:b/>
          <w:i/>
          <w:sz w:val="36"/>
          <w:szCs w:val="36"/>
          <w:lang w:eastAsia="it-IT"/>
        </w:rPr>
        <w:t>”</w:t>
      </w:r>
    </w:p>
    <w:p w:rsidR="00101756" w:rsidRPr="00101756" w:rsidRDefault="00101756" w:rsidP="001017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01756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</w:t>
      </w: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101756">
        <w:rPr>
          <w:rFonts w:ascii="Times New Roman" w:eastAsia="Times New Roman" w:hAnsi="Times New Roman" w:cs="Times New Roman"/>
          <w:b/>
          <w:lang w:eastAsia="it-IT"/>
        </w:rPr>
        <w:t xml:space="preserve">PROCEDURA DI SELEZIONE PER IL PASSAGGIO ALL’INTERNO DELLA ______ AREA </w:t>
      </w:r>
    </w:p>
    <w:p w:rsidR="00101756" w:rsidRPr="00101756" w:rsidRDefault="00101756" w:rsidP="00101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101756" w:rsidRPr="00101756" w:rsidRDefault="00101756" w:rsidP="00101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101756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DICHIARAZIONE RESA ALL’ENTE DI SERVIZIO AL FINE DELLA COMPILAZIONE ON LINE DELLA DOMANDA DI PARTECIPAZIONE PER 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5"/>
        <w:gridCol w:w="1583"/>
      </w:tblGrid>
      <w:tr w:rsidR="00101756" w:rsidRPr="00101756" w:rsidTr="007A329A">
        <w:trPr>
          <w:jc w:val="center"/>
        </w:trPr>
        <w:tc>
          <w:tcPr>
            <w:tcW w:w="4015" w:type="dxa"/>
            <w:tcBorders>
              <w:top w:val="nil"/>
              <w:left w:val="nil"/>
              <w:bottom w:val="nil"/>
              <w:right w:val="triple" w:sz="4" w:space="0" w:color="auto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PASSAGGIO ALLA FASCIA RETRIBUTIVA</w:t>
            </w:r>
          </w:p>
        </w:tc>
        <w:tc>
          <w:tcPr>
            <w:tcW w:w="15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F _____</w:t>
            </w: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9960" w:type="dxa"/>
        <w:tblLook w:val="01E0" w:firstRow="1" w:lastRow="1" w:firstColumn="1" w:lastColumn="1" w:noHBand="0" w:noVBand="0"/>
      </w:tblPr>
      <w:tblGrid>
        <w:gridCol w:w="1728"/>
        <w:gridCol w:w="3960"/>
        <w:gridCol w:w="3611"/>
        <w:gridCol w:w="661"/>
      </w:tblGrid>
      <w:tr w:rsidR="00101756" w:rsidRPr="00101756" w:rsidTr="007A329A"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Il sottoscritto/a </w:t>
            </w:r>
            <w:r w:rsidRPr="00101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756" w:rsidRPr="00101756" w:rsidTr="007A329A">
        <w:tc>
          <w:tcPr>
            <w:tcW w:w="1728" w:type="dxa"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756" w:rsidRPr="00101756" w:rsidRDefault="00101756" w:rsidP="001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(cognome)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756" w:rsidRPr="00101756" w:rsidRDefault="00101756" w:rsidP="001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(nome)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(sesso)</w:t>
            </w: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8"/>
        <w:gridCol w:w="4860"/>
        <w:gridCol w:w="900"/>
        <w:gridCol w:w="540"/>
        <w:gridCol w:w="540"/>
        <w:gridCol w:w="2160"/>
      </w:tblGrid>
      <w:tr w:rsidR="00101756" w:rsidRPr="00101756" w:rsidTr="007A329A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nato/a </w:t>
            </w:r>
            <w:proofErr w:type="spellStart"/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  <w:proofErr w:type="spellEnd"/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101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Prov</w:t>
            </w:r>
            <w:proofErr w:type="spellEnd"/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. </w:t>
            </w:r>
            <w:r w:rsidRPr="00101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*</w:t>
            </w: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 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908"/>
        <w:gridCol w:w="3420"/>
        <w:gridCol w:w="1620"/>
        <w:gridCol w:w="3060"/>
      </w:tblGrid>
      <w:tr w:rsidR="00101756" w:rsidRPr="00101756" w:rsidTr="007A329A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Codice fiscale </w:t>
            </w:r>
            <w:r w:rsidRPr="00101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6" w:rsidRPr="00101756" w:rsidRDefault="00101756" w:rsidP="001017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Matricola n. </w:t>
            </w:r>
            <w:r w:rsidRPr="00101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6" w:rsidRPr="00101756" w:rsidRDefault="00101756" w:rsidP="001017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728"/>
        <w:gridCol w:w="1719"/>
        <w:gridCol w:w="1161"/>
        <w:gridCol w:w="1795"/>
        <w:gridCol w:w="900"/>
        <w:gridCol w:w="2705"/>
      </w:tblGrid>
      <w:tr w:rsidR="00101756" w:rsidRPr="00101756" w:rsidTr="007A329A"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Telefono fisso </w:t>
            </w:r>
            <w:r w:rsidRPr="00101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cellulare  *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e-mail </w:t>
            </w:r>
            <w:r w:rsidRPr="00101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100"/>
      </w:tblGrid>
      <w:tr w:rsidR="00101756" w:rsidRPr="00101756" w:rsidTr="007A329A">
        <w:tc>
          <w:tcPr>
            <w:tcW w:w="1908" w:type="dxa"/>
            <w:tcBorders>
              <w:top w:val="nil"/>
              <w:left w:val="nil"/>
              <w:bottom w:val="nil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 servizio presso  </w:t>
            </w:r>
            <w:r w:rsidRPr="00101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8100" w:type="dxa"/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756" w:rsidRPr="00101756" w:rsidTr="007A329A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</w:p>
        </w:tc>
        <w:tc>
          <w:tcPr>
            <w:tcW w:w="8100" w:type="dxa"/>
            <w:tcBorders>
              <w:left w:val="nil"/>
              <w:bottom w:val="nil"/>
              <w:right w:val="nil"/>
            </w:tcBorders>
            <w:hideMark/>
          </w:tcPr>
          <w:p w:rsidR="00101756" w:rsidRPr="00101756" w:rsidRDefault="00101756" w:rsidP="001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(indicare l’Ente di servizio)</w:t>
            </w: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"/>
        <w:gridCol w:w="4140"/>
        <w:gridCol w:w="450"/>
        <w:gridCol w:w="990"/>
        <w:gridCol w:w="756"/>
        <w:gridCol w:w="1944"/>
      </w:tblGrid>
      <w:tr w:rsidR="00101756" w:rsidRPr="00101756" w:rsidTr="007A329A">
        <w:tc>
          <w:tcPr>
            <w:tcW w:w="1629" w:type="dxa"/>
            <w:tcBorders>
              <w:top w:val="nil"/>
              <w:left w:val="nil"/>
              <w:bottom w:val="nil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4239" w:type="dxa"/>
            <w:gridSpan w:val="2"/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990" w:type="dxa"/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C.A.P.</w:t>
            </w:r>
          </w:p>
        </w:tc>
        <w:tc>
          <w:tcPr>
            <w:tcW w:w="1944" w:type="dxa"/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756" w:rsidRPr="00101756" w:rsidTr="007A329A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</w:p>
        </w:tc>
        <w:tc>
          <w:tcPr>
            <w:tcW w:w="8280" w:type="dxa"/>
            <w:gridSpan w:val="5"/>
            <w:tcBorders>
              <w:left w:val="nil"/>
              <w:bottom w:val="nil"/>
              <w:right w:val="nil"/>
            </w:tcBorders>
            <w:hideMark/>
          </w:tcPr>
          <w:p w:rsidR="00101756" w:rsidRPr="00101756" w:rsidRDefault="00101756" w:rsidP="001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(indicare l’indirizzo dell’Ente di servizio)</w:t>
            </w: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2808"/>
        <w:gridCol w:w="2880"/>
        <w:gridCol w:w="1620"/>
        <w:gridCol w:w="2700"/>
      </w:tblGrid>
      <w:tr w:rsidR="00101756" w:rsidRPr="00101756" w:rsidTr="007A329A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Telefono Ente di servizio </w:t>
            </w:r>
            <w:r w:rsidRPr="00101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Linea militare </w:t>
            </w:r>
            <w:r w:rsidRPr="00101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0175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OVVERO</w:t>
      </w: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101756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ESCLUSIVAMENTE PER IL PERSONALE IN COMANDO – DISTACCO – FUORI RUOLO (Barrare la casella di interesse</w:t>
      </w:r>
      <w:r w:rsidRPr="00101756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)</w:t>
      </w:r>
      <w:r w:rsidRPr="0010175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2088"/>
        <w:gridCol w:w="950"/>
        <w:gridCol w:w="1030"/>
        <w:gridCol w:w="1080"/>
        <w:gridCol w:w="728"/>
        <w:gridCol w:w="4132"/>
      </w:tblGrid>
      <w:tr w:rsidR="00101756" w:rsidRPr="00101756" w:rsidTr="007A329A"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 posizione di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comando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distacco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fuori ruolo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presso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"/>
        <w:gridCol w:w="540"/>
        <w:gridCol w:w="540"/>
        <w:gridCol w:w="900"/>
        <w:gridCol w:w="952"/>
      </w:tblGrid>
      <w:tr w:rsidR="00101756" w:rsidRPr="00101756" w:rsidTr="007A329A">
        <w:trPr>
          <w:gridAfter w:val="1"/>
          <w:wAfter w:w="952" w:type="dxa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 servizio a tempo indeterminato in qualità di personale civile presso l’Amministrazione Difesa a decorrere dal </w:t>
            </w:r>
            <w:r w:rsidRPr="00101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*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hideMark/>
          </w:tcPr>
          <w:p w:rsidR="00101756" w:rsidRPr="00101756" w:rsidRDefault="00101756" w:rsidP="0010175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540" w:type="dxa"/>
            <w:shd w:val="clear" w:color="auto" w:fill="CCCCCC"/>
            <w:hideMark/>
          </w:tcPr>
          <w:p w:rsidR="00101756" w:rsidRPr="00101756" w:rsidRDefault="00101756" w:rsidP="0010175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540" w:type="dxa"/>
            <w:shd w:val="clear" w:color="auto" w:fill="CCCCCC"/>
            <w:hideMark/>
          </w:tcPr>
          <w:p w:rsidR="00101756" w:rsidRPr="00101756" w:rsidRDefault="00101756" w:rsidP="0010175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00" w:type="dxa"/>
            <w:shd w:val="clear" w:color="auto" w:fill="CCCCCC"/>
            <w:hideMark/>
          </w:tcPr>
          <w:p w:rsidR="00101756" w:rsidRPr="00101756" w:rsidRDefault="00101756" w:rsidP="0010175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----</w:t>
            </w:r>
          </w:p>
        </w:tc>
      </w:tr>
      <w:tr w:rsidR="00101756" w:rsidRPr="00101756" w:rsidTr="007A329A">
        <w:trPr>
          <w:gridBefore w:val="2"/>
          <w:wBefore w:w="5721" w:type="dxa"/>
        </w:trPr>
        <w:tc>
          <w:tcPr>
            <w:tcW w:w="293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    (decorrenza economica)</w:t>
            </w: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101756" w:rsidRPr="00101756" w:rsidTr="007A329A">
        <w:tc>
          <w:tcPr>
            <w:tcW w:w="10008" w:type="dxa"/>
            <w:hideMark/>
          </w:tcPr>
          <w:p w:rsidR="00101756" w:rsidRPr="00101756" w:rsidRDefault="00101756" w:rsidP="0010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 sottoposto a sospensione dal servizio alla data di scadenza per la presentazione delle domande</w:t>
            </w: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101756" w:rsidRPr="00101756" w:rsidTr="007A329A">
        <w:tc>
          <w:tcPr>
            <w:tcW w:w="10008" w:type="dxa"/>
            <w:hideMark/>
          </w:tcPr>
          <w:p w:rsidR="00101756" w:rsidRPr="00101756" w:rsidRDefault="00101756" w:rsidP="0010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 avendo riportato, nei due anni precedenti la data di scadenza per la presentazione delle domande, un provvedimento di sospensione dal servizio.</w:t>
            </w:r>
          </w:p>
        </w:tc>
      </w:tr>
    </w:tbl>
    <w:p w:rsidR="00101756" w:rsidRPr="00101756" w:rsidRDefault="00101756" w:rsidP="0010175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101756" w:rsidRPr="00101756" w:rsidTr="007A329A">
        <w:tc>
          <w:tcPr>
            <w:tcW w:w="10008" w:type="dxa"/>
          </w:tcPr>
          <w:p w:rsidR="00101756" w:rsidRPr="00101756" w:rsidRDefault="00101756" w:rsidP="0010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101756" w:rsidRPr="00101756" w:rsidRDefault="00101756" w:rsidP="0010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101756" w:rsidRPr="00101756" w:rsidRDefault="00101756" w:rsidP="0010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10032" w:type="dxa"/>
        <w:tblLayout w:type="fixed"/>
        <w:tblLook w:val="01E0" w:firstRow="1" w:lastRow="1" w:firstColumn="1" w:lastColumn="1" w:noHBand="0" w:noVBand="0"/>
      </w:tblPr>
      <w:tblGrid>
        <w:gridCol w:w="2601"/>
        <w:gridCol w:w="1468"/>
        <w:gridCol w:w="905"/>
        <w:gridCol w:w="895"/>
        <w:gridCol w:w="1044"/>
        <w:gridCol w:w="180"/>
        <w:gridCol w:w="2230"/>
        <w:gridCol w:w="709"/>
      </w:tblGrid>
      <w:tr w:rsidR="00101756" w:rsidRPr="00101756" w:rsidTr="007A329A"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Inquadrato nell’Area ____ - Fascia retributiva</w:t>
            </w:r>
          </w:p>
        </w:tc>
        <w:tc>
          <w:tcPr>
            <w:tcW w:w="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F ____</w:t>
            </w:r>
          </w:p>
        </w:tc>
        <w:tc>
          <w:tcPr>
            <w:tcW w:w="1939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 decorrere dal </w:t>
            </w:r>
            <w:r w:rsidRPr="00101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101756" w:rsidRPr="00101756" w:rsidRDefault="00101756" w:rsidP="001017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101756" w:rsidRPr="00101756" w:rsidRDefault="00101756" w:rsidP="001017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01756" w:rsidRPr="00101756" w:rsidTr="007A329A">
        <w:tc>
          <w:tcPr>
            <w:tcW w:w="2600" w:type="dxa"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</w:p>
        </w:tc>
        <w:tc>
          <w:tcPr>
            <w:tcW w:w="3268" w:type="dxa"/>
            <w:gridSpan w:val="3"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</w:p>
        </w:tc>
        <w:tc>
          <w:tcPr>
            <w:tcW w:w="1224" w:type="dxa"/>
            <w:gridSpan w:val="2"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</w:p>
        </w:tc>
        <w:tc>
          <w:tcPr>
            <w:tcW w:w="293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101756" w:rsidRPr="00101756" w:rsidRDefault="00101756" w:rsidP="001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(decorrenza economica)</w:t>
            </w: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01756">
        <w:rPr>
          <w:rFonts w:ascii="Times New Roman" w:eastAsia="Times New Roman" w:hAnsi="Times New Roman" w:cs="Times New Roman"/>
          <w:sz w:val="20"/>
          <w:szCs w:val="20"/>
          <w:lang w:eastAsia="it-IT"/>
        </w:rPr>
        <w:t>Con il profilo professionale di_________________</w:t>
      </w: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  <w:r w:rsidRPr="00101756">
        <w:rPr>
          <w:rFonts w:ascii="Times New Roman" w:eastAsia="Times New Roman" w:hAnsi="Times New Roman" w:cs="Times New Roman"/>
          <w:sz w:val="12"/>
          <w:szCs w:val="12"/>
          <w:lang w:eastAsia="it-IT"/>
        </w:rPr>
        <w:t>______________________________________________________________________</w:t>
      </w:r>
    </w:p>
    <w:p w:rsidR="00101756" w:rsidRPr="00101756" w:rsidRDefault="00101756" w:rsidP="00101756">
      <w:pPr>
        <w:spacing w:after="0" w:line="240" w:lineRule="auto"/>
        <w:ind w:right="603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101756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I campi contrassegnati con * sono obbligatori</w:t>
      </w: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0175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                                     C H I E D E</w:t>
      </w: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2"/>
        <w:gridCol w:w="866"/>
      </w:tblGrid>
      <w:tr w:rsidR="00101756" w:rsidRPr="00101756" w:rsidTr="007A329A">
        <w:tc>
          <w:tcPr>
            <w:tcW w:w="8962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di essere ammesso alla selezione per gli sviluppi professionali all’interno dell’Area </w:t>
            </w:r>
            <w:r w:rsidRPr="0010175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_________</w:t>
            </w:r>
            <w:r w:rsidRPr="001017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– Fascia retributiva</w:t>
            </w:r>
          </w:p>
        </w:tc>
        <w:tc>
          <w:tcPr>
            <w:tcW w:w="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F ___</w:t>
            </w: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0175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A tal fine, sotto la propria responsabilità e consapevole delle sanzioni penali previste dall’art. 76 del </w:t>
      </w:r>
      <w:proofErr w:type="spellStart"/>
      <w:r w:rsidRPr="0010175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d.P.R.</w:t>
      </w:r>
      <w:proofErr w:type="spellEnd"/>
      <w:r w:rsidRPr="0010175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n. 445/2000 per le ipotesi di falsità in atti e dichiarazioni mendaci, dichiara che i dati soprarichiamati corrispondono al vero e, altresì</w:t>
      </w: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0175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DI POSSEDERE I SEGUENTI TITOLI</w:t>
      </w:r>
    </w:p>
    <w:p w:rsidR="00101756" w:rsidRPr="00101756" w:rsidRDefault="00101756" w:rsidP="00101756">
      <w:pPr>
        <w:spacing w:after="0" w:line="240" w:lineRule="auto"/>
        <w:ind w:left="3600" w:right="369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0175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(alla data del 31/12/2020)</w:t>
      </w: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  <w:r w:rsidRPr="0010175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1) </w:t>
      </w:r>
      <w:r w:rsidRPr="0010175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ESPERIENZA PROFESSIONALE MATURATA (non superiore a 30 anni)</w:t>
      </w: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20"/>
        <w:gridCol w:w="403"/>
        <w:gridCol w:w="1620"/>
        <w:gridCol w:w="763"/>
        <w:gridCol w:w="253"/>
        <w:gridCol w:w="1101"/>
        <w:gridCol w:w="3600"/>
      </w:tblGrid>
      <w:tr w:rsidR="00101756" w:rsidRPr="00101756" w:rsidTr="007A329A">
        <w:trPr>
          <w:gridAfter w:val="3"/>
          <w:wAfter w:w="4954" w:type="dxa"/>
        </w:trPr>
        <w:tc>
          <w:tcPr>
            <w:tcW w:w="505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01756" w:rsidRPr="00101756" w:rsidRDefault="00101756" w:rsidP="00101756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A)</w:t>
            </w: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Competenza professionale </w:t>
            </w:r>
          </w:p>
        </w:tc>
      </w:tr>
      <w:tr w:rsidR="00101756" w:rsidRPr="00101756" w:rsidTr="007A329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1" w:type="dxa"/>
            <w:tcBorders>
              <w:top w:val="nil"/>
              <w:left w:val="nil"/>
            </w:tcBorders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00" w:type="dxa"/>
            <w:hideMark/>
          </w:tcPr>
          <w:p w:rsidR="00101756" w:rsidRPr="00101756" w:rsidRDefault="00101756" w:rsidP="001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NOTE</w:t>
            </w: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1209"/>
        <w:gridCol w:w="390"/>
        <w:gridCol w:w="1194"/>
        <w:gridCol w:w="774"/>
        <w:gridCol w:w="2960"/>
        <w:gridCol w:w="2875"/>
      </w:tblGrid>
      <w:tr w:rsidR="00101756" w:rsidRPr="00101756" w:rsidTr="007A329A">
        <w:tc>
          <w:tcPr>
            <w:tcW w:w="648" w:type="dxa"/>
            <w:tcBorders>
              <w:top w:val="nil"/>
              <w:left w:val="nil"/>
              <w:bottom w:val="nil"/>
            </w:tcBorders>
            <w:hideMark/>
          </w:tcPr>
          <w:p w:rsidR="00101756" w:rsidRPr="00101756" w:rsidRDefault="00101756" w:rsidP="00101756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dal </w:t>
            </w:r>
          </w:p>
        </w:tc>
        <w:tc>
          <w:tcPr>
            <w:tcW w:w="1620" w:type="dxa"/>
          </w:tcPr>
          <w:p w:rsidR="00101756" w:rsidRPr="00101756" w:rsidRDefault="00101756" w:rsidP="00101756">
            <w:pPr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nil"/>
              <w:bottom w:val="nil"/>
            </w:tcBorders>
            <w:hideMark/>
          </w:tcPr>
          <w:p w:rsidR="00101756" w:rsidRPr="00101756" w:rsidRDefault="00101756" w:rsidP="00101756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1620" w:type="dxa"/>
            <w:shd w:val="clear" w:color="auto" w:fill="FFFFFF"/>
          </w:tcPr>
          <w:p w:rsidR="00101756" w:rsidRPr="00101756" w:rsidRDefault="00101756" w:rsidP="00101756">
            <w:pPr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  <w:hideMark/>
          </w:tcPr>
          <w:p w:rsidR="00101756" w:rsidRPr="00101756" w:rsidRDefault="00101756" w:rsidP="00101756">
            <w:pPr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</w:t>
            </w:r>
          </w:p>
        </w:tc>
        <w:tc>
          <w:tcPr>
            <w:tcW w:w="1101" w:type="dxa"/>
          </w:tcPr>
          <w:p w:rsidR="00101756" w:rsidRPr="00101756" w:rsidRDefault="00101756" w:rsidP="00101756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00" w:type="dxa"/>
            <w:hideMark/>
          </w:tcPr>
          <w:p w:rsidR="00101756" w:rsidRPr="00101756" w:rsidRDefault="00101756" w:rsidP="0010175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Indicare la decorrenza economica del periodo di attività svolta in qualità di dipendente civile dell’A.D. nell’Area di appartenenza e corrispondenti qualifiche diversamente denominate nel tempo</w:t>
            </w:r>
          </w:p>
        </w:tc>
      </w:tr>
      <w:tr w:rsidR="00101756" w:rsidRPr="00101756" w:rsidTr="007A329A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(decorrenza economica)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1203"/>
        <w:gridCol w:w="390"/>
        <w:gridCol w:w="1188"/>
        <w:gridCol w:w="770"/>
        <w:gridCol w:w="2943"/>
        <w:gridCol w:w="2908"/>
      </w:tblGrid>
      <w:tr w:rsidR="00101756" w:rsidRPr="00101756" w:rsidTr="007A329A">
        <w:tc>
          <w:tcPr>
            <w:tcW w:w="648" w:type="dxa"/>
            <w:tcBorders>
              <w:top w:val="nil"/>
              <w:left w:val="nil"/>
              <w:bottom w:val="nil"/>
            </w:tcBorders>
            <w:hideMark/>
          </w:tcPr>
          <w:p w:rsidR="00101756" w:rsidRPr="00101756" w:rsidRDefault="00101756" w:rsidP="00101756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dal </w:t>
            </w:r>
          </w:p>
        </w:tc>
        <w:tc>
          <w:tcPr>
            <w:tcW w:w="1620" w:type="dxa"/>
          </w:tcPr>
          <w:p w:rsidR="00101756" w:rsidRPr="00101756" w:rsidRDefault="00101756" w:rsidP="00101756">
            <w:pPr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nil"/>
              <w:bottom w:val="nil"/>
            </w:tcBorders>
            <w:hideMark/>
          </w:tcPr>
          <w:p w:rsidR="00101756" w:rsidRPr="00101756" w:rsidRDefault="00101756" w:rsidP="00101756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1620" w:type="dxa"/>
            <w:shd w:val="clear" w:color="auto" w:fill="FFFFFF"/>
          </w:tcPr>
          <w:p w:rsidR="00101756" w:rsidRPr="00101756" w:rsidRDefault="00101756" w:rsidP="00101756">
            <w:pPr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  <w:hideMark/>
          </w:tcPr>
          <w:p w:rsidR="00101756" w:rsidRPr="00101756" w:rsidRDefault="00101756" w:rsidP="00101756">
            <w:pPr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</w:t>
            </w:r>
          </w:p>
        </w:tc>
        <w:tc>
          <w:tcPr>
            <w:tcW w:w="1101" w:type="dxa"/>
          </w:tcPr>
          <w:p w:rsidR="00101756" w:rsidRPr="00101756" w:rsidRDefault="00101756" w:rsidP="00101756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00" w:type="dxa"/>
            <w:hideMark/>
          </w:tcPr>
          <w:p w:rsidR="00101756" w:rsidRPr="00101756" w:rsidRDefault="00101756" w:rsidP="0010175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Indicare la decorrenza economica del periodo di attività svolta in qualità di dipendente civile dell’A.D. nell’Area immediatamente inferiore a quella di appartenenza e corrispondenti qualifiche diversamente denominate nel tempo, qualora ci sia stato un passaggio di Area (solo per la Seconda e Terza Area funzionale)</w:t>
            </w:r>
          </w:p>
        </w:tc>
      </w:tr>
      <w:tr w:rsidR="00101756" w:rsidRPr="00101756" w:rsidTr="007A329A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(decorrenza economica)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  <w:r w:rsidRPr="0010175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DA COMPILARE ESCLUSIVAMENTE PER I DIPENDENTI CHE SIANO INTERESSATI DA RIAMMISSIONE IN SERVIZIO: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1559"/>
      </w:tblGrid>
      <w:tr w:rsidR="00101756" w:rsidRPr="00101756" w:rsidTr="007A329A">
        <w:tc>
          <w:tcPr>
            <w:tcW w:w="3227" w:type="dxa"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Assunzione presso l’A.D. </w:t>
            </w:r>
          </w:p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01" w:type="dxa"/>
            <w:hideMark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Dal __/__/____</w:t>
            </w:r>
          </w:p>
        </w:tc>
        <w:tc>
          <w:tcPr>
            <w:tcW w:w="1559" w:type="dxa"/>
            <w:hideMark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Al __/__/____</w:t>
            </w: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101756">
        <w:rPr>
          <w:rFonts w:ascii="Times New Roman" w:eastAsia="Times New Roman" w:hAnsi="Times New Roman" w:cs="Times New Roman"/>
          <w:sz w:val="12"/>
          <w:szCs w:val="12"/>
          <w:lang w:eastAsia="it-IT"/>
        </w:rPr>
        <w:tab/>
      </w:r>
      <w:r w:rsidRPr="00101756">
        <w:rPr>
          <w:rFonts w:ascii="Times New Roman" w:eastAsia="Times New Roman" w:hAnsi="Times New Roman" w:cs="Times New Roman"/>
          <w:sz w:val="12"/>
          <w:szCs w:val="12"/>
          <w:lang w:eastAsia="it-IT"/>
        </w:rPr>
        <w:tab/>
      </w:r>
      <w:r w:rsidRPr="00101756">
        <w:rPr>
          <w:rFonts w:ascii="Times New Roman" w:eastAsia="Times New Roman" w:hAnsi="Times New Roman" w:cs="Times New Roman"/>
          <w:sz w:val="12"/>
          <w:szCs w:val="12"/>
          <w:lang w:eastAsia="it-IT"/>
        </w:rPr>
        <w:tab/>
      </w:r>
      <w:r w:rsidRPr="00101756">
        <w:rPr>
          <w:rFonts w:ascii="Times New Roman" w:eastAsia="Times New Roman" w:hAnsi="Times New Roman" w:cs="Times New Roman"/>
          <w:sz w:val="12"/>
          <w:szCs w:val="12"/>
          <w:lang w:eastAsia="it-IT"/>
        </w:rPr>
        <w:tab/>
        <w:t xml:space="preserve">         </w:t>
      </w:r>
      <w:r w:rsidRPr="00101756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(decorrenza </w:t>
      </w:r>
    </w:p>
    <w:p w:rsidR="00101756" w:rsidRPr="00101756" w:rsidRDefault="00101756" w:rsidP="00101756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101756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       economica)</w:t>
      </w:r>
    </w:p>
    <w:p w:rsidR="00101756" w:rsidRPr="00101756" w:rsidRDefault="00101756" w:rsidP="00101756">
      <w:pPr>
        <w:spacing w:after="0" w:line="240" w:lineRule="auto"/>
        <w:ind w:left="2832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1559"/>
      </w:tblGrid>
      <w:tr w:rsidR="00101756" w:rsidRPr="00101756" w:rsidTr="007A329A">
        <w:tc>
          <w:tcPr>
            <w:tcW w:w="3227" w:type="dxa"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Riammissione presso l’A.D. (*)9</w:t>
            </w:r>
          </w:p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01" w:type="dxa"/>
            <w:hideMark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Dal __/__/____</w:t>
            </w:r>
          </w:p>
        </w:tc>
        <w:tc>
          <w:tcPr>
            <w:tcW w:w="1559" w:type="dxa"/>
            <w:hideMark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Al __/__/____</w:t>
            </w:r>
          </w:p>
        </w:tc>
      </w:tr>
      <w:tr w:rsidR="00101756" w:rsidRPr="00101756" w:rsidTr="007A329A">
        <w:tc>
          <w:tcPr>
            <w:tcW w:w="3227" w:type="dxa"/>
            <w:tcBorders>
              <w:left w:val="nil"/>
              <w:bottom w:val="nil"/>
              <w:right w:val="nil"/>
            </w:tcBorders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hideMark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(decorrenza economica)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654"/>
        <w:gridCol w:w="1618"/>
        <w:gridCol w:w="403"/>
        <w:gridCol w:w="1576"/>
        <w:gridCol w:w="1079"/>
        <w:gridCol w:w="236"/>
        <w:gridCol w:w="843"/>
        <w:gridCol w:w="3599"/>
      </w:tblGrid>
      <w:tr w:rsidR="00101756" w:rsidRPr="00101756" w:rsidTr="007A329A">
        <w:trPr>
          <w:gridAfter w:val="1"/>
          <w:wAfter w:w="3599" w:type="dxa"/>
        </w:trPr>
        <w:tc>
          <w:tcPr>
            <w:tcW w:w="5330" w:type="dxa"/>
            <w:gridSpan w:val="5"/>
            <w:shd w:val="clear" w:color="auto" w:fill="FFFFFF"/>
          </w:tcPr>
          <w:p w:rsidR="00101756" w:rsidRPr="00101756" w:rsidRDefault="00101756" w:rsidP="0010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:rsidR="00101756" w:rsidRPr="00101756" w:rsidRDefault="00101756" w:rsidP="0010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:rsidR="00101756" w:rsidRPr="00101756" w:rsidRDefault="00101756" w:rsidP="0010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lastRenderedPageBreak/>
              <w:t>B)</w:t>
            </w:r>
            <w:r w:rsidRPr="0010175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Periodo di servizio di ruolo in qualità di dipendente civile dell’A.D. nella fascia retributiva di appartenenza </w:t>
            </w:r>
          </w:p>
        </w:tc>
        <w:tc>
          <w:tcPr>
            <w:tcW w:w="236" w:type="dxa"/>
            <w:shd w:val="clear" w:color="auto" w:fill="FFFFFF"/>
          </w:tcPr>
          <w:p w:rsidR="00101756" w:rsidRPr="00101756" w:rsidRDefault="00101756" w:rsidP="0010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843" w:type="dxa"/>
            <w:shd w:val="clear" w:color="auto" w:fill="FFFFFF"/>
          </w:tcPr>
          <w:p w:rsidR="00101756" w:rsidRPr="00101756" w:rsidRDefault="00101756" w:rsidP="0010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101756" w:rsidRPr="00101756" w:rsidTr="007A329A">
        <w:tc>
          <w:tcPr>
            <w:tcW w:w="654" w:type="dxa"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79" w:type="dxa"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56" w:rsidRPr="00101756" w:rsidRDefault="00101756" w:rsidP="001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NOTE</w:t>
            </w:r>
          </w:p>
        </w:tc>
      </w:tr>
      <w:tr w:rsidR="00101756" w:rsidRPr="00101756" w:rsidTr="007A329A"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1756" w:rsidRPr="00101756" w:rsidRDefault="00101756" w:rsidP="001017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6" w:rsidRPr="00101756" w:rsidRDefault="00101756" w:rsidP="0010175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756" w:rsidRPr="00101756" w:rsidRDefault="00101756" w:rsidP="001017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6" w:rsidRPr="00101756" w:rsidRDefault="00101756" w:rsidP="0010175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756" w:rsidRPr="00101756" w:rsidRDefault="00101756" w:rsidP="0010175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6" w:rsidRPr="00101756" w:rsidRDefault="00101756" w:rsidP="001017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56" w:rsidRPr="00101756" w:rsidRDefault="00101756" w:rsidP="0010175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Indicare la decorrenza economica del periodo di servizio di ruolo in qualità di dipendente civile dell’A.D. nella fascia retributiva di appartenenza </w:t>
            </w:r>
          </w:p>
        </w:tc>
      </w:tr>
      <w:tr w:rsidR="00101756" w:rsidRPr="00101756" w:rsidTr="007A329A">
        <w:trPr>
          <w:gridAfter w:val="5"/>
          <w:wAfter w:w="7099" w:type="dxa"/>
        </w:trPr>
        <w:tc>
          <w:tcPr>
            <w:tcW w:w="2261" w:type="dxa"/>
            <w:gridSpan w:val="3"/>
            <w:hideMark/>
          </w:tcPr>
          <w:p w:rsidR="00101756" w:rsidRPr="00101756" w:rsidRDefault="00101756" w:rsidP="001017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(decorrenza economica)</w:t>
            </w: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2676" w:type="dxa"/>
        <w:tblLayout w:type="fixed"/>
        <w:tblLook w:val="01E0" w:firstRow="1" w:lastRow="1" w:firstColumn="1" w:lastColumn="1" w:noHBand="0" w:noVBand="0"/>
      </w:tblPr>
      <w:tblGrid>
        <w:gridCol w:w="2676"/>
      </w:tblGrid>
      <w:tr w:rsidR="00101756" w:rsidRPr="00101756" w:rsidTr="007A329A">
        <w:tc>
          <w:tcPr>
            <w:tcW w:w="2675" w:type="dxa"/>
          </w:tcPr>
          <w:p w:rsidR="00101756" w:rsidRPr="00101756" w:rsidRDefault="00101756" w:rsidP="001017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654"/>
        <w:gridCol w:w="1618"/>
        <w:gridCol w:w="403"/>
        <w:gridCol w:w="1576"/>
        <w:gridCol w:w="1079"/>
        <w:gridCol w:w="236"/>
        <w:gridCol w:w="843"/>
        <w:gridCol w:w="3599"/>
      </w:tblGrid>
      <w:tr w:rsidR="00101756" w:rsidRPr="00101756" w:rsidTr="007A329A">
        <w:trPr>
          <w:gridAfter w:val="1"/>
          <w:wAfter w:w="3599" w:type="dxa"/>
        </w:trPr>
        <w:tc>
          <w:tcPr>
            <w:tcW w:w="5330" w:type="dxa"/>
            <w:gridSpan w:val="5"/>
            <w:shd w:val="clear" w:color="auto" w:fill="FFFFFF"/>
            <w:hideMark/>
          </w:tcPr>
          <w:p w:rsidR="00101756" w:rsidRPr="00101756" w:rsidRDefault="00101756" w:rsidP="0010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C)</w:t>
            </w:r>
            <w:r w:rsidRPr="0010175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Anzianità di ruolo in altra pubblica amministrazione in qualità di dipendente civile</w:t>
            </w:r>
          </w:p>
        </w:tc>
        <w:tc>
          <w:tcPr>
            <w:tcW w:w="236" w:type="dxa"/>
            <w:shd w:val="clear" w:color="auto" w:fill="FFFFFF"/>
          </w:tcPr>
          <w:p w:rsidR="00101756" w:rsidRPr="00101756" w:rsidRDefault="00101756" w:rsidP="0010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843" w:type="dxa"/>
            <w:shd w:val="clear" w:color="auto" w:fill="FFFFFF"/>
          </w:tcPr>
          <w:p w:rsidR="00101756" w:rsidRPr="00101756" w:rsidRDefault="00101756" w:rsidP="0010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101756" w:rsidRPr="00101756" w:rsidTr="007A329A">
        <w:tc>
          <w:tcPr>
            <w:tcW w:w="654" w:type="dxa"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79" w:type="dxa"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56" w:rsidRPr="00101756" w:rsidRDefault="00101756" w:rsidP="001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NOTE</w:t>
            </w:r>
          </w:p>
        </w:tc>
      </w:tr>
      <w:tr w:rsidR="00101756" w:rsidRPr="00101756" w:rsidTr="007A329A"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1756" w:rsidRPr="00101756" w:rsidRDefault="00101756" w:rsidP="00101756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6" w:rsidRPr="00101756" w:rsidRDefault="00101756" w:rsidP="00101756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756" w:rsidRPr="00101756" w:rsidRDefault="00101756" w:rsidP="00101756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6" w:rsidRPr="00101756" w:rsidRDefault="00101756" w:rsidP="00101756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756" w:rsidRPr="00101756" w:rsidRDefault="00101756" w:rsidP="00101756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6" w:rsidRPr="00101756" w:rsidRDefault="00101756" w:rsidP="00101756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56" w:rsidRPr="00101756" w:rsidRDefault="00101756" w:rsidP="0010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Indicare la decorrenza economica del periodo di attività svolta in qualità di dipendente civile in altra Amministrazione pubblica nell’Area di appartenenza e corrispondenti qualifiche diversamente denominate nel tempo</w:t>
            </w:r>
          </w:p>
        </w:tc>
      </w:tr>
      <w:tr w:rsidR="00101756" w:rsidRPr="00101756" w:rsidTr="007A329A">
        <w:trPr>
          <w:gridAfter w:val="5"/>
          <w:wAfter w:w="7333" w:type="dxa"/>
        </w:trPr>
        <w:tc>
          <w:tcPr>
            <w:tcW w:w="2675" w:type="dxa"/>
            <w:gridSpan w:val="3"/>
            <w:hideMark/>
          </w:tcPr>
          <w:p w:rsidR="00101756" w:rsidRPr="00101756" w:rsidRDefault="00101756" w:rsidP="001017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(decorrenza economica)</w:t>
            </w: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654"/>
        <w:gridCol w:w="1618"/>
        <w:gridCol w:w="403"/>
        <w:gridCol w:w="1576"/>
        <w:gridCol w:w="1079"/>
        <w:gridCol w:w="1079"/>
        <w:gridCol w:w="3599"/>
      </w:tblGrid>
      <w:tr w:rsidR="00101756" w:rsidRPr="00101756" w:rsidTr="007A329A"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1756" w:rsidRPr="00101756" w:rsidRDefault="00101756" w:rsidP="00101756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6" w:rsidRPr="00101756" w:rsidRDefault="00101756" w:rsidP="00101756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756" w:rsidRPr="00101756" w:rsidRDefault="00101756" w:rsidP="00101756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6" w:rsidRPr="00101756" w:rsidRDefault="00101756" w:rsidP="00101756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756" w:rsidRPr="00101756" w:rsidRDefault="00101756" w:rsidP="00101756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6" w:rsidRPr="00101756" w:rsidRDefault="00101756" w:rsidP="00101756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56" w:rsidRPr="00101756" w:rsidRDefault="00101756" w:rsidP="001017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Indicare la decorrenza economica del periodo di attività svolta in qualità di dipendente civile in altra Amministrazione pubblica nell’Area immediatamente inferiore a quella di appartenenza e corrispondenti qualifiche diversamente denominate nel tempo, qualora ci sia stato un passaggio di Area (solo per la Seconda e Terza Area funzionale)</w:t>
            </w:r>
          </w:p>
        </w:tc>
      </w:tr>
      <w:tr w:rsidR="00101756" w:rsidRPr="00101756" w:rsidTr="007A329A">
        <w:trPr>
          <w:gridAfter w:val="4"/>
          <w:wAfter w:w="7099" w:type="dxa"/>
        </w:trPr>
        <w:tc>
          <w:tcPr>
            <w:tcW w:w="2261" w:type="dxa"/>
            <w:gridSpan w:val="3"/>
            <w:hideMark/>
          </w:tcPr>
          <w:p w:rsidR="00101756" w:rsidRPr="00101756" w:rsidRDefault="00101756" w:rsidP="001017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(decorrenza economica)</w:t>
            </w: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pPr w:leftFromText="141" w:rightFromText="141" w:vertAnchor="text" w:horzAnchor="page" w:tblpX="1708" w:tblpY="152"/>
        <w:tblW w:w="9324" w:type="dxa"/>
        <w:tblLayout w:type="fixed"/>
        <w:tblLook w:val="01E0" w:firstRow="1" w:lastRow="1" w:firstColumn="1" w:lastColumn="1" w:noHBand="0" w:noVBand="0"/>
      </w:tblPr>
      <w:tblGrid>
        <w:gridCol w:w="1730"/>
        <w:gridCol w:w="431"/>
        <w:gridCol w:w="257"/>
        <w:gridCol w:w="1428"/>
        <w:gridCol w:w="941"/>
        <w:gridCol w:w="992"/>
        <w:gridCol w:w="3545"/>
      </w:tblGrid>
      <w:tr w:rsidR="00101756" w:rsidRPr="00101756" w:rsidTr="007A329A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6" w:rsidRPr="00101756" w:rsidRDefault="00101756" w:rsidP="00101756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756" w:rsidRPr="00101756" w:rsidRDefault="00101756" w:rsidP="00101756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6" w:rsidRPr="00101756" w:rsidRDefault="00101756" w:rsidP="00101756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756" w:rsidRPr="00101756" w:rsidRDefault="00101756" w:rsidP="00101756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6" w:rsidRPr="00101756" w:rsidRDefault="00101756" w:rsidP="00101756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6" w:rsidRPr="00101756" w:rsidRDefault="00101756" w:rsidP="0010175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Indicare la decorrenza economica del periodo di servizio permanente effettivo prestato nei ruoli militari a partire </w:t>
            </w:r>
            <w:r w:rsidRPr="00101756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it-IT"/>
              </w:rPr>
              <w:t>dalla data del 31 gennaio 2000</w:t>
            </w:r>
          </w:p>
          <w:p w:rsidR="00101756" w:rsidRPr="00101756" w:rsidRDefault="00101756" w:rsidP="0010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756" w:rsidRPr="00101756" w:rsidTr="007A329A">
        <w:trPr>
          <w:gridAfter w:val="4"/>
          <w:wAfter w:w="6905" w:type="dxa"/>
        </w:trPr>
        <w:tc>
          <w:tcPr>
            <w:tcW w:w="2417" w:type="dxa"/>
            <w:gridSpan w:val="3"/>
            <w:hideMark/>
          </w:tcPr>
          <w:p w:rsidR="00101756" w:rsidRPr="00101756" w:rsidRDefault="00101756" w:rsidP="001017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(decorrenza economica)</w:t>
            </w: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01756">
        <w:rPr>
          <w:rFonts w:ascii="Times New Roman" w:eastAsia="Times New Roman" w:hAnsi="Times New Roman" w:cs="Times New Roman"/>
          <w:sz w:val="20"/>
          <w:szCs w:val="20"/>
          <w:lang w:eastAsia="it-IT"/>
        </w:rPr>
        <w:t>dal</w:t>
      </w: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  <w:r w:rsidRPr="0010175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2) </w:t>
      </w:r>
      <w:r w:rsidRPr="0010175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TITOLI DI STUDIO CULTURALI E PROFESSIONALI CONSEGUITI PRESSO ISTITUTI E UNIVERSITA’ STATALI O LEGALMENTE RICONOSCIUTI</w:t>
      </w:r>
    </w:p>
    <w:p w:rsidR="00101756" w:rsidRPr="00101756" w:rsidRDefault="00101756" w:rsidP="00101756">
      <w:pPr>
        <w:spacing w:after="0" w:line="240" w:lineRule="auto"/>
        <w:ind w:left="357" w:hanging="17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0175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(Indicare solo il titolo di studio più elevato posseduto) </w:t>
      </w:r>
    </w:p>
    <w:p w:rsidR="00101756" w:rsidRPr="00101756" w:rsidRDefault="00101756" w:rsidP="00101756">
      <w:pPr>
        <w:spacing w:after="0" w:line="240" w:lineRule="auto"/>
        <w:ind w:left="357" w:hanging="17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tbl>
      <w:tblPr>
        <w:tblW w:w="15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4"/>
        <w:gridCol w:w="222"/>
      </w:tblGrid>
      <w:tr w:rsidR="00101756" w:rsidRPr="00101756" w:rsidTr="007A329A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101756" w:rsidRPr="00101756" w:rsidRDefault="00101756" w:rsidP="00101756">
            <w:pPr>
              <w:spacing w:after="0" w:line="24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101756" w:rsidRPr="00101756" w:rsidRDefault="00101756" w:rsidP="001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756" w:rsidRPr="00101756" w:rsidTr="007A329A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89"/>
              <w:gridCol w:w="5679"/>
            </w:tblGrid>
            <w:tr w:rsidR="00101756" w:rsidRPr="00101756" w:rsidTr="007A329A">
              <w:tc>
                <w:tcPr>
                  <w:tcW w:w="9889" w:type="dxa"/>
                  <w:hideMark/>
                </w:tcPr>
                <w:p w:rsidR="00101756" w:rsidRPr="00101756" w:rsidRDefault="00101756" w:rsidP="00101756">
                  <w:pPr>
                    <w:spacing w:before="120" w:after="120" w:line="240" w:lineRule="auto"/>
                    <w:ind w:left="181" w:hanging="181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10175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it-IT"/>
                    </w:rPr>
                    <w:t xml:space="preserve">A) </w:t>
                  </w:r>
                  <w:r w:rsidRPr="001017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it-IT"/>
                    </w:rPr>
                    <w:t>Licenza scuola elementare</w:t>
                  </w:r>
                </w:p>
                <w:p w:rsidR="00101756" w:rsidRPr="00101756" w:rsidRDefault="00101756" w:rsidP="00101756">
                  <w:pPr>
                    <w:spacing w:before="120" w:after="120" w:line="240" w:lineRule="auto"/>
                    <w:ind w:left="181" w:hanging="181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it-IT"/>
                    </w:rPr>
                  </w:pPr>
                  <w:r w:rsidRPr="001017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it-IT"/>
                    </w:rPr>
                    <w:t xml:space="preserve"> _________________________________________________________________________________________________________</w:t>
                  </w:r>
                </w:p>
              </w:tc>
              <w:tc>
                <w:tcPr>
                  <w:tcW w:w="5679" w:type="dxa"/>
                </w:tcPr>
                <w:p w:rsidR="00101756" w:rsidRPr="00101756" w:rsidRDefault="00101756" w:rsidP="00101756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101756" w:rsidRPr="00101756" w:rsidRDefault="00101756" w:rsidP="00101756">
            <w:pPr>
              <w:spacing w:after="0" w:line="24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it-IT"/>
              </w:rPr>
            </w:pPr>
          </w:p>
          <w:p w:rsidR="00101756" w:rsidRPr="00101756" w:rsidRDefault="00101756" w:rsidP="00101756">
            <w:pPr>
              <w:spacing w:after="0" w:line="24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it-IT"/>
              </w:rPr>
            </w:pPr>
          </w:p>
          <w:p w:rsidR="00101756" w:rsidRPr="00101756" w:rsidRDefault="00101756" w:rsidP="00101756">
            <w:pPr>
              <w:spacing w:before="120" w:after="120" w:line="24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B)</w:t>
            </w:r>
            <w:r w:rsidRPr="0010175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it-IT"/>
              </w:rPr>
              <w:t xml:space="preserve"> </w:t>
            </w:r>
            <w:r w:rsidRPr="0010175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Diploma di scuola secondaria di primo grado </w:t>
            </w:r>
          </w:p>
          <w:p w:rsidR="00101756" w:rsidRPr="00101756" w:rsidRDefault="00101756" w:rsidP="00101756">
            <w:pPr>
              <w:spacing w:before="120" w:after="120" w:line="24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_________________________________________________________________________________________________________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before="120" w:after="120" w:line="240" w:lineRule="auto"/>
        <w:ind w:left="181" w:hanging="181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101756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C)</w:t>
      </w:r>
      <w:r w:rsidRPr="00101756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 xml:space="preserve"> </w:t>
      </w:r>
      <w:r w:rsidRPr="00101756">
        <w:rPr>
          <w:rFonts w:ascii="Times New Roman" w:eastAsia="Times New Roman" w:hAnsi="Times New Roman" w:cs="Times New Roman"/>
          <w:sz w:val="18"/>
          <w:szCs w:val="18"/>
          <w:lang w:eastAsia="it-IT"/>
        </w:rPr>
        <w:t>Diploma di qualifica professionale triennale di</w:t>
      </w: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  <w:r w:rsidRPr="0010175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_________________________________________________________________________________________________________</w:t>
      </w: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before="120" w:after="120" w:line="240" w:lineRule="auto"/>
        <w:ind w:left="181" w:hanging="181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101756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D)</w:t>
      </w:r>
      <w:r w:rsidRPr="00101756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 xml:space="preserve"> </w:t>
      </w:r>
      <w:r w:rsidRPr="00101756">
        <w:rPr>
          <w:rFonts w:ascii="Times New Roman" w:eastAsia="Times New Roman" w:hAnsi="Times New Roman" w:cs="Times New Roman"/>
          <w:sz w:val="18"/>
          <w:szCs w:val="18"/>
          <w:lang w:eastAsia="it-IT"/>
        </w:rPr>
        <w:t>Diploma di scuola secondaria di secondo grado (quadriennale quinquennale) di</w:t>
      </w: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  <w:r w:rsidRPr="0010175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_________________________________________________________________________________________________________</w:t>
      </w: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15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  <w:gridCol w:w="5679"/>
      </w:tblGrid>
      <w:tr w:rsidR="00101756" w:rsidRPr="00101756" w:rsidTr="007A329A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101756" w:rsidRPr="00101756" w:rsidRDefault="00101756" w:rsidP="00101756">
            <w:pPr>
              <w:spacing w:after="0" w:line="24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101756" w:rsidRPr="00101756" w:rsidRDefault="00101756" w:rsidP="001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756" w:rsidRPr="00101756" w:rsidTr="007A329A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E)</w:t>
            </w:r>
            <w:r w:rsidRPr="0010175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Diploma di laurea Nuovo Ordinamento (triennale) in</w:t>
            </w:r>
          </w:p>
          <w:p w:rsidR="00101756" w:rsidRPr="00101756" w:rsidRDefault="00101756" w:rsidP="00101756">
            <w:pPr>
              <w:spacing w:before="120" w:after="120" w:line="24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_________________________________________________________________________________________________________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15710" w:type="dxa"/>
        <w:tblLook w:val="01E0" w:firstRow="1" w:lastRow="1" w:firstColumn="1" w:lastColumn="1" w:noHBand="0" w:noVBand="0"/>
      </w:tblPr>
      <w:tblGrid>
        <w:gridCol w:w="9889"/>
        <w:gridCol w:w="5821"/>
      </w:tblGrid>
      <w:tr w:rsidR="00101756" w:rsidRPr="00101756" w:rsidTr="007A329A">
        <w:tc>
          <w:tcPr>
            <w:tcW w:w="9889" w:type="dxa"/>
            <w:hideMark/>
          </w:tcPr>
          <w:p w:rsidR="00101756" w:rsidRPr="00101756" w:rsidRDefault="00101756" w:rsidP="00101756">
            <w:pPr>
              <w:spacing w:before="120" w:after="120" w:line="240" w:lineRule="auto"/>
              <w:ind w:left="181" w:hanging="181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F)</w:t>
            </w:r>
            <w:r w:rsidRPr="0010175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Diploma di laurea V.O. o specialistica o magistrale in </w:t>
            </w:r>
          </w:p>
          <w:p w:rsidR="00101756" w:rsidRPr="00101756" w:rsidRDefault="00101756" w:rsidP="00101756">
            <w:pPr>
              <w:spacing w:before="120" w:after="120" w:line="240" w:lineRule="auto"/>
              <w:ind w:left="181" w:hanging="181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__________________________________________________________________________________________________________</w:t>
            </w:r>
          </w:p>
        </w:tc>
        <w:tc>
          <w:tcPr>
            <w:tcW w:w="5821" w:type="dxa"/>
          </w:tcPr>
          <w:p w:rsidR="00101756" w:rsidRPr="00101756" w:rsidRDefault="00101756" w:rsidP="001017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4528"/>
        <w:gridCol w:w="372"/>
        <w:gridCol w:w="1039"/>
        <w:gridCol w:w="833"/>
        <w:gridCol w:w="612"/>
        <w:gridCol w:w="805"/>
      </w:tblGrid>
      <w:tr w:rsidR="00101756" w:rsidRPr="00101756" w:rsidTr="007A329A">
        <w:tc>
          <w:tcPr>
            <w:tcW w:w="1699" w:type="dxa"/>
            <w:tcBorders>
              <w:top w:val="nil"/>
              <w:left w:val="nil"/>
              <w:bottom w:val="nil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lastRenderedPageBreak/>
              <w:t>Conseguito presso</w:t>
            </w:r>
          </w:p>
        </w:tc>
        <w:tc>
          <w:tcPr>
            <w:tcW w:w="4529" w:type="dxa"/>
          </w:tcPr>
          <w:p w:rsidR="00101756" w:rsidRPr="00101756" w:rsidRDefault="00101756" w:rsidP="0010175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72" w:type="dxa"/>
            <w:hideMark/>
          </w:tcPr>
          <w:p w:rsidR="00101756" w:rsidRPr="00101756" w:rsidRDefault="00101756" w:rsidP="001017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</w:t>
            </w:r>
          </w:p>
        </w:tc>
        <w:tc>
          <w:tcPr>
            <w:tcW w:w="1872" w:type="dxa"/>
            <w:gridSpan w:val="2"/>
          </w:tcPr>
          <w:p w:rsidR="00101756" w:rsidRPr="00101756" w:rsidRDefault="00101756" w:rsidP="0010175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12" w:type="dxa"/>
            <w:hideMark/>
          </w:tcPr>
          <w:p w:rsidR="00101756" w:rsidRPr="00101756" w:rsidRDefault="00101756" w:rsidP="001017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Prov</w:t>
            </w:r>
            <w:proofErr w:type="spellEnd"/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805" w:type="dxa"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</w:p>
        </w:tc>
      </w:tr>
      <w:tr w:rsidR="00101756" w:rsidRPr="00101756" w:rsidTr="007A329A">
        <w:trPr>
          <w:gridBefore w:val="1"/>
          <w:gridAfter w:val="3"/>
          <w:wBefore w:w="1699" w:type="dxa"/>
          <w:wAfter w:w="2250" w:type="dxa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1756" w:rsidRPr="00101756" w:rsidRDefault="00101756" w:rsidP="00101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Indicare il Comune</w:t>
            </w: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vanish/>
          <w:sz w:val="12"/>
          <w:szCs w:val="12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40"/>
      </w:tblGrid>
      <w:tr w:rsidR="00101756" w:rsidRPr="00101756" w:rsidTr="007A329A">
        <w:tc>
          <w:tcPr>
            <w:tcW w:w="1728" w:type="dxa"/>
            <w:tcBorders>
              <w:top w:val="nil"/>
              <w:left w:val="nil"/>
              <w:bottom w:val="nil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In data</w:t>
            </w:r>
          </w:p>
        </w:tc>
        <w:tc>
          <w:tcPr>
            <w:tcW w:w="2340" w:type="dxa"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4396"/>
        <w:gridCol w:w="603"/>
        <w:gridCol w:w="1001"/>
        <w:gridCol w:w="803"/>
        <w:gridCol w:w="1044"/>
        <w:gridCol w:w="832"/>
        <w:gridCol w:w="46"/>
        <w:gridCol w:w="4209"/>
      </w:tblGrid>
      <w:tr w:rsidR="00101756" w:rsidRPr="00101756" w:rsidTr="007A329A">
        <w:tc>
          <w:tcPr>
            <w:tcW w:w="99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1756" w:rsidRPr="00101756" w:rsidRDefault="00101756" w:rsidP="00101756">
            <w:pPr>
              <w:spacing w:after="0" w:line="24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101756" w:rsidRPr="00101756" w:rsidRDefault="00101756" w:rsidP="001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756" w:rsidRPr="00101756" w:rsidTr="007A329A">
        <w:tc>
          <w:tcPr>
            <w:tcW w:w="99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1756" w:rsidRPr="00101756" w:rsidRDefault="00101756" w:rsidP="00101756">
            <w:pPr>
              <w:spacing w:before="120" w:after="0" w:line="240" w:lineRule="auto"/>
              <w:ind w:left="181" w:hanging="39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G)</w:t>
            </w:r>
            <w:r w:rsidRPr="0010175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Abilitazione non legata al preventivo conseguimento del titolo universitario SPECIFICARE_____________________________________________________________________________________________</w:t>
            </w: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6"/>
              <w:gridCol w:w="4510"/>
              <w:gridCol w:w="372"/>
              <w:gridCol w:w="1035"/>
              <w:gridCol w:w="830"/>
              <w:gridCol w:w="644"/>
              <w:gridCol w:w="802"/>
            </w:tblGrid>
            <w:tr w:rsidR="00101756" w:rsidRPr="00101756" w:rsidTr="007A329A">
              <w:tc>
                <w:tcPr>
                  <w:tcW w:w="1699" w:type="dxa"/>
                  <w:tcBorders>
                    <w:right w:val="single" w:sz="4" w:space="0" w:color="auto"/>
                  </w:tcBorders>
                  <w:hideMark/>
                </w:tcPr>
                <w:p w:rsidR="00101756" w:rsidRPr="00101756" w:rsidRDefault="00101756" w:rsidP="00101756">
                  <w:pPr>
                    <w:spacing w:before="120" w:after="120" w:line="240" w:lineRule="auto"/>
                    <w:ind w:left="181" w:hanging="181"/>
                    <w:jc w:val="both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it-IT"/>
                    </w:rPr>
                  </w:pPr>
                  <w:r w:rsidRPr="001017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it-IT"/>
                    </w:rPr>
                    <w:t>Conseguito presso</w:t>
                  </w: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756" w:rsidRPr="00101756" w:rsidRDefault="00101756" w:rsidP="00101756">
                  <w:pPr>
                    <w:spacing w:before="1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it-IT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756" w:rsidRPr="00101756" w:rsidRDefault="00101756" w:rsidP="00101756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017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</w:t>
                  </w:r>
                </w:p>
              </w:tc>
              <w:tc>
                <w:tcPr>
                  <w:tcW w:w="18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756" w:rsidRPr="00101756" w:rsidRDefault="00101756" w:rsidP="00101756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756" w:rsidRPr="00101756" w:rsidRDefault="00101756" w:rsidP="00101756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1017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</w:t>
                  </w:r>
                  <w:proofErr w:type="spellEnd"/>
                  <w:r w:rsidRPr="001017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.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756" w:rsidRPr="00101756" w:rsidRDefault="00101756" w:rsidP="00101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it-IT"/>
                    </w:rPr>
                  </w:pPr>
                </w:p>
              </w:tc>
            </w:tr>
            <w:tr w:rsidR="00101756" w:rsidRPr="00101756" w:rsidTr="007A329A">
              <w:trPr>
                <w:gridBefore w:val="1"/>
                <w:gridAfter w:val="3"/>
                <w:wBefore w:w="1699" w:type="dxa"/>
                <w:wAfter w:w="2250" w:type="dxa"/>
              </w:trPr>
              <w:tc>
                <w:tcPr>
                  <w:tcW w:w="5940" w:type="dxa"/>
                  <w:gridSpan w:val="3"/>
                  <w:hideMark/>
                </w:tcPr>
                <w:p w:rsidR="00101756" w:rsidRPr="00101756" w:rsidRDefault="00101756" w:rsidP="001017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101756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it-IT"/>
                    </w:rPr>
                    <w:t>Indicare il Comune</w:t>
                  </w:r>
                </w:p>
              </w:tc>
            </w:tr>
          </w:tbl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2"/>
                <w:szCs w:val="12"/>
                <w:lang w:eastAsia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28"/>
              <w:gridCol w:w="2340"/>
            </w:tblGrid>
            <w:tr w:rsidR="00101756" w:rsidRPr="00101756" w:rsidTr="007A329A">
              <w:tc>
                <w:tcPr>
                  <w:tcW w:w="1728" w:type="dxa"/>
                  <w:tcBorders>
                    <w:right w:val="single" w:sz="4" w:space="0" w:color="auto"/>
                  </w:tcBorders>
                  <w:hideMark/>
                </w:tcPr>
                <w:p w:rsidR="00101756" w:rsidRPr="00101756" w:rsidRDefault="00101756" w:rsidP="00101756">
                  <w:pPr>
                    <w:spacing w:before="120" w:after="120" w:line="240" w:lineRule="auto"/>
                    <w:ind w:left="181" w:hanging="181"/>
                    <w:jc w:val="both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it-IT"/>
                    </w:rPr>
                  </w:pPr>
                  <w:r w:rsidRPr="001017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it-IT"/>
                    </w:rPr>
                    <w:t>In data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756" w:rsidRPr="00101756" w:rsidRDefault="00101756" w:rsidP="00101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it-IT"/>
                    </w:rPr>
                  </w:pPr>
                </w:p>
              </w:tc>
            </w:tr>
          </w:tbl>
          <w:p w:rsidR="00101756" w:rsidRPr="00101756" w:rsidRDefault="00101756" w:rsidP="00101756">
            <w:pPr>
              <w:pBdr>
                <w:bottom w:val="single" w:sz="12" w:space="1" w:color="auto"/>
              </w:pBd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:rsidR="00101756" w:rsidRPr="00101756" w:rsidRDefault="00101756" w:rsidP="00101756">
            <w:pPr>
              <w:pBdr>
                <w:bottom w:val="single" w:sz="12" w:space="1" w:color="auto"/>
              </w:pBd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Titoli post laurea di 1° livello</w:t>
            </w:r>
          </w:p>
          <w:p w:rsidR="00101756" w:rsidRPr="00101756" w:rsidRDefault="00101756" w:rsidP="00101756">
            <w:pPr>
              <w:pBdr>
                <w:bottom w:val="single" w:sz="12" w:space="1" w:color="auto"/>
              </w:pBdr>
              <w:spacing w:before="120" w:after="0" w:line="60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H)</w:t>
            </w:r>
            <w:r w:rsidRPr="0010175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Master di I livello in________________________________________________________________________________________</w:t>
            </w:r>
          </w:p>
          <w:p w:rsidR="00101756" w:rsidRPr="00101756" w:rsidRDefault="00101756" w:rsidP="00101756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</w:tcBorders>
          </w:tcPr>
          <w:p w:rsidR="00101756" w:rsidRPr="00101756" w:rsidRDefault="00101756" w:rsidP="001017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756" w:rsidRPr="00101756" w:rsidTr="007A329A">
        <w:trPr>
          <w:gridAfter w:val="2"/>
          <w:wAfter w:w="5231" w:type="dxa"/>
        </w:trPr>
        <w:tc>
          <w:tcPr>
            <w:tcW w:w="1699" w:type="dxa"/>
            <w:tcBorders>
              <w:top w:val="nil"/>
              <w:left w:val="nil"/>
              <w:bottom w:val="nil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Conseguito presso</w:t>
            </w:r>
          </w:p>
        </w:tc>
        <w:tc>
          <w:tcPr>
            <w:tcW w:w="4529" w:type="dxa"/>
          </w:tcPr>
          <w:p w:rsidR="00101756" w:rsidRPr="00101756" w:rsidRDefault="00101756" w:rsidP="0010175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72" w:type="dxa"/>
            <w:hideMark/>
          </w:tcPr>
          <w:p w:rsidR="00101756" w:rsidRPr="00101756" w:rsidRDefault="00101756" w:rsidP="001017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</w:t>
            </w:r>
          </w:p>
        </w:tc>
        <w:tc>
          <w:tcPr>
            <w:tcW w:w="1872" w:type="dxa"/>
            <w:gridSpan w:val="2"/>
          </w:tcPr>
          <w:p w:rsidR="00101756" w:rsidRPr="00101756" w:rsidRDefault="00101756" w:rsidP="0010175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44" w:type="dxa"/>
            <w:hideMark/>
          </w:tcPr>
          <w:p w:rsidR="00101756" w:rsidRPr="00101756" w:rsidRDefault="00101756" w:rsidP="001017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Prov</w:t>
            </w:r>
            <w:proofErr w:type="spellEnd"/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805" w:type="dxa"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</w:p>
        </w:tc>
      </w:tr>
      <w:tr w:rsidR="00101756" w:rsidRPr="00101756" w:rsidTr="007A329A">
        <w:trPr>
          <w:gridBefore w:val="1"/>
          <w:gridAfter w:val="5"/>
          <w:wBefore w:w="1699" w:type="dxa"/>
          <w:wAfter w:w="7513" w:type="dxa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1756" w:rsidRPr="00101756" w:rsidRDefault="00101756" w:rsidP="00101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Indicare il Comune</w:t>
            </w: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vanish/>
          <w:sz w:val="12"/>
          <w:szCs w:val="12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40"/>
      </w:tblGrid>
      <w:tr w:rsidR="00101756" w:rsidRPr="00101756" w:rsidTr="007A329A">
        <w:tc>
          <w:tcPr>
            <w:tcW w:w="1728" w:type="dxa"/>
            <w:tcBorders>
              <w:top w:val="nil"/>
              <w:left w:val="nil"/>
              <w:bottom w:val="nil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In data </w:t>
            </w:r>
          </w:p>
        </w:tc>
        <w:tc>
          <w:tcPr>
            <w:tcW w:w="2340" w:type="dxa"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10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6"/>
        <w:gridCol w:w="1025"/>
      </w:tblGrid>
      <w:tr w:rsidR="00101756" w:rsidRPr="00101756" w:rsidTr="007A329A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101756" w:rsidRPr="00101756" w:rsidRDefault="00101756" w:rsidP="00101756">
            <w:pPr>
              <w:spacing w:after="0" w:line="24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101756" w:rsidRPr="00101756" w:rsidRDefault="00101756" w:rsidP="001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1756" w:rsidRPr="00101756" w:rsidTr="007A329A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756" w:rsidRPr="00101756" w:rsidRDefault="00101756" w:rsidP="00101756">
            <w:pPr>
              <w:spacing w:before="120" w:after="0" w:line="240" w:lineRule="auto"/>
              <w:ind w:left="181" w:hanging="18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Titoli post laurea V.O., specialistica o magistrale</w:t>
            </w:r>
          </w:p>
          <w:p w:rsidR="00101756" w:rsidRPr="00101756" w:rsidRDefault="00101756" w:rsidP="00101756">
            <w:pPr>
              <w:spacing w:before="120" w:after="0" w:line="240" w:lineRule="auto"/>
              <w:ind w:left="181" w:hanging="181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I) - </w:t>
            </w:r>
            <w:r w:rsidRPr="0010175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Master universitario di II livello in ___________________________________________________________________________</w:t>
            </w:r>
          </w:p>
          <w:p w:rsidR="00101756" w:rsidRPr="00101756" w:rsidRDefault="00101756" w:rsidP="00101756">
            <w:pPr>
              <w:spacing w:before="120" w:after="0" w:line="240" w:lineRule="auto"/>
              <w:ind w:left="181" w:hanging="39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diploma di specializzazione in _______________________________________________________________________________</w:t>
            </w:r>
          </w:p>
          <w:p w:rsidR="00101756" w:rsidRPr="00101756" w:rsidRDefault="00101756" w:rsidP="00101756">
            <w:pPr>
              <w:spacing w:before="120" w:after="0" w:line="240" w:lineRule="auto"/>
              <w:ind w:left="181" w:hanging="39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 dottorato di ricerca _________________________________________________________________________________________</w:t>
            </w:r>
          </w:p>
          <w:p w:rsidR="00101756" w:rsidRPr="00101756" w:rsidRDefault="00101756" w:rsidP="00101756">
            <w:pPr>
              <w:spacing w:before="120" w:after="0" w:line="240" w:lineRule="auto"/>
              <w:ind w:left="181" w:hanging="39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101756" w:rsidRPr="00101756" w:rsidRDefault="00101756" w:rsidP="001017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4528"/>
        <w:gridCol w:w="372"/>
        <w:gridCol w:w="1039"/>
        <w:gridCol w:w="833"/>
        <w:gridCol w:w="612"/>
        <w:gridCol w:w="805"/>
      </w:tblGrid>
      <w:tr w:rsidR="00101756" w:rsidRPr="00101756" w:rsidTr="007A329A">
        <w:tc>
          <w:tcPr>
            <w:tcW w:w="1699" w:type="dxa"/>
            <w:tcBorders>
              <w:top w:val="nil"/>
              <w:left w:val="nil"/>
              <w:bottom w:val="nil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Conseguito presso</w:t>
            </w:r>
          </w:p>
        </w:tc>
        <w:tc>
          <w:tcPr>
            <w:tcW w:w="4529" w:type="dxa"/>
          </w:tcPr>
          <w:p w:rsidR="00101756" w:rsidRPr="00101756" w:rsidRDefault="00101756" w:rsidP="0010175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72" w:type="dxa"/>
            <w:hideMark/>
          </w:tcPr>
          <w:p w:rsidR="00101756" w:rsidRPr="00101756" w:rsidRDefault="00101756" w:rsidP="001017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</w:t>
            </w:r>
          </w:p>
        </w:tc>
        <w:tc>
          <w:tcPr>
            <w:tcW w:w="1872" w:type="dxa"/>
            <w:gridSpan w:val="2"/>
          </w:tcPr>
          <w:p w:rsidR="00101756" w:rsidRPr="00101756" w:rsidRDefault="00101756" w:rsidP="0010175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12" w:type="dxa"/>
            <w:hideMark/>
          </w:tcPr>
          <w:p w:rsidR="00101756" w:rsidRPr="00101756" w:rsidRDefault="00101756" w:rsidP="001017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Prov</w:t>
            </w:r>
            <w:proofErr w:type="spellEnd"/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805" w:type="dxa"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</w:p>
        </w:tc>
      </w:tr>
      <w:tr w:rsidR="00101756" w:rsidRPr="00101756" w:rsidTr="007A329A">
        <w:trPr>
          <w:gridBefore w:val="1"/>
          <w:gridAfter w:val="3"/>
          <w:wBefore w:w="1699" w:type="dxa"/>
          <w:wAfter w:w="2250" w:type="dxa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1756" w:rsidRPr="00101756" w:rsidRDefault="00101756" w:rsidP="00101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Indicare il Comune</w:t>
            </w: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40"/>
      </w:tblGrid>
      <w:tr w:rsidR="00101756" w:rsidRPr="00101756" w:rsidTr="007A329A">
        <w:tc>
          <w:tcPr>
            <w:tcW w:w="1728" w:type="dxa"/>
            <w:tcBorders>
              <w:top w:val="nil"/>
              <w:left w:val="nil"/>
              <w:bottom w:val="nil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In data </w:t>
            </w:r>
          </w:p>
        </w:tc>
        <w:tc>
          <w:tcPr>
            <w:tcW w:w="2340" w:type="dxa"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before="120" w:after="0" w:line="240" w:lineRule="auto"/>
        <w:ind w:left="181" w:hanging="39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101756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L) </w:t>
      </w:r>
      <w:r w:rsidRPr="0010175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Abilitazione post </w:t>
      </w:r>
      <w:proofErr w:type="spellStart"/>
      <w:r w:rsidRPr="00101756">
        <w:rPr>
          <w:rFonts w:ascii="Times New Roman" w:eastAsia="Times New Roman" w:hAnsi="Times New Roman" w:cs="Times New Roman"/>
          <w:sz w:val="18"/>
          <w:szCs w:val="18"/>
          <w:lang w:eastAsia="it-IT"/>
        </w:rPr>
        <w:t>lauream</w:t>
      </w:r>
      <w:proofErr w:type="spellEnd"/>
      <w:r w:rsidRPr="0010175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per l’esercizio di libere professioni</w:t>
      </w:r>
    </w:p>
    <w:p w:rsidR="00101756" w:rsidRPr="00101756" w:rsidRDefault="00101756" w:rsidP="00101756">
      <w:pPr>
        <w:spacing w:before="120" w:after="0" w:line="240" w:lineRule="auto"/>
        <w:ind w:left="181" w:hanging="39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101756">
        <w:rPr>
          <w:rFonts w:ascii="Times New Roman" w:eastAsia="Times New Roman" w:hAnsi="Times New Roman" w:cs="Times New Roman"/>
          <w:sz w:val="18"/>
          <w:szCs w:val="18"/>
          <w:lang w:eastAsia="it-IT"/>
        </w:rPr>
        <w:t>SPECIFICARE______________________________________________________________________________________________</w:t>
      </w:r>
    </w:p>
    <w:p w:rsidR="00101756" w:rsidRPr="00101756" w:rsidRDefault="00101756" w:rsidP="00101756">
      <w:pPr>
        <w:spacing w:before="120" w:after="0" w:line="240" w:lineRule="auto"/>
        <w:ind w:left="181" w:hanging="39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510"/>
        <w:gridCol w:w="372"/>
        <w:gridCol w:w="1035"/>
        <w:gridCol w:w="830"/>
        <w:gridCol w:w="644"/>
        <w:gridCol w:w="802"/>
      </w:tblGrid>
      <w:tr w:rsidR="00101756" w:rsidRPr="00101756" w:rsidTr="007A329A">
        <w:tc>
          <w:tcPr>
            <w:tcW w:w="1696" w:type="dxa"/>
            <w:tcBorders>
              <w:top w:val="nil"/>
              <w:left w:val="nil"/>
              <w:bottom w:val="nil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Conseguito presso</w:t>
            </w:r>
          </w:p>
        </w:tc>
        <w:tc>
          <w:tcPr>
            <w:tcW w:w="4510" w:type="dxa"/>
          </w:tcPr>
          <w:p w:rsidR="00101756" w:rsidRPr="00101756" w:rsidRDefault="00101756" w:rsidP="0010175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72" w:type="dxa"/>
            <w:hideMark/>
          </w:tcPr>
          <w:p w:rsidR="00101756" w:rsidRPr="00101756" w:rsidRDefault="00101756" w:rsidP="001017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</w:t>
            </w:r>
          </w:p>
        </w:tc>
        <w:tc>
          <w:tcPr>
            <w:tcW w:w="1865" w:type="dxa"/>
            <w:gridSpan w:val="2"/>
          </w:tcPr>
          <w:p w:rsidR="00101756" w:rsidRPr="00101756" w:rsidRDefault="00101756" w:rsidP="0010175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44" w:type="dxa"/>
            <w:hideMark/>
          </w:tcPr>
          <w:p w:rsidR="00101756" w:rsidRPr="00101756" w:rsidRDefault="00101756" w:rsidP="001017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Prov</w:t>
            </w:r>
            <w:proofErr w:type="spellEnd"/>
            <w:r w:rsidRPr="0010175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802" w:type="dxa"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</w:p>
        </w:tc>
      </w:tr>
      <w:tr w:rsidR="00101756" w:rsidRPr="00101756" w:rsidTr="007A329A">
        <w:trPr>
          <w:gridBefore w:val="1"/>
          <w:gridAfter w:val="3"/>
          <w:wBefore w:w="1696" w:type="dxa"/>
          <w:wAfter w:w="2276" w:type="dxa"/>
        </w:trPr>
        <w:tc>
          <w:tcPr>
            <w:tcW w:w="591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1756" w:rsidRPr="00101756" w:rsidRDefault="00101756" w:rsidP="00101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Indicare il Comune</w:t>
            </w: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40"/>
      </w:tblGrid>
      <w:tr w:rsidR="00101756" w:rsidRPr="00101756" w:rsidTr="007A329A">
        <w:tc>
          <w:tcPr>
            <w:tcW w:w="1728" w:type="dxa"/>
            <w:tcBorders>
              <w:top w:val="nil"/>
              <w:left w:val="nil"/>
              <w:bottom w:val="nil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In data</w:t>
            </w:r>
          </w:p>
        </w:tc>
        <w:tc>
          <w:tcPr>
            <w:tcW w:w="2340" w:type="dxa"/>
          </w:tcPr>
          <w:p w:rsidR="00101756" w:rsidRPr="00101756" w:rsidRDefault="00101756" w:rsidP="00101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</w:p>
        </w:tc>
      </w:tr>
    </w:tbl>
    <w:p w:rsidR="00101756" w:rsidRPr="00101756" w:rsidRDefault="00101756" w:rsidP="00101756">
      <w:pPr>
        <w:spacing w:before="120" w:after="0" w:line="240" w:lineRule="auto"/>
        <w:ind w:left="181" w:hanging="39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101756" w:rsidRPr="00101756" w:rsidRDefault="00101756" w:rsidP="0010175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01756" w:rsidRPr="00101756" w:rsidRDefault="00101756" w:rsidP="0010175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01756" w:rsidRPr="00101756" w:rsidRDefault="00101756" w:rsidP="0010175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01756" w:rsidRPr="00101756" w:rsidRDefault="00101756" w:rsidP="0010175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01756" w:rsidRPr="00101756" w:rsidRDefault="00101756" w:rsidP="0010175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  <w:r w:rsidRPr="0010175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3) </w:t>
      </w:r>
      <w:r w:rsidRPr="0010175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VALUTAZIONE DELLA PRESTAZIONE PROFESSIONALE</w:t>
      </w:r>
    </w:p>
    <w:p w:rsidR="00101756" w:rsidRPr="00101756" w:rsidRDefault="00101756" w:rsidP="00101756">
      <w:pPr>
        <w:spacing w:after="0" w:line="240" w:lineRule="auto"/>
        <w:ind w:left="357" w:firstLine="3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072"/>
        <w:gridCol w:w="1448"/>
      </w:tblGrid>
      <w:tr w:rsidR="00101756" w:rsidRPr="00101756" w:rsidTr="007A329A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01756" w:rsidRPr="00101756" w:rsidRDefault="00101756" w:rsidP="00101756">
            <w:pPr>
              <w:spacing w:after="0" w:line="24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101756" w:rsidRPr="00101756" w:rsidRDefault="00101756" w:rsidP="001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right w:val="nil"/>
            </w:tcBorders>
            <w:hideMark/>
          </w:tcPr>
          <w:p w:rsidR="00101756" w:rsidRPr="00101756" w:rsidRDefault="00101756" w:rsidP="001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PUNTEGGIO</w:t>
            </w:r>
          </w:p>
        </w:tc>
      </w:tr>
      <w:tr w:rsidR="00101756" w:rsidRPr="00101756" w:rsidTr="007A329A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756" w:rsidRPr="00101756" w:rsidRDefault="00101756" w:rsidP="00101756">
            <w:pPr>
              <w:spacing w:before="120" w:after="0" w:line="24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lastRenderedPageBreak/>
              <w:t>A</w:t>
            </w:r>
            <w:r w:rsidRPr="0010175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r w:rsidRPr="0010175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Punteggio: 100-71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</w:tcBorders>
          </w:tcPr>
          <w:p w:rsidR="00101756" w:rsidRPr="00101756" w:rsidRDefault="00101756" w:rsidP="001017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8" w:type="dxa"/>
          </w:tcPr>
          <w:p w:rsidR="00101756" w:rsidRPr="00101756" w:rsidRDefault="00101756" w:rsidP="001017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072"/>
        <w:gridCol w:w="1448"/>
      </w:tblGrid>
      <w:tr w:rsidR="00101756" w:rsidRPr="00101756" w:rsidTr="007A329A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01756" w:rsidRPr="00101756" w:rsidRDefault="00101756" w:rsidP="00101756">
            <w:pPr>
              <w:spacing w:after="0" w:line="24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101756" w:rsidRPr="00101756" w:rsidRDefault="00101756" w:rsidP="001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right w:val="nil"/>
            </w:tcBorders>
            <w:hideMark/>
          </w:tcPr>
          <w:p w:rsidR="00101756" w:rsidRPr="00101756" w:rsidRDefault="00101756" w:rsidP="001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PUNTEGGIO</w:t>
            </w:r>
          </w:p>
        </w:tc>
      </w:tr>
      <w:tr w:rsidR="00101756" w:rsidRPr="00101756" w:rsidTr="007A329A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ind w:left="181" w:hanging="181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B) </w:t>
            </w:r>
            <w:r w:rsidRPr="0010175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Punteggio: 70-41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</w:tcBorders>
          </w:tcPr>
          <w:p w:rsidR="00101756" w:rsidRPr="00101756" w:rsidRDefault="00101756" w:rsidP="001017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8" w:type="dxa"/>
          </w:tcPr>
          <w:p w:rsidR="00101756" w:rsidRPr="00101756" w:rsidRDefault="00101756" w:rsidP="001017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6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0"/>
        <w:gridCol w:w="1281"/>
        <w:gridCol w:w="1395"/>
      </w:tblGrid>
      <w:tr w:rsidR="00101756" w:rsidRPr="00101756" w:rsidTr="007A329A"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101756" w:rsidRPr="00101756" w:rsidRDefault="00101756" w:rsidP="00101756">
            <w:pPr>
              <w:spacing w:after="0" w:line="24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01756" w:rsidRPr="00101756" w:rsidRDefault="00101756" w:rsidP="001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nil"/>
              <w:left w:val="nil"/>
              <w:right w:val="nil"/>
            </w:tcBorders>
            <w:hideMark/>
          </w:tcPr>
          <w:p w:rsidR="00101756" w:rsidRPr="00101756" w:rsidRDefault="00101756" w:rsidP="001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PUNTEGGIO</w:t>
            </w:r>
          </w:p>
        </w:tc>
      </w:tr>
      <w:tr w:rsidR="00101756" w:rsidRPr="00101756" w:rsidTr="007A329A"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ind w:left="181" w:hanging="181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C) </w:t>
            </w:r>
            <w:r w:rsidRPr="0010175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Punteggio: 40-0 e non valutati (specificare il motivo della non valutazione)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101756" w:rsidRPr="00101756" w:rsidRDefault="00101756" w:rsidP="001017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</w:tcPr>
          <w:p w:rsidR="00101756" w:rsidRPr="00101756" w:rsidRDefault="00101756" w:rsidP="001017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tbl>
      <w:tblPr>
        <w:tblW w:w="6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0"/>
        <w:gridCol w:w="1281"/>
        <w:gridCol w:w="1395"/>
      </w:tblGrid>
      <w:tr w:rsidR="00101756" w:rsidRPr="00101756" w:rsidTr="007A329A"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101756" w:rsidRPr="00101756" w:rsidRDefault="00101756" w:rsidP="00101756">
            <w:pPr>
              <w:spacing w:after="0" w:line="24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01756" w:rsidRPr="00101756" w:rsidRDefault="00101756" w:rsidP="001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tcBorders>
              <w:top w:val="nil"/>
              <w:left w:val="nil"/>
              <w:right w:val="nil"/>
            </w:tcBorders>
            <w:hideMark/>
          </w:tcPr>
          <w:p w:rsidR="00101756" w:rsidRPr="00101756" w:rsidRDefault="00101756" w:rsidP="0010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PUNTEGGIO</w:t>
            </w:r>
          </w:p>
        </w:tc>
      </w:tr>
      <w:tr w:rsidR="00101756" w:rsidRPr="00101756" w:rsidTr="007A329A"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756" w:rsidRPr="00101756" w:rsidRDefault="00101756" w:rsidP="00101756">
            <w:pPr>
              <w:spacing w:before="120" w:after="120" w:line="240" w:lineRule="auto"/>
              <w:ind w:left="181" w:hanging="181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017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D) </w:t>
            </w:r>
            <w:r w:rsidRPr="0010175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non valutati per motivi disciplinari o per scarso rendimento)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101756" w:rsidRPr="00101756" w:rsidRDefault="00101756" w:rsidP="001017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</w:tcPr>
          <w:p w:rsidR="00101756" w:rsidRPr="00101756" w:rsidRDefault="00101756" w:rsidP="001017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01756" w:rsidRPr="00101756" w:rsidRDefault="00101756" w:rsidP="0010175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00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00"/>
          <w:lang w:eastAsia="it-IT"/>
        </w:rPr>
      </w:pPr>
    </w:p>
    <w:p w:rsidR="00101756" w:rsidRPr="00101756" w:rsidRDefault="00101756" w:rsidP="00101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</w:p>
    <w:p w:rsidR="00101756" w:rsidRPr="00101756" w:rsidRDefault="00101756" w:rsidP="001017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101756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Luogo e data</w:t>
      </w:r>
      <w:r w:rsidRPr="0010175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 ____________________</w:t>
      </w:r>
    </w:p>
    <w:p w:rsidR="00101756" w:rsidRPr="00101756" w:rsidRDefault="00101756" w:rsidP="001017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:rsidR="00101756" w:rsidRPr="00101756" w:rsidRDefault="00101756" w:rsidP="001017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10175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_______________________________________</w:t>
      </w:r>
    </w:p>
    <w:p w:rsidR="00101756" w:rsidRPr="00101756" w:rsidRDefault="00101756" w:rsidP="00101756">
      <w:pPr>
        <w:spacing w:after="0" w:line="240" w:lineRule="auto"/>
        <w:ind w:right="638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10175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 w:rsidRPr="0010175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 w:rsidRPr="0010175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 w:rsidRPr="0010175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 w:rsidRPr="0010175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 w:rsidRPr="0010175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 w:rsidRPr="0010175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 w:rsidRPr="00101756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Firma leggibile del dipendente</w:t>
      </w:r>
    </w:p>
    <w:p w:rsidR="00101756" w:rsidRPr="00101756" w:rsidRDefault="00101756" w:rsidP="0010175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</w:p>
    <w:p w:rsidR="00101756" w:rsidRPr="00101756" w:rsidRDefault="00101756" w:rsidP="0010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064A" w:rsidRDefault="00101756">
      <w:bookmarkStart w:id="0" w:name="_GoBack"/>
      <w:bookmarkEnd w:id="0"/>
    </w:p>
    <w:sectPr w:rsidR="0080064A" w:rsidSect="00513C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78"/>
    <w:rsid w:val="00101756"/>
    <w:rsid w:val="00764302"/>
    <w:rsid w:val="00A8064C"/>
    <w:rsid w:val="00D1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04A1A-1A9C-4FB8-B3B3-589456AC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C95E874B.dotm</Template>
  <TotalTime>0</TotalTime>
  <Pages>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Guidi, Sig.ra Emanuela - DIFEGAB</dc:creator>
  <cp:keywords/>
  <dc:description/>
  <cp:lastModifiedBy>Guidi, Sig.ra Emanuela - DIFEGAB</cp:lastModifiedBy>
  <cp:revision>2</cp:revision>
  <dcterms:created xsi:type="dcterms:W3CDTF">2024-02-06T10:00:00Z</dcterms:created>
  <dcterms:modified xsi:type="dcterms:W3CDTF">2024-02-06T10:00:00Z</dcterms:modified>
</cp:coreProperties>
</file>