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DC" w:rsidRPr="003E6E2F" w:rsidRDefault="008708DC" w:rsidP="0021039D">
      <w:pPr>
        <w:spacing w:line="480" w:lineRule="auto"/>
        <w:rPr>
          <w:b/>
          <w:bCs/>
          <w:sz w:val="24"/>
          <w:u w:val="single"/>
        </w:rPr>
      </w:pPr>
      <w:proofErr w:type="spellStart"/>
      <w:proofErr w:type="gramStart"/>
      <w:r w:rsidRPr="003E6E2F">
        <w:rPr>
          <w:b/>
          <w:bCs/>
          <w:sz w:val="24"/>
          <w:u w:val="single"/>
        </w:rPr>
        <w:t>er</w:t>
      </w:r>
      <w:proofErr w:type="spellEnd"/>
      <w:proofErr w:type="gramEnd"/>
      <w:r w:rsidRPr="003E6E2F">
        <w:rPr>
          <w:b/>
          <w:bCs/>
          <w:sz w:val="24"/>
          <w:u w:val="single"/>
        </w:rPr>
        <w:t xml:space="preserve"> le liquidazioni effettuate dalla AMMINISTRAZIONE CENTRALE</w:t>
      </w:r>
    </w:p>
    <w:p w:rsidR="008708DC" w:rsidRPr="003E6E2F" w:rsidRDefault="008708DC" w:rsidP="0021039D">
      <w:pPr>
        <w:tabs>
          <w:tab w:val="center" w:pos="7938"/>
        </w:tabs>
        <w:rPr>
          <w:sz w:val="22"/>
          <w:szCs w:val="18"/>
        </w:rPr>
      </w:pPr>
      <w:r w:rsidRPr="003E6E2F">
        <w:rPr>
          <w:sz w:val="22"/>
          <w:szCs w:val="18"/>
        </w:rPr>
        <w:t xml:space="preserve">Delego a riscuotere e </w:t>
      </w:r>
      <w:proofErr w:type="spellStart"/>
      <w:r w:rsidRPr="003E6E2F">
        <w:rPr>
          <w:sz w:val="22"/>
          <w:szCs w:val="18"/>
        </w:rPr>
        <w:t>quietenziare</w:t>
      </w:r>
      <w:proofErr w:type="spellEnd"/>
      <w:r w:rsidRPr="003E6E2F">
        <w:rPr>
          <w:sz w:val="22"/>
          <w:szCs w:val="18"/>
        </w:rPr>
        <w:tab/>
        <w:t>VISTO di approvazione della liquidazione e di</w:t>
      </w:r>
    </w:p>
    <w:p w:rsidR="008708DC" w:rsidRPr="003E6E2F" w:rsidRDefault="008708DC" w:rsidP="0021039D">
      <w:pPr>
        <w:tabs>
          <w:tab w:val="center" w:pos="7938"/>
        </w:tabs>
        <w:rPr>
          <w:sz w:val="22"/>
          <w:szCs w:val="18"/>
        </w:rPr>
      </w:pPr>
      <w:proofErr w:type="gramStart"/>
      <w:r w:rsidRPr="003E6E2F">
        <w:rPr>
          <w:sz w:val="22"/>
          <w:szCs w:val="18"/>
        </w:rPr>
        <w:t>il</w:t>
      </w:r>
      <w:proofErr w:type="gramEnd"/>
      <w:r w:rsidRPr="003E6E2F">
        <w:rPr>
          <w:sz w:val="22"/>
          <w:szCs w:val="18"/>
        </w:rPr>
        <w:t xml:space="preserve"> Cassiere del Ministero Difesa</w:t>
      </w:r>
      <w:r w:rsidRPr="003E6E2F">
        <w:rPr>
          <w:sz w:val="22"/>
          <w:szCs w:val="18"/>
        </w:rPr>
        <w:tab/>
        <w:t>convalida della firma del dipendente</w:t>
      </w:r>
    </w:p>
    <w:p w:rsidR="008708DC" w:rsidRPr="003E6E2F" w:rsidRDefault="008708DC" w:rsidP="0021039D">
      <w:pPr>
        <w:tabs>
          <w:tab w:val="center" w:pos="7938"/>
        </w:tabs>
        <w:spacing w:line="480" w:lineRule="auto"/>
        <w:rPr>
          <w:sz w:val="18"/>
          <w:szCs w:val="14"/>
        </w:rPr>
      </w:pPr>
      <w:r w:rsidRPr="003E6E2F">
        <w:rPr>
          <w:sz w:val="18"/>
          <w:szCs w:val="14"/>
        </w:rPr>
        <w:t>(</w:t>
      </w:r>
      <w:proofErr w:type="gramStart"/>
      <w:r w:rsidRPr="003E6E2F">
        <w:rPr>
          <w:sz w:val="18"/>
          <w:szCs w:val="14"/>
        </w:rPr>
        <w:t>artt.</w:t>
      </w:r>
      <w:proofErr w:type="gramEnd"/>
      <w:r w:rsidRPr="003E6E2F">
        <w:rPr>
          <w:sz w:val="18"/>
          <w:szCs w:val="14"/>
        </w:rPr>
        <w:t xml:space="preserve"> 383 e 409 del </w:t>
      </w:r>
      <w:proofErr w:type="spellStart"/>
      <w:r w:rsidRPr="003E6E2F">
        <w:rPr>
          <w:sz w:val="18"/>
          <w:szCs w:val="14"/>
        </w:rPr>
        <w:t>Regol</w:t>
      </w:r>
      <w:proofErr w:type="spellEnd"/>
      <w:r w:rsidRPr="003E6E2F">
        <w:rPr>
          <w:sz w:val="18"/>
          <w:szCs w:val="14"/>
        </w:rPr>
        <w:t xml:space="preserve">. </w:t>
      </w:r>
      <w:proofErr w:type="spellStart"/>
      <w:r w:rsidRPr="003E6E2F">
        <w:rPr>
          <w:sz w:val="18"/>
          <w:szCs w:val="14"/>
        </w:rPr>
        <w:t>Contab</w:t>
      </w:r>
      <w:proofErr w:type="spellEnd"/>
      <w:r w:rsidRPr="003E6E2F">
        <w:rPr>
          <w:sz w:val="18"/>
          <w:szCs w:val="14"/>
        </w:rPr>
        <w:t xml:space="preserve">. Gen. </w:t>
      </w:r>
      <w:proofErr w:type="gramStart"/>
      <w:r w:rsidRPr="003E6E2F">
        <w:rPr>
          <w:sz w:val="18"/>
          <w:szCs w:val="14"/>
        </w:rPr>
        <w:t>Stato)</w:t>
      </w:r>
      <w:r w:rsidRPr="003E6E2F">
        <w:rPr>
          <w:sz w:val="18"/>
          <w:szCs w:val="14"/>
        </w:rPr>
        <w:tab/>
      </w:r>
      <w:proofErr w:type="gramEnd"/>
      <w:r w:rsidRPr="003E6E2F">
        <w:rPr>
          <w:sz w:val="18"/>
          <w:szCs w:val="14"/>
        </w:rPr>
        <w:t>_____________________________________________________</w:t>
      </w:r>
    </w:p>
    <w:p w:rsidR="008708DC" w:rsidRPr="003E6E2F" w:rsidRDefault="008708DC" w:rsidP="0021039D">
      <w:pPr>
        <w:pBdr>
          <w:bottom w:val="double" w:sz="6" w:space="1" w:color="auto"/>
        </w:pBdr>
        <w:tabs>
          <w:tab w:val="center" w:pos="7938"/>
        </w:tabs>
        <w:spacing w:line="480" w:lineRule="auto"/>
        <w:rPr>
          <w:sz w:val="18"/>
          <w:szCs w:val="14"/>
        </w:rPr>
      </w:pPr>
      <w:r w:rsidRPr="003E6E2F">
        <w:rPr>
          <w:sz w:val="18"/>
          <w:szCs w:val="14"/>
        </w:rPr>
        <w:t>(FIRMA) __________________________________</w:t>
      </w:r>
      <w:r w:rsidRPr="003E6E2F">
        <w:rPr>
          <w:sz w:val="18"/>
          <w:szCs w:val="14"/>
        </w:rPr>
        <w:tab/>
        <w:t>_____________________________________________________</w:t>
      </w:r>
    </w:p>
    <w:p w:rsidR="008708DC" w:rsidRDefault="008708DC" w:rsidP="0021039D">
      <w:pPr>
        <w:spacing w:before="240"/>
        <w:rPr>
          <w:bCs/>
          <w:sz w:val="14"/>
          <w:szCs w:val="14"/>
        </w:rPr>
      </w:pPr>
      <w:r w:rsidRPr="00321B00">
        <w:rPr>
          <w:b/>
          <w:bCs/>
          <w:u w:val="single"/>
        </w:rPr>
        <w:t>ORDINE DI PAGAMENTO</w:t>
      </w:r>
      <w:proofErr w:type="gramStart"/>
      <w:r w:rsidRPr="00321B00">
        <w:rPr>
          <w:bCs/>
        </w:rPr>
        <w:t xml:space="preserve">   </w:t>
      </w:r>
      <w:r w:rsidRPr="00321B00">
        <w:rPr>
          <w:bCs/>
          <w:sz w:val="14"/>
          <w:szCs w:val="14"/>
        </w:rPr>
        <w:t>(</w:t>
      </w:r>
      <w:proofErr w:type="gramEnd"/>
      <w:r w:rsidRPr="00321B00">
        <w:rPr>
          <w:bCs/>
          <w:sz w:val="14"/>
          <w:szCs w:val="14"/>
        </w:rPr>
        <w:t>nel caso di pagamento da parte di Enti Amministrativi)</w:t>
      </w:r>
    </w:p>
    <w:p w:rsidR="008708DC" w:rsidRDefault="008708DC" w:rsidP="0021039D">
      <w:pPr>
        <w:rPr>
          <w:bCs/>
          <w:sz w:val="14"/>
          <w:szCs w:val="14"/>
        </w:rPr>
      </w:pPr>
    </w:p>
    <w:p w:rsidR="008708DC" w:rsidRPr="00321B00" w:rsidRDefault="008708DC" w:rsidP="0021039D">
      <w:r w:rsidRPr="00321B00">
        <w:rPr>
          <w:bCs/>
        </w:rPr>
        <w:t>Visto: si approva la liquidazione e si autorizza il pagamento della somma di</w:t>
      </w:r>
    </w:p>
    <w:p w:rsidR="008708DC" w:rsidRDefault="008708DC" w:rsidP="0021039D">
      <w:r>
        <w:t>L…………</w:t>
      </w:r>
      <w:proofErr w:type="gramStart"/>
      <w:r>
        <w:t>…(</w:t>
      </w:r>
      <w:proofErr w:type="gramEnd"/>
      <w:r>
        <w:t>……………………………………………………………………)</w:t>
      </w:r>
    </w:p>
    <w:p w:rsidR="008708DC" w:rsidRDefault="008708DC" w:rsidP="0021039D">
      <w:proofErr w:type="gramStart"/>
      <w:r>
        <w:t>da</w:t>
      </w:r>
      <w:proofErr w:type="gramEnd"/>
      <w:r>
        <w:t xml:space="preserve"> imputarsi al </w:t>
      </w:r>
      <w:proofErr w:type="spellStart"/>
      <w:r>
        <w:t>cap</w:t>
      </w:r>
      <w:proofErr w:type="spellEnd"/>
      <w:r>
        <w:t xml:space="preserve"> …………… dell’</w:t>
      </w:r>
      <w:proofErr w:type="spellStart"/>
      <w:r>
        <w:t>eserc</w:t>
      </w:r>
      <w:proofErr w:type="spellEnd"/>
      <w:r>
        <w:t>. 197….</w:t>
      </w:r>
    </w:p>
    <w:p w:rsidR="008708DC" w:rsidRDefault="008708DC" w:rsidP="002103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557906" wp14:editId="3C10C6DA">
                <wp:simplePos x="0" y="0"/>
                <wp:positionH relativeFrom="column">
                  <wp:posOffset>2108200</wp:posOffset>
                </wp:positionH>
                <wp:positionV relativeFrom="paragraph">
                  <wp:posOffset>25952</wp:posOffset>
                </wp:positionV>
                <wp:extent cx="457835" cy="457835"/>
                <wp:effectExtent l="0" t="0" r="18415" b="18415"/>
                <wp:wrapNone/>
                <wp:docPr id="3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38AE9" id="Oval 2" o:spid="_x0000_s1026" style="position:absolute;margin-left:166pt;margin-top:2.05pt;width:36.0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LS4wIAACU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" o:allowincell="f" filled="f"/>
            </w:pict>
          </mc:Fallback>
        </mc:AlternateContent>
      </w:r>
    </w:p>
    <w:p w:rsidR="008708DC" w:rsidRDefault="008708DC" w:rsidP="0021039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A973C8" wp14:editId="01CBB0A7">
                <wp:simplePos x="0" y="0"/>
                <wp:positionH relativeFrom="column">
                  <wp:posOffset>2128520</wp:posOffset>
                </wp:positionH>
                <wp:positionV relativeFrom="paragraph">
                  <wp:posOffset>15875</wp:posOffset>
                </wp:positionV>
                <wp:extent cx="366395" cy="274320"/>
                <wp:effectExtent l="0" t="0" r="0" b="0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08DC" w:rsidRDefault="008708DC" w:rsidP="00A50D87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Bollo </w:t>
                            </w:r>
                          </w:p>
                          <w:p w:rsidR="008708DC" w:rsidRDefault="008708DC" w:rsidP="00A50D8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d’ufficio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973C8" id="Rectangle 3" o:spid="_x0000_s1026" style="position:absolute;margin-left:167.6pt;margin-top:1.25pt;width:28.8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" o:allowincell="f" filled="f" strokecolor="white" strokeweight=".25pt">
                <v:textbox inset="1pt,1pt,1pt,1pt">
                  <w:txbxContent>
                    <w:p w:rsidR="008708DC" w:rsidRDefault="008708DC" w:rsidP="00A50D87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Bollo </w:t>
                      </w:r>
                    </w:p>
                    <w:p w:rsidR="008708DC" w:rsidRDefault="008708DC" w:rsidP="00A50D87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d’ufficio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4"/>
          <w:szCs w:val="14"/>
        </w:rPr>
        <w:t xml:space="preserve">IL CAPO SERVIZIO AMMINISTRATIVO   </w:t>
      </w:r>
    </w:p>
    <w:p w:rsidR="008708DC" w:rsidRDefault="008708DC" w:rsidP="0021039D">
      <w:pPr>
        <w:pBdr>
          <w:bottom w:val="double" w:sz="6" w:space="1" w:color="auto"/>
        </w:pBdr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.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..................................................................................</w:t>
      </w:r>
    </w:p>
    <w:p w:rsidR="008708DC" w:rsidRPr="003E6E2F" w:rsidRDefault="008708DC" w:rsidP="0021039D">
      <w:pPr>
        <w:spacing w:before="120" w:line="360" w:lineRule="auto"/>
        <w:rPr>
          <w:sz w:val="24"/>
          <w:szCs w:val="14"/>
          <w:u w:val="single"/>
        </w:rPr>
      </w:pPr>
      <w:r w:rsidRPr="003E6E2F">
        <w:rPr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4A6D8" wp14:editId="2AC1A4CF">
                <wp:simplePos x="0" y="0"/>
                <wp:positionH relativeFrom="column">
                  <wp:posOffset>2105025</wp:posOffset>
                </wp:positionH>
                <wp:positionV relativeFrom="paragraph">
                  <wp:posOffset>104775</wp:posOffset>
                </wp:positionV>
                <wp:extent cx="295275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FB93B" id="Rettangolo 1" o:spid="_x0000_s1026" style="position:absolute;margin-left:165.75pt;margin-top:8.25pt;width:232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" fillcolor="#bfbfbf [2412]" strokecolor="#bfbfbf [2412]" strokeweight="1pt"/>
            </w:pict>
          </mc:Fallback>
        </mc:AlternateContent>
      </w:r>
      <w:r w:rsidRPr="003E6E2F">
        <w:rPr>
          <w:i/>
          <w:iCs/>
          <w:sz w:val="24"/>
        </w:rPr>
        <w:t xml:space="preserve">Per ricevuta della somma di   </w:t>
      </w:r>
      <w:proofErr w:type="gramStart"/>
      <w:r w:rsidRPr="003E6E2F">
        <w:rPr>
          <w:i/>
          <w:iCs/>
          <w:sz w:val="24"/>
        </w:rPr>
        <w:t>L</w:t>
      </w:r>
      <w:r w:rsidRPr="003E6E2F">
        <w:rPr>
          <w:sz w:val="24"/>
        </w:rPr>
        <w:t>.</w:t>
      </w:r>
      <w:r w:rsidRPr="003E6E2F">
        <w:rPr>
          <w:i/>
          <w:iCs/>
          <w:sz w:val="24"/>
        </w:rPr>
        <w:t>.</w:t>
      </w:r>
      <w:proofErr w:type="gramEnd"/>
    </w:p>
    <w:p w:rsidR="008708DC" w:rsidRPr="00D97644" w:rsidRDefault="008708DC" w:rsidP="0021039D">
      <w:pPr>
        <w:spacing w:before="600" w:line="480" w:lineRule="auto"/>
        <w:rPr>
          <w:sz w:val="24"/>
          <w:u w:val="single"/>
        </w:rPr>
      </w:pPr>
      <w:r w:rsidRPr="003E6E2F">
        <w:rPr>
          <w:i/>
          <w:i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C58D0" wp14:editId="5D480591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681037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B1DC1" id="Rettangolo 2" o:spid="_x0000_s1026" style="position:absolute;margin-left:2.25pt;margin-top:2.25pt;width:536.25pt;height:1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" fillcolor="#bfbfbf [2412]" strokecolor="#bfbfbf [2412]" strokeweight="1pt"/>
            </w:pict>
          </mc:Fallback>
        </mc:AlternateContent>
      </w:r>
      <w:r w:rsidRPr="003E6E2F">
        <w:rPr>
          <w:i/>
          <w:iCs/>
          <w:sz w:val="24"/>
          <w:u w:val="single"/>
        </w:rPr>
        <w:tab/>
      </w:r>
      <w:r w:rsidRPr="003E6E2F">
        <w:rPr>
          <w:i/>
          <w:iCs/>
          <w:sz w:val="24"/>
          <w:u w:val="single"/>
        </w:rPr>
        <w:tab/>
      </w:r>
      <w:r w:rsidRPr="003E6E2F">
        <w:rPr>
          <w:i/>
          <w:iCs/>
          <w:sz w:val="24"/>
          <w:u w:val="single"/>
        </w:rPr>
        <w:tab/>
      </w:r>
      <w:r w:rsidRPr="003E6E2F">
        <w:rPr>
          <w:i/>
          <w:iCs/>
          <w:sz w:val="24"/>
        </w:rPr>
        <w:t xml:space="preserve">, lì </w:t>
      </w:r>
      <w:r w:rsidRPr="003E6E2F">
        <w:rPr>
          <w:i/>
          <w:iCs/>
          <w:sz w:val="24"/>
          <w:u w:val="single"/>
        </w:rPr>
        <w:tab/>
      </w:r>
      <w:r w:rsidRPr="003E6E2F">
        <w:rPr>
          <w:i/>
          <w:iCs/>
          <w:sz w:val="24"/>
          <w:u w:val="single"/>
        </w:rPr>
        <w:tab/>
      </w:r>
      <w:r w:rsidRPr="003E6E2F">
        <w:rPr>
          <w:i/>
          <w:iCs/>
          <w:sz w:val="24"/>
          <w:u w:val="single"/>
        </w:rPr>
        <w:tab/>
        <w:t>20</w:t>
      </w:r>
      <w:r w:rsidRPr="003E6E2F">
        <w:rPr>
          <w:i/>
          <w:iCs/>
          <w:sz w:val="24"/>
          <w:u w:val="single"/>
        </w:rPr>
        <w:tab/>
      </w:r>
      <w:r w:rsidRPr="003E6E2F">
        <w:rPr>
          <w:i/>
          <w:iCs/>
          <w:sz w:val="24"/>
        </w:rPr>
        <w:t xml:space="preserve"> ........</w:t>
      </w:r>
      <w:r w:rsidRPr="003E6E2F">
        <w:rPr>
          <w:i/>
          <w:iCs/>
          <w:sz w:val="24"/>
        </w:rPr>
        <w:tab/>
      </w:r>
      <w:r w:rsidRPr="003E6E2F">
        <w:rPr>
          <w:sz w:val="24"/>
          <w:szCs w:val="16"/>
        </w:rPr>
        <w:t>(FIRMA)</w:t>
      </w:r>
      <w:r>
        <w:rPr>
          <w:sz w:val="24"/>
          <w:szCs w:val="16"/>
        </w:rPr>
        <w:tab/>
      </w:r>
      <w:r>
        <w:rPr>
          <w:sz w:val="24"/>
          <w:szCs w:val="16"/>
          <w:u w:val="single"/>
        </w:rPr>
        <w:tab/>
      </w:r>
      <w:r>
        <w:rPr>
          <w:sz w:val="24"/>
          <w:szCs w:val="16"/>
          <w:u w:val="single"/>
        </w:rPr>
        <w:tab/>
      </w:r>
      <w:r>
        <w:rPr>
          <w:sz w:val="24"/>
          <w:szCs w:val="16"/>
          <w:u w:val="single"/>
        </w:rPr>
        <w:tab/>
      </w:r>
      <w:r>
        <w:rPr>
          <w:sz w:val="24"/>
          <w:szCs w:val="16"/>
          <w:u w:val="single"/>
        </w:rPr>
        <w:tab/>
      </w:r>
      <w:r>
        <w:rPr>
          <w:sz w:val="24"/>
          <w:szCs w:val="16"/>
          <w:u w:val="single"/>
        </w:rPr>
        <w:tab/>
      </w:r>
    </w:p>
    <w:p w:rsidR="008708DC" w:rsidRPr="00D97644" w:rsidRDefault="008708DC" w:rsidP="0021039D">
      <w:pPr>
        <w:pBdr>
          <w:bottom w:val="double" w:sz="6" w:space="1" w:color="auto"/>
        </w:pBdr>
        <w:spacing w:line="480" w:lineRule="auto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97644">
        <w:rPr>
          <w:sz w:val="24"/>
        </w:rPr>
        <w:tab/>
      </w:r>
      <w:r w:rsidRPr="00D97644">
        <w:rPr>
          <w:sz w:val="24"/>
          <w:u w:val="single"/>
        </w:rPr>
        <w:tab/>
      </w:r>
      <w:r w:rsidRPr="00D97644">
        <w:rPr>
          <w:sz w:val="24"/>
          <w:u w:val="single"/>
        </w:rPr>
        <w:tab/>
      </w:r>
      <w:r w:rsidRPr="00D97644">
        <w:rPr>
          <w:sz w:val="24"/>
          <w:u w:val="single"/>
        </w:rPr>
        <w:tab/>
      </w:r>
      <w:r w:rsidRPr="00D97644">
        <w:rPr>
          <w:sz w:val="24"/>
          <w:u w:val="single"/>
        </w:rPr>
        <w:tab/>
      </w:r>
      <w:r w:rsidRPr="00D97644">
        <w:rPr>
          <w:sz w:val="24"/>
          <w:u w:val="single"/>
        </w:rPr>
        <w:tab/>
      </w:r>
    </w:p>
    <w:p w:rsidR="008708DC" w:rsidRDefault="008708DC" w:rsidP="0021039D">
      <w:pPr>
        <w:spacing w:before="240" w:line="360" w:lineRule="auto"/>
      </w:pPr>
      <w:r>
        <w:t>ESEGUITO IL PAGAMENTO:</w:t>
      </w:r>
    </w:p>
    <w:p w:rsidR="008708DC" w:rsidRDefault="008708DC" w:rsidP="0021039D">
      <w:pPr>
        <w:tabs>
          <w:tab w:val="left" w:pos="284"/>
          <w:tab w:val="center" w:pos="2835"/>
          <w:tab w:val="left" w:pos="6804"/>
        </w:tabs>
        <w:spacing w:line="360" w:lineRule="auto"/>
      </w:pPr>
      <w:r>
        <w:t>N.</w:t>
      </w:r>
      <w:r>
        <w:tab/>
        <w:t>____________ del Memoriale di cassa.</w:t>
      </w:r>
      <w:r>
        <w:tab/>
        <w:t xml:space="preserve">Registrato sul Giornale di cassa </w:t>
      </w:r>
    </w:p>
    <w:p w:rsidR="008708DC" w:rsidRDefault="008708DC" w:rsidP="0021039D">
      <w:pPr>
        <w:tabs>
          <w:tab w:val="left" w:pos="284"/>
          <w:tab w:val="center" w:pos="2835"/>
          <w:tab w:val="left" w:pos="6804"/>
        </w:tabs>
        <w:spacing w:line="360" w:lineRule="auto"/>
      </w:pPr>
      <w:r>
        <w:tab/>
        <w:t>_____________ lì _____________________</w:t>
      </w:r>
      <w:r>
        <w:tab/>
        <w:t>al numero _________________________</w:t>
      </w:r>
    </w:p>
    <w:p w:rsidR="008708DC" w:rsidRDefault="008708DC" w:rsidP="0021039D">
      <w:pPr>
        <w:tabs>
          <w:tab w:val="center" w:pos="1985"/>
          <w:tab w:val="left" w:pos="6804"/>
          <w:tab w:val="left" w:pos="7230"/>
        </w:tabs>
        <w:spacing w:line="360" w:lineRule="auto"/>
      </w:pPr>
      <w:r>
        <w:tab/>
        <w:t>IL CASSIERE</w:t>
      </w:r>
      <w:r>
        <w:tab/>
        <w:t>IL</w:t>
      </w:r>
      <w:r>
        <w:tab/>
        <w:t>_____________________________</w:t>
      </w:r>
    </w:p>
    <w:p w:rsidR="008708DC" w:rsidRPr="00B63A56" w:rsidRDefault="008708DC" w:rsidP="0021039D">
      <w:pPr>
        <w:pBdr>
          <w:bottom w:val="double" w:sz="6" w:space="1" w:color="auto"/>
        </w:pBdr>
        <w:tabs>
          <w:tab w:val="center" w:pos="1985"/>
          <w:tab w:val="left" w:pos="6804"/>
          <w:tab w:val="left" w:pos="7230"/>
        </w:tabs>
        <w:spacing w:line="480" w:lineRule="auto"/>
      </w:pPr>
      <w:r>
        <w:tab/>
      </w:r>
      <w:r w:rsidRPr="00B63A56">
        <w:t>________</w:t>
      </w:r>
      <w:r>
        <w:t>______________________</w:t>
      </w:r>
      <w:r w:rsidRPr="00B63A56">
        <w:t>_________</w:t>
      </w:r>
      <w:r>
        <w:tab/>
      </w:r>
      <w:r>
        <w:tab/>
        <w:t>_____________________________</w:t>
      </w:r>
    </w:p>
    <w:p w:rsidR="008708DC" w:rsidRDefault="008708DC" w:rsidP="0021039D">
      <w:pPr>
        <w:overflowPunct/>
        <w:autoSpaceDE/>
        <w:autoSpaceDN/>
        <w:adjustRightInd/>
        <w:jc w:val="center"/>
        <w:textAlignment w:val="auto"/>
      </w:pPr>
      <w:r>
        <w:t>AUTORIZZAZIONI E ANNOTAZIONI VARIE</w:t>
      </w: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Default="008708DC" w:rsidP="0021039D">
      <w:pPr>
        <w:jc w:val="center"/>
      </w:pPr>
    </w:p>
    <w:p w:rsidR="008708DC" w:rsidRPr="00945ACB" w:rsidRDefault="008708DC" w:rsidP="0021039D">
      <w:r>
        <w:t>_____________</w:t>
      </w:r>
    </w:p>
    <w:p w:rsidR="008708DC" w:rsidRPr="00B63A56" w:rsidRDefault="008708DC" w:rsidP="0021039D">
      <w:pPr>
        <w:tabs>
          <w:tab w:val="left" w:pos="426"/>
        </w:tabs>
        <w:ind w:left="567" w:hanging="567"/>
        <w:jc w:val="both"/>
        <w:rPr>
          <w:sz w:val="16"/>
          <w:szCs w:val="12"/>
        </w:rPr>
      </w:pPr>
      <w:r>
        <w:rPr>
          <w:sz w:val="16"/>
          <w:szCs w:val="12"/>
        </w:rPr>
        <w:t>N.B.</w:t>
      </w:r>
      <w:r>
        <w:rPr>
          <w:sz w:val="16"/>
          <w:szCs w:val="12"/>
        </w:rPr>
        <w:tab/>
        <w:t>-</w:t>
      </w:r>
      <w:r>
        <w:rPr>
          <w:sz w:val="16"/>
          <w:szCs w:val="12"/>
        </w:rPr>
        <w:tab/>
      </w:r>
      <w:r w:rsidRPr="00B63A56">
        <w:rPr>
          <w:sz w:val="16"/>
          <w:szCs w:val="12"/>
        </w:rPr>
        <w:t>Le norme sul trattamento economico di missione e di trasferimento dei dipendenti statali sono stabilite dalla legge 15 aprile 1981 n. 291; circolare</w:t>
      </w:r>
      <w:r>
        <w:rPr>
          <w:sz w:val="16"/>
          <w:szCs w:val="12"/>
        </w:rPr>
        <w:t xml:space="preserve"> </w:t>
      </w:r>
      <w:r w:rsidRPr="00B63A56">
        <w:rPr>
          <w:sz w:val="16"/>
          <w:szCs w:val="12"/>
        </w:rPr>
        <w:t xml:space="preserve">della Ragioneria generale dello Stato n. 52 del 3 maggio 1961; circolare n. 500 del 1-3-1994 (ESERCITO): D.S.A/4 ed. 1961 (MARINA); </w:t>
      </w:r>
      <w:proofErr w:type="spellStart"/>
      <w:r w:rsidRPr="00B63A56">
        <w:rPr>
          <w:sz w:val="16"/>
          <w:szCs w:val="12"/>
        </w:rPr>
        <w:t>suppl</w:t>
      </w:r>
      <w:proofErr w:type="spellEnd"/>
      <w:r w:rsidRPr="00B63A56">
        <w:rPr>
          <w:sz w:val="16"/>
          <w:szCs w:val="12"/>
        </w:rPr>
        <w:t>. n.</w:t>
      </w:r>
      <w:r>
        <w:rPr>
          <w:sz w:val="16"/>
          <w:szCs w:val="12"/>
        </w:rPr>
        <w:t xml:space="preserve"> </w:t>
      </w:r>
      <w:r w:rsidRPr="00B63A56">
        <w:rPr>
          <w:sz w:val="16"/>
          <w:szCs w:val="12"/>
        </w:rPr>
        <w:t>8 al F.O. del 20-5-1961</w:t>
      </w:r>
      <w:r w:rsidRPr="00B63A56">
        <w:rPr>
          <w:szCs w:val="16"/>
        </w:rPr>
        <w:t xml:space="preserve"> </w:t>
      </w:r>
      <w:r w:rsidRPr="00B63A56">
        <w:rPr>
          <w:sz w:val="16"/>
          <w:szCs w:val="12"/>
        </w:rPr>
        <w:t>(AERONAUTICA).</w:t>
      </w:r>
    </w:p>
    <w:p w:rsidR="008708DC" w:rsidRPr="004D7288" w:rsidRDefault="008708DC" w:rsidP="0021039D">
      <w:pPr>
        <w:pStyle w:val="Paragrafoelenco"/>
        <w:numPr>
          <w:ilvl w:val="0"/>
          <w:numId w:val="5"/>
        </w:numPr>
        <w:tabs>
          <w:tab w:val="left" w:pos="426"/>
        </w:tabs>
        <w:ind w:left="567" w:hanging="141"/>
        <w:jc w:val="both"/>
        <w:rPr>
          <w:sz w:val="16"/>
          <w:szCs w:val="12"/>
        </w:rPr>
      </w:pPr>
      <w:r w:rsidRPr="004D7288">
        <w:rPr>
          <w:sz w:val="16"/>
          <w:szCs w:val="12"/>
        </w:rPr>
        <w:t xml:space="preserve">Quando il trasferito si avvale del trasferimento differito dei familiari e delle masserizie entro i tre anni dalla data del trasferimento (art. </w:t>
      </w:r>
      <w:proofErr w:type="gramStart"/>
      <w:r w:rsidRPr="004D7288">
        <w:rPr>
          <w:sz w:val="16"/>
          <w:szCs w:val="12"/>
        </w:rPr>
        <w:t>17</w:t>
      </w:r>
      <w:r>
        <w:rPr>
          <w:sz w:val="16"/>
          <w:szCs w:val="12"/>
        </w:rPr>
        <w:t xml:space="preserve"> </w:t>
      </w:r>
      <w:r w:rsidRPr="004D7288">
        <w:rPr>
          <w:sz w:val="16"/>
          <w:szCs w:val="12"/>
        </w:rPr>
        <w:t xml:space="preserve"> Comma</w:t>
      </w:r>
      <w:proofErr w:type="gramEnd"/>
      <w:r w:rsidRPr="004D7288">
        <w:rPr>
          <w:sz w:val="16"/>
          <w:szCs w:val="12"/>
        </w:rPr>
        <w:t xml:space="preserve"> 4 della legge 13-4-1961, n. 281), nella relativa documentazione di rimborso dovrà essere fatto riferimento al presente foglio di viaggio</w:t>
      </w:r>
    </w:p>
    <w:p w:rsidR="008708DC" w:rsidRPr="004D7288" w:rsidRDefault="008708DC" w:rsidP="0021039D">
      <w:pPr>
        <w:pStyle w:val="Paragrafoelenco"/>
        <w:numPr>
          <w:ilvl w:val="0"/>
          <w:numId w:val="5"/>
        </w:numPr>
        <w:tabs>
          <w:tab w:val="left" w:pos="426"/>
        </w:tabs>
        <w:ind w:left="567" w:hanging="142"/>
        <w:jc w:val="both"/>
        <w:rPr>
          <w:sz w:val="16"/>
          <w:szCs w:val="12"/>
        </w:rPr>
      </w:pPr>
      <w:r w:rsidRPr="004D7288">
        <w:rPr>
          <w:sz w:val="16"/>
          <w:szCs w:val="12"/>
        </w:rPr>
        <w:t xml:space="preserve">L’autorizzazione al trasporto delle masserizie per la via ordinaria, allorquando ricorre il caso completato al comma V dell’art. 16 della </w:t>
      </w:r>
      <w:r>
        <w:rPr>
          <w:sz w:val="16"/>
          <w:szCs w:val="12"/>
        </w:rPr>
        <w:t xml:space="preserve"> </w:t>
      </w:r>
      <w:r w:rsidRPr="004D7288">
        <w:rPr>
          <w:sz w:val="16"/>
          <w:szCs w:val="12"/>
        </w:rPr>
        <w:t xml:space="preserve"> legge di cui sopra, deve essere con cessa dal Ministero</w:t>
      </w:r>
    </w:p>
    <w:p w:rsidR="008708DC" w:rsidRDefault="008708DC" w:rsidP="0021039D">
      <w:pPr>
        <w:pStyle w:val="Paragrafoelenco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8708DC" w:rsidRDefault="008708DC" w:rsidP="00E84813">
      <w:pPr>
        <w:pStyle w:val="Paragrafoelenco"/>
        <w:ind w:left="0"/>
        <w:jc w:val="center"/>
        <w:rPr>
          <w:sz w:val="12"/>
          <w:szCs w:val="12"/>
        </w:rPr>
      </w:pPr>
      <w:r w:rsidRPr="00320DD6">
        <w:rPr>
          <w:sz w:val="12"/>
          <w:szCs w:val="12"/>
        </w:rPr>
        <w:t xml:space="preserve">(4502967) ROMA, 1974 – </w:t>
      </w:r>
      <w:proofErr w:type="spellStart"/>
      <w:r w:rsidRPr="00320DD6">
        <w:rPr>
          <w:sz w:val="12"/>
          <w:szCs w:val="12"/>
        </w:rPr>
        <w:t>Ist</w:t>
      </w:r>
      <w:proofErr w:type="spellEnd"/>
      <w:r w:rsidRPr="00320DD6">
        <w:rPr>
          <w:sz w:val="12"/>
          <w:szCs w:val="12"/>
        </w:rPr>
        <w:t xml:space="preserve">. </w:t>
      </w:r>
      <w:proofErr w:type="spellStart"/>
      <w:r w:rsidRPr="00320DD6">
        <w:rPr>
          <w:sz w:val="12"/>
          <w:szCs w:val="12"/>
        </w:rPr>
        <w:t>Poligr</w:t>
      </w:r>
      <w:proofErr w:type="spellEnd"/>
      <w:r w:rsidRPr="00320DD6">
        <w:rPr>
          <w:sz w:val="12"/>
          <w:szCs w:val="12"/>
        </w:rPr>
        <w:t>. Stato – S (c. 155,000) 221/540</w:t>
      </w:r>
    </w:p>
    <w:p w:rsidR="008708DC" w:rsidRPr="00320DD6" w:rsidRDefault="008708DC" w:rsidP="0021039D">
      <w:pPr>
        <w:pStyle w:val="Paragrafoelenco"/>
        <w:ind w:left="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A7BFF" wp14:editId="4043A3D4">
                <wp:simplePos x="0" y="0"/>
                <wp:positionH relativeFrom="column">
                  <wp:posOffset>12642215</wp:posOffset>
                </wp:positionH>
                <wp:positionV relativeFrom="paragraph">
                  <wp:posOffset>-9385300</wp:posOffset>
                </wp:positionV>
                <wp:extent cx="1500505" cy="457200"/>
                <wp:effectExtent l="0" t="0" r="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8DC" w:rsidRDefault="008708DC" w:rsidP="006D4FB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MOD. DP/6553</w:t>
                            </w:r>
                          </w:p>
                          <w:p w:rsidR="008708DC" w:rsidRPr="00557BDB" w:rsidRDefault="008708DC" w:rsidP="00557B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(Ex 3561 E; 6539 e 667 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A7B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995.45pt;margin-top:-739pt;width:118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" filled="f" stroked="f">
                <v:textbox>
                  <w:txbxContent>
                    <w:p w:rsidR="008708DC" w:rsidRDefault="008708DC" w:rsidP="006D4FB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MOD. DP/6553</w:t>
                      </w:r>
                    </w:p>
                    <w:p w:rsidR="008708DC" w:rsidRPr="00557BDB" w:rsidRDefault="008708DC" w:rsidP="00557B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(Ex 3561 E; 6539 e 667 AM)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"/>
          <w:szCs w:val="12"/>
        </w:rPr>
        <w:br w:type="column"/>
      </w:r>
    </w:p>
    <w:p w:rsidR="008708DC" w:rsidRDefault="008708DC" w:rsidP="0021039D">
      <w:pPr>
        <w:jc w:val="center"/>
      </w:pPr>
      <w:r>
        <w:object w:dxaOrig="1064" w:dyaOrig="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60pt" o:ole="">
            <v:imagedata r:id="rId6" o:title=""/>
          </v:shape>
          <o:OLEObject Type="Embed" ProgID="Word.Picture.8" ShapeID="_x0000_i1025" DrawAspect="Content" ObjectID="_1717568931" r:id="rId7"/>
        </w:object>
      </w:r>
    </w:p>
    <w:p w:rsidR="008708DC" w:rsidRPr="00557BDB" w:rsidRDefault="008708DC" w:rsidP="005C0C29">
      <w:pPr>
        <w:keepNext/>
        <w:overflowPunct/>
        <w:autoSpaceDE/>
        <w:autoSpaceDN/>
        <w:adjustRightInd/>
        <w:ind w:left="284"/>
        <w:jc w:val="center"/>
        <w:textAlignment w:val="auto"/>
        <w:outlineLvl w:val="2"/>
        <w:rPr>
          <w:b/>
          <w:bCs/>
          <w:i/>
          <w:sz w:val="22"/>
          <w:szCs w:val="18"/>
        </w:rPr>
      </w:pPr>
      <w:r w:rsidRPr="00557BDB">
        <w:rPr>
          <w:b/>
          <w:bCs/>
          <w:sz w:val="24"/>
        </w:rPr>
        <w:t xml:space="preserve">COMANDO </w:t>
      </w:r>
    </w:p>
    <w:p w:rsidR="008708DC" w:rsidRPr="00557BDB" w:rsidRDefault="008708DC" w:rsidP="0021039D">
      <w:pPr>
        <w:overflowPunct/>
        <w:autoSpaceDE/>
        <w:autoSpaceDN/>
        <w:adjustRightInd/>
        <w:ind w:left="284"/>
        <w:textAlignment w:val="auto"/>
        <w:rPr>
          <w:b/>
          <w:bCs/>
          <w:sz w:val="22"/>
          <w:szCs w:val="18"/>
        </w:rPr>
      </w:pPr>
    </w:p>
    <w:p w:rsidR="008708DC" w:rsidRPr="00557BDB" w:rsidRDefault="008708DC" w:rsidP="0021039D">
      <w:pPr>
        <w:overflowPunct/>
        <w:autoSpaceDE/>
        <w:autoSpaceDN/>
        <w:adjustRightInd/>
        <w:ind w:left="284"/>
        <w:textAlignment w:val="auto"/>
        <w:rPr>
          <w:sz w:val="24"/>
        </w:rPr>
      </w:pPr>
    </w:p>
    <w:p w:rsidR="008708DC" w:rsidRPr="00557BDB" w:rsidRDefault="008708DC" w:rsidP="0021039D">
      <w:pPr>
        <w:tabs>
          <w:tab w:val="left" w:pos="6804"/>
        </w:tabs>
        <w:overflowPunct/>
        <w:autoSpaceDE/>
        <w:autoSpaceDN/>
        <w:adjustRightInd/>
        <w:spacing w:line="480" w:lineRule="auto"/>
        <w:ind w:left="284"/>
        <w:textAlignment w:val="auto"/>
        <w:rPr>
          <w:b/>
          <w:bCs/>
          <w:i/>
          <w:sz w:val="28"/>
          <w:szCs w:val="22"/>
        </w:rPr>
      </w:pPr>
      <w:r w:rsidRPr="00557BDB">
        <w:rPr>
          <w:b/>
          <w:bCs/>
          <w:i/>
          <w:sz w:val="28"/>
          <w:szCs w:val="22"/>
        </w:rPr>
        <w:t>Nº</w:t>
      </w:r>
      <w:r w:rsidR="005C0C29">
        <w:rPr>
          <w:b/>
          <w:bCs/>
          <w:i/>
          <w:sz w:val="28"/>
          <w:szCs w:val="22"/>
        </w:rPr>
        <w:t xml:space="preserve"> </w:t>
      </w:r>
      <w:proofErr w:type="spellStart"/>
      <w:r w:rsidR="005C0C29">
        <w:rPr>
          <w:b/>
          <w:bCs/>
          <w:i/>
          <w:sz w:val="28"/>
          <w:szCs w:val="22"/>
        </w:rPr>
        <w:t>xxxxxx</w:t>
      </w:r>
      <w:proofErr w:type="spellEnd"/>
      <w:r w:rsidRPr="00557BDB">
        <w:rPr>
          <w:b/>
          <w:bCs/>
          <w:i/>
          <w:iCs/>
          <w:sz w:val="28"/>
          <w:szCs w:val="22"/>
        </w:rPr>
        <w:tab/>
      </w:r>
      <w:r w:rsidR="005C0C29">
        <w:rPr>
          <w:b/>
          <w:bCs/>
          <w:i/>
          <w:iCs/>
          <w:sz w:val="28"/>
          <w:szCs w:val="22"/>
        </w:rPr>
        <w:t>località</w:t>
      </w:r>
      <w:r w:rsidRPr="00557BDB">
        <w:rPr>
          <w:i/>
          <w:iCs/>
          <w:sz w:val="28"/>
          <w:szCs w:val="22"/>
        </w:rPr>
        <w:t xml:space="preserve">, li </w:t>
      </w:r>
      <w:proofErr w:type="spellStart"/>
      <w:r w:rsidR="005C0C29">
        <w:rPr>
          <w:i/>
          <w:iCs/>
          <w:sz w:val="28"/>
          <w:szCs w:val="22"/>
          <w:u w:val="single"/>
        </w:rPr>
        <w:t>xxxxxx</w:t>
      </w:r>
      <w:proofErr w:type="spellEnd"/>
    </w:p>
    <w:p w:rsidR="008708DC" w:rsidRDefault="008708DC" w:rsidP="00605B5B">
      <w:pPr>
        <w:keepNext/>
        <w:tabs>
          <w:tab w:val="right" w:pos="7088"/>
          <w:tab w:val="left" w:pos="7371"/>
        </w:tabs>
        <w:overflowPunct/>
        <w:autoSpaceDE/>
        <w:autoSpaceDN/>
        <w:adjustRightInd/>
        <w:ind w:left="284"/>
        <w:textAlignment w:val="auto"/>
        <w:outlineLvl w:val="3"/>
        <w:rPr>
          <w:b/>
          <w:noProof/>
          <w:sz w:val="28"/>
          <w:szCs w:val="22"/>
        </w:rPr>
      </w:pPr>
      <w:r w:rsidRPr="00557BDB">
        <w:rPr>
          <w:b/>
          <w:sz w:val="28"/>
          <w:szCs w:val="22"/>
        </w:rPr>
        <w:tab/>
        <w:t>Al</w:t>
      </w:r>
      <w:r w:rsidRPr="00557BDB">
        <w:rPr>
          <w:b/>
          <w:sz w:val="28"/>
          <w:szCs w:val="22"/>
        </w:rPr>
        <w:tab/>
      </w:r>
      <w:r w:rsidR="00605B5B">
        <w:rPr>
          <w:b/>
          <w:noProof/>
          <w:sz w:val="28"/>
          <w:szCs w:val="22"/>
        </w:rPr>
        <w:t xml:space="preserve"> </w:t>
      </w:r>
    </w:p>
    <w:p w:rsidR="00605B5B" w:rsidRDefault="00605B5B" w:rsidP="00605B5B">
      <w:pPr>
        <w:keepNext/>
        <w:tabs>
          <w:tab w:val="right" w:pos="7088"/>
          <w:tab w:val="left" w:pos="7371"/>
        </w:tabs>
        <w:overflowPunct/>
        <w:autoSpaceDE/>
        <w:autoSpaceDN/>
        <w:adjustRightInd/>
        <w:ind w:left="284"/>
        <w:textAlignment w:val="auto"/>
        <w:outlineLvl w:val="3"/>
        <w:rPr>
          <w:b/>
          <w:noProof/>
          <w:sz w:val="28"/>
          <w:szCs w:val="22"/>
        </w:rPr>
      </w:pPr>
    </w:p>
    <w:p w:rsidR="00605B5B" w:rsidRPr="00557BDB" w:rsidRDefault="00605B5B" w:rsidP="00605B5B">
      <w:pPr>
        <w:keepNext/>
        <w:tabs>
          <w:tab w:val="right" w:pos="7088"/>
          <w:tab w:val="left" w:pos="7371"/>
        </w:tabs>
        <w:overflowPunct/>
        <w:autoSpaceDE/>
        <w:autoSpaceDN/>
        <w:adjustRightInd/>
        <w:ind w:left="284"/>
        <w:textAlignment w:val="auto"/>
        <w:outlineLvl w:val="3"/>
        <w:rPr>
          <w:bCs/>
          <w:sz w:val="28"/>
          <w:szCs w:val="22"/>
        </w:rPr>
      </w:pPr>
    </w:p>
    <w:p w:rsidR="008708DC" w:rsidRPr="00557BDB" w:rsidRDefault="008708DC" w:rsidP="0021039D">
      <w:pPr>
        <w:overflowPunct/>
        <w:autoSpaceDE/>
        <w:autoSpaceDN/>
        <w:adjustRightInd/>
        <w:spacing w:line="480" w:lineRule="auto"/>
        <w:ind w:left="284"/>
        <w:textAlignment w:val="auto"/>
        <w:rPr>
          <w:sz w:val="28"/>
          <w:szCs w:val="22"/>
        </w:rPr>
      </w:pPr>
      <w:r w:rsidRPr="00557BDB">
        <w:rPr>
          <w:sz w:val="28"/>
          <w:szCs w:val="22"/>
        </w:rPr>
        <w:t xml:space="preserve">Oggetto: </w:t>
      </w:r>
      <w:r w:rsidRPr="00557BDB">
        <w:rPr>
          <w:b/>
          <w:bCs/>
          <w:sz w:val="28"/>
          <w:szCs w:val="22"/>
        </w:rPr>
        <w:t>Foglio di Viaggio per trasferimento</w:t>
      </w:r>
    </w:p>
    <w:p w:rsidR="008708DC" w:rsidRDefault="008708DC" w:rsidP="0021039D">
      <w:pPr>
        <w:tabs>
          <w:tab w:val="right" w:pos="10773"/>
        </w:tabs>
        <w:overflowPunct/>
        <w:autoSpaceDE/>
        <w:autoSpaceDN/>
        <w:adjustRightInd/>
        <w:spacing w:line="360" w:lineRule="auto"/>
        <w:ind w:left="284" w:right="54" w:firstLine="567"/>
        <w:textAlignment w:val="auto"/>
        <w:rPr>
          <w:sz w:val="28"/>
          <w:szCs w:val="22"/>
          <w:u w:val="single"/>
        </w:rPr>
      </w:pPr>
      <w:r w:rsidRPr="00557BDB">
        <w:rPr>
          <w:sz w:val="28"/>
          <w:szCs w:val="22"/>
        </w:rPr>
        <w:t xml:space="preserve">Il presente foglio di viaggio viene rilasciato alla S.V. per </w:t>
      </w:r>
      <w:r w:rsidRPr="00557BDB">
        <w:rPr>
          <w:b/>
          <w:sz w:val="24"/>
          <w:vertAlign w:val="superscript"/>
        </w:rPr>
        <w:t>(1)</w:t>
      </w:r>
      <w:r>
        <w:rPr>
          <w:sz w:val="28"/>
          <w:szCs w:val="22"/>
          <w:u w:val="single"/>
        </w:rPr>
        <w:tab/>
      </w:r>
    </w:p>
    <w:p w:rsidR="008708DC" w:rsidRPr="00557BDB" w:rsidRDefault="008708DC" w:rsidP="0021039D">
      <w:pPr>
        <w:tabs>
          <w:tab w:val="right" w:pos="10773"/>
        </w:tabs>
        <w:overflowPunct/>
        <w:autoSpaceDE/>
        <w:autoSpaceDN/>
        <w:adjustRightInd/>
        <w:spacing w:line="360" w:lineRule="auto"/>
        <w:ind w:left="284" w:right="54"/>
        <w:textAlignment w:val="auto"/>
        <w:rPr>
          <w:b/>
          <w:bCs/>
          <w:sz w:val="28"/>
          <w:szCs w:val="22"/>
        </w:rPr>
      </w:pPr>
      <w:proofErr w:type="gramStart"/>
      <w:r w:rsidRPr="00557BDB">
        <w:rPr>
          <w:sz w:val="28"/>
          <w:szCs w:val="22"/>
        </w:rPr>
        <w:t>da</w:t>
      </w:r>
      <w:proofErr w:type="gramEnd"/>
      <w:r w:rsidRPr="00557BDB">
        <w:rPr>
          <w:sz w:val="28"/>
          <w:szCs w:val="22"/>
        </w:rPr>
        <w:t xml:space="preserve"> </w:t>
      </w:r>
      <w:r w:rsidR="00605B5B">
        <w:rPr>
          <w:sz w:val="28"/>
          <w:szCs w:val="22"/>
        </w:rPr>
        <w:t xml:space="preserve">                        </w:t>
      </w:r>
      <w:r w:rsidRPr="00557BDB">
        <w:rPr>
          <w:sz w:val="28"/>
          <w:szCs w:val="22"/>
        </w:rPr>
        <w:t xml:space="preserve">a </w:t>
      </w:r>
      <w:r w:rsidR="00605B5B">
        <w:rPr>
          <w:sz w:val="28"/>
          <w:szCs w:val="22"/>
          <w:u w:val="single"/>
        </w:rPr>
        <w:t xml:space="preserve"> </w:t>
      </w:r>
      <w:r>
        <w:rPr>
          <w:sz w:val="28"/>
          <w:szCs w:val="22"/>
          <w:u w:val="single"/>
        </w:rPr>
        <w:tab/>
      </w:r>
    </w:p>
    <w:p w:rsidR="008708DC" w:rsidRPr="0021039D" w:rsidRDefault="008708DC" w:rsidP="009622DF">
      <w:pPr>
        <w:tabs>
          <w:tab w:val="left" w:pos="2977"/>
          <w:tab w:val="right" w:pos="10773"/>
        </w:tabs>
        <w:overflowPunct/>
        <w:autoSpaceDE/>
        <w:autoSpaceDN/>
        <w:adjustRightInd/>
        <w:spacing w:line="360" w:lineRule="auto"/>
        <w:ind w:left="284" w:right="54"/>
        <w:jc w:val="both"/>
        <w:textAlignment w:val="auto"/>
        <w:rPr>
          <w:sz w:val="28"/>
          <w:szCs w:val="22"/>
        </w:rPr>
      </w:pPr>
      <w:r w:rsidRPr="00557BDB">
        <w:rPr>
          <w:sz w:val="28"/>
          <w:szCs w:val="22"/>
        </w:rPr>
        <w:t>In esecuzione del disp.</w:t>
      </w:r>
      <w:r w:rsidR="009622DF">
        <w:rPr>
          <w:sz w:val="28"/>
          <w:szCs w:val="22"/>
        </w:rPr>
        <w:tab/>
      </w:r>
      <w:r w:rsidRPr="0021039D">
        <w:rPr>
          <w:sz w:val="28"/>
          <w:szCs w:val="22"/>
          <w:u w:val="single"/>
        </w:rPr>
        <w:t>MSG n.</w:t>
      </w:r>
      <w:r>
        <w:rPr>
          <w:sz w:val="28"/>
          <w:szCs w:val="22"/>
          <w:u w:val="single"/>
        </w:rPr>
        <w:tab/>
      </w:r>
    </w:p>
    <w:p w:rsidR="008708DC" w:rsidRPr="00B46E7C" w:rsidRDefault="008708DC" w:rsidP="0021039D">
      <w:pPr>
        <w:tabs>
          <w:tab w:val="right" w:pos="10773"/>
        </w:tabs>
        <w:overflowPunct/>
        <w:autoSpaceDE/>
        <w:autoSpaceDN/>
        <w:adjustRightInd/>
        <w:spacing w:line="360" w:lineRule="auto"/>
        <w:ind w:left="284" w:right="54"/>
        <w:textAlignment w:val="auto"/>
        <w:rPr>
          <w:sz w:val="28"/>
          <w:szCs w:val="22"/>
        </w:rPr>
      </w:pPr>
      <w:r w:rsidRPr="00557BDB">
        <w:rPr>
          <w:sz w:val="28"/>
          <w:szCs w:val="22"/>
        </w:rPr>
        <w:t xml:space="preserve">Spese di trasferimento a carico di: </w:t>
      </w:r>
      <w:r w:rsidRPr="001F6591">
        <w:rPr>
          <w:sz w:val="28"/>
          <w:szCs w:val="22"/>
          <w:u w:val="single"/>
        </w:rPr>
        <w:t xml:space="preserve">Cap. </w:t>
      </w:r>
      <w:proofErr w:type="spellStart"/>
      <w:r w:rsidR="00605B5B">
        <w:rPr>
          <w:sz w:val="28"/>
          <w:szCs w:val="22"/>
          <w:u w:val="single"/>
        </w:rPr>
        <w:t>xxxxxxxxxxxxxxx</w:t>
      </w:r>
      <w:proofErr w:type="spellEnd"/>
      <w:r w:rsidRPr="00B46E7C">
        <w:rPr>
          <w:sz w:val="28"/>
          <w:szCs w:val="22"/>
          <w:u w:val="single"/>
        </w:rPr>
        <w:tab/>
      </w:r>
    </w:p>
    <w:p w:rsidR="008708DC" w:rsidRPr="0021039D" w:rsidRDefault="008708DC" w:rsidP="0021039D">
      <w:pPr>
        <w:tabs>
          <w:tab w:val="right" w:pos="10773"/>
        </w:tabs>
        <w:overflowPunct/>
        <w:autoSpaceDE/>
        <w:autoSpaceDN/>
        <w:adjustRightInd/>
        <w:spacing w:line="360" w:lineRule="auto"/>
        <w:ind w:left="284" w:right="54"/>
        <w:textAlignment w:val="auto"/>
        <w:rPr>
          <w:sz w:val="28"/>
          <w:szCs w:val="22"/>
        </w:rPr>
      </w:pPr>
      <w:r w:rsidRPr="00B46E7C">
        <w:rPr>
          <w:sz w:val="28"/>
          <w:szCs w:val="22"/>
        </w:rPr>
        <w:t>Data e ora della partenza:</w:t>
      </w:r>
      <w:bookmarkStart w:id="0" w:name="_GoBack"/>
      <w:bookmarkEnd w:id="0"/>
      <w:r>
        <w:rPr>
          <w:sz w:val="28"/>
          <w:szCs w:val="22"/>
          <w:u w:val="single"/>
        </w:rPr>
        <w:tab/>
      </w:r>
    </w:p>
    <w:p w:rsidR="008708DC" w:rsidRPr="0021039D" w:rsidRDefault="008708DC" w:rsidP="0021039D">
      <w:pPr>
        <w:tabs>
          <w:tab w:val="right" w:pos="10773"/>
        </w:tabs>
        <w:overflowPunct/>
        <w:autoSpaceDE/>
        <w:autoSpaceDN/>
        <w:adjustRightInd/>
        <w:spacing w:line="360" w:lineRule="auto"/>
        <w:ind w:left="284" w:right="54"/>
        <w:textAlignment w:val="auto"/>
        <w:rPr>
          <w:sz w:val="28"/>
          <w:szCs w:val="22"/>
        </w:rPr>
      </w:pPr>
      <w:r w:rsidRPr="00557BDB">
        <w:rPr>
          <w:sz w:val="28"/>
          <w:szCs w:val="22"/>
        </w:rPr>
        <w:t xml:space="preserve">Per il trasporto personale si autorizza l’uso di: </w:t>
      </w:r>
      <w:r w:rsidR="009622DF" w:rsidRPr="009622DF">
        <w:rPr>
          <w:sz w:val="28"/>
          <w:szCs w:val="22"/>
          <w:u w:val="single"/>
        </w:rPr>
        <w:t>Aereo/</w:t>
      </w:r>
      <w:r w:rsidR="009622DF">
        <w:rPr>
          <w:sz w:val="28"/>
          <w:szCs w:val="22"/>
          <w:u w:val="single"/>
        </w:rPr>
        <w:t>Non di proprietà dell’Amministrazione</w:t>
      </w:r>
      <w:r>
        <w:rPr>
          <w:sz w:val="28"/>
          <w:szCs w:val="22"/>
          <w:u w:val="single"/>
        </w:rPr>
        <w:tab/>
      </w:r>
    </w:p>
    <w:p w:rsidR="008708DC" w:rsidRPr="00557BDB" w:rsidRDefault="008708DC" w:rsidP="0021039D">
      <w:pPr>
        <w:tabs>
          <w:tab w:val="center" w:pos="8505"/>
        </w:tabs>
        <w:ind w:left="284"/>
        <w:rPr>
          <w:b/>
          <w:bCs/>
          <w:sz w:val="28"/>
          <w:szCs w:val="22"/>
        </w:rPr>
      </w:pPr>
      <w:r w:rsidRPr="00557BDB">
        <w:rPr>
          <w:b/>
          <w:bCs/>
          <w:sz w:val="24"/>
        </w:rPr>
        <w:tab/>
      </w:r>
      <w:proofErr w:type="gramStart"/>
      <w:r w:rsidRPr="00557BDB">
        <w:rPr>
          <w:b/>
          <w:bCs/>
          <w:sz w:val="24"/>
        </w:rPr>
        <w:t>d’ordine</w:t>
      </w:r>
      <w:proofErr w:type="gramEnd"/>
    </w:p>
    <w:p w:rsidR="008708DC" w:rsidRDefault="008708DC" w:rsidP="00605B5B">
      <w:pPr>
        <w:pStyle w:val="Titolo4"/>
        <w:tabs>
          <w:tab w:val="center" w:pos="8505"/>
        </w:tabs>
        <w:ind w:left="284"/>
        <w:jc w:val="left"/>
        <w:rPr>
          <w:bCs/>
          <w:sz w:val="24"/>
        </w:rPr>
      </w:pPr>
      <w:r w:rsidRPr="00557BDB">
        <w:rPr>
          <w:bCs/>
          <w:sz w:val="24"/>
        </w:rPr>
        <w:tab/>
        <w:t xml:space="preserve">Il Comandante </w:t>
      </w:r>
    </w:p>
    <w:p w:rsidR="00605B5B" w:rsidRDefault="00605B5B" w:rsidP="00605B5B"/>
    <w:p w:rsidR="00605B5B" w:rsidRPr="00605B5B" w:rsidRDefault="00605B5B" w:rsidP="00605B5B"/>
    <w:p w:rsidR="008708DC" w:rsidRPr="00557BDB" w:rsidRDefault="008708DC" w:rsidP="0021039D">
      <w:pPr>
        <w:keepNext/>
        <w:overflowPunct/>
        <w:autoSpaceDE/>
        <w:autoSpaceDN/>
        <w:adjustRightInd/>
        <w:ind w:left="284"/>
        <w:textAlignment w:val="auto"/>
        <w:outlineLvl w:val="3"/>
        <w:rPr>
          <w:bCs/>
          <w:sz w:val="24"/>
          <w:u w:val="single"/>
        </w:rPr>
      </w:pPr>
      <w:r w:rsidRPr="00557BDB">
        <w:rPr>
          <w:bCs/>
          <w:sz w:val="24"/>
          <w:u w:val="single"/>
        </w:rPr>
        <w:t>_______________________</w:t>
      </w:r>
    </w:p>
    <w:p w:rsidR="008708DC" w:rsidRPr="00557BDB" w:rsidRDefault="008708DC" w:rsidP="0021039D">
      <w:pPr>
        <w:pStyle w:val="Paragrafoelenco"/>
        <w:numPr>
          <w:ilvl w:val="0"/>
          <w:numId w:val="4"/>
        </w:numPr>
        <w:overflowPunct/>
        <w:autoSpaceDE/>
        <w:autoSpaceDN/>
        <w:adjustRightInd/>
        <w:ind w:left="284" w:firstLine="0"/>
        <w:textAlignment w:val="auto"/>
        <w:rPr>
          <w:sz w:val="24"/>
          <w:vertAlign w:val="superscript"/>
        </w:rPr>
      </w:pPr>
      <w:proofErr w:type="gramStart"/>
      <w:r w:rsidRPr="00557BDB">
        <w:rPr>
          <w:sz w:val="24"/>
          <w:vertAlign w:val="superscript"/>
        </w:rPr>
        <w:t>trasferimento</w:t>
      </w:r>
      <w:proofErr w:type="gramEnd"/>
      <w:r w:rsidRPr="00557BDB">
        <w:rPr>
          <w:sz w:val="24"/>
          <w:vertAlign w:val="superscript"/>
        </w:rPr>
        <w:t xml:space="preserve"> d’autorità o a domanda, avviamento al domicilio eletto, ecc.</w:t>
      </w:r>
    </w:p>
    <w:p w:rsidR="008708DC" w:rsidRPr="00557BDB" w:rsidRDefault="008708DC" w:rsidP="0021039D">
      <w:pPr>
        <w:pStyle w:val="Paragrafoelenco"/>
        <w:numPr>
          <w:ilvl w:val="0"/>
          <w:numId w:val="4"/>
        </w:numPr>
        <w:pBdr>
          <w:bottom w:val="double" w:sz="6" w:space="1" w:color="auto"/>
        </w:pBdr>
        <w:overflowPunct/>
        <w:autoSpaceDE/>
        <w:autoSpaceDN/>
        <w:adjustRightInd/>
        <w:ind w:left="284" w:firstLine="0"/>
        <w:textAlignment w:val="auto"/>
        <w:rPr>
          <w:sz w:val="24"/>
          <w:vertAlign w:val="superscript"/>
        </w:rPr>
      </w:pPr>
      <w:r w:rsidRPr="00557BDB">
        <w:rPr>
          <w:sz w:val="24"/>
          <w:vertAlign w:val="superscript"/>
        </w:rPr>
        <w:t>Comandante, Direttore o Capo d’ufficio</w:t>
      </w:r>
    </w:p>
    <w:p w:rsidR="008708DC" w:rsidRPr="00557BDB" w:rsidRDefault="008708DC" w:rsidP="0021039D">
      <w:pPr>
        <w:overflowPunct/>
        <w:autoSpaceDE/>
        <w:autoSpaceDN/>
        <w:adjustRightInd/>
        <w:spacing w:before="240" w:line="480" w:lineRule="auto"/>
        <w:ind w:left="284"/>
        <w:textAlignment w:val="auto"/>
        <w:rPr>
          <w:b/>
          <w:bCs/>
          <w:sz w:val="24"/>
        </w:rPr>
      </w:pPr>
      <w:r w:rsidRPr="00557BDB">
        <w:rPr>
          <w:b/>
          <w:bCs/>
          <w:sz w:val="24"/>
        </w:rPr>
        <w:t>ANTICIPAZIONE CONCESSE (a capitolo o su fondo scorta)</w:t>
      </w:r>
    </w:p>
    <w:p w:rsidR="008708DC" w:rsidRPr="00557BDB" w:rsidRDefault="008708DC" w:rsidP="0021039D">
      <w:pPr>
        <w:overflowPunct/>
        <w:autoSpaceDE/>
        <w:autoSpaceDN/>
        <w:adjustRightInd/>
        <w:spacing w:line="360" w:lineRule="auto"/>
        <w:ind w:left="284" w:firstLine="425"/>
        <w:textAlignment w:val="auto"/>
        <w:rPr>
          <w:sz w:val="22"/>
          <w:szCs w:val="18"/>
        </w:rPr>
      </w:pPr>
      <w:r w:rsidRPr="00557BDB">
        <w:rPr>
          <w:sz w:val="22"/>
          <w:szCs w:val="18"/>
        </w:rPr>
        <w:t xml:space="preserve">Corrisposta anticipazione di L. </w:t>
      </w:r>
      <w:r>
        <w:rPr>
          <w:sz w:val="22"/>
          <w:szCs w:val="18"/>
        </w:rPr>
        <w:t>____________________</w:t>
      </w:r>
      <w:r w:rsidRPr="00557BDB">
        <w:rPr>
          <w:sz w:val="22"/>
          <w:szCs w:val="18"/>
        </w:rPr>
        <w:t>(</w:t>
      </w:r>
      <w:r>
        <w:rPr>
          <w:sz w:val="22"/>
          <w:szCs w:val="18"/>
        </w:rPr>
        <w:t>_____________________________________________</w:t>
      </w:r>
      <w:r w:rsidRPr="00557BDB">
        <w:rPr>
          <w:sz w:val="22"/>
          <w:szCs w:val="18"/>
        </w:rPr>
        <w:t>)</w:t>
      </w:r>
    </w:p>
    <w:p w:rsidR="008708DC" w:rsidRPr="00557BDB" w:rsidRDefault="008708DC" w:rsidP="0021039D">
      <w:pPr>
        <w:overflowPunct/>
        <w:autoSpaceDE/>
        <w:autoSpaceDN/>
        <w:adjustRightInd/>
        <w:spacing w:line="360" w:lineRule="auto"/>
        <w:ind w:left="284"/>
        <w:textAlignment w:val="auto"/>
        <w:rPr>
          <w:sz w:val="22"/>
          <w:szCs w:val="18"/>
        </w:rPr>
      </w:pPr>
      <w:proofErr w:type="gramStart"/>
      <w:r w:rsidRPr="00557BDB">
        <w:rPr>
          <w:sz w:val="22"/>
          <w:szCs w:val="18"/>
        </w:rPr>
        <w:t>con</w:t>
      </w:r>
      <w:proofErr w:type="gramEnd"/>
      <w:r w:rsidRPr="00557BDB">
        <w:rPr>
          <w:sz w:val="22"/>
          <w:szCs w:val="18"/>
        </w:rPr>
        <w:t xml:space="preserve"> ordine di pagamento n. </w:t>
      </w:r>
      <w:r>
        <w:rPr>
          <w:sz w:val="22"/>
          <w:szCs w:val="18"/>
        </w:rPr>
        <w:t xml:space="preserve">_____________________________ </w:t>
      </w:r>
      <w:r w:rsidRPr="00557BDB">
        <w:rPr>
          <w:sz w:val="22"/>
          <w:szCs w:val="18"/>
        </w:rPr>
        <w:t xml:space="preserve">del </w:t>
      </w:r>
      <w:r>
        <w:rPr>
          <w:sz w:val="22"/>
          <w:szCs w:val="18"/>
        </w:rPr>
        <w:t>______________________________</w:t>
      </w:r>
      <w:r w:rsidRPr="00557BDB">
        <w:rPr>
          <w:sz w:val="22"/>
          <w:szCs w:val="18"/>
        </w:rPr>
        <w:t>, da trattenere</w:t>
      </w:r>
    </w:p>
    <w:p w:rsidR="008708DC" w:rsidRPr="00557BDB" w:rsidRDefault="008708DC" w:rsidP="0021039D">
      <w:pPr>
        <w:overflowPunct/>
        <w:autoSpaceDE/>
        <w:autoSpaceDN/>
        <w:adjustRightInd/>
        <w:ind w:left="284"/>
        <w:textAlignment w:val="auto"/>
        <w:rPr>
          <w:sz w:val="24"/>
        </w:rPr>
      </w:pPr>
      <w:proofErr w:type="gramStart"/>
      <w:r w:rsidRPr="00557BDB">
        <w:rPr>
          <w:sz w:val="22"/>
          <w:szCs w:val="18"/>
        </w:rPr>
        <w:t>all’atto</w:t>
      </w:r>
      <w:proofErr w:type="gramEnd"/>
      <w:r w:rsidRPr="00557BDB">
        <w:rPr>
          <w:sz w:val="22"/>
          <w:szCs w:val="18"/>
        </w:rPr>
        <w:t xml:space="preserve"> del pagamento delle indennit</w:t>
      </w:r>
      <w:r w:rsidRPr="00557BDB">
        <w:rPr>
          <w:sz w:val="24"/>
        </w:rPr>
        <w:t>à.</w:t>
      </w:r>
    </w:p>
    <w:p w:rsidR="008708DC" w:rsidRPr="00557BDB" w:rsidRDefault="008708DC" w:rsidP="0021039D">
      <w:pPr>
        <w:overflowPunct/>
        <w:autoSpaceDE/>
        <w:autoSpaceDN/>
        <w:adjustRightInd/>
        <w:ind w:left="284"/>
        <w:textAlignment w:val="auto"/>
        <w:rPr>
          <w:sz w:val="24"/>
        </w:rPr>
      </w:pPr>
    </w:p>
    <w:p w:rsidR="008708DC" w:rsidRDefault="008708DC" w:rsidP="0021039D">
      <w:pPr>
        <w:overflowPunct/>
        <w:autoSpaceDE/>
        <w:autoSpaceDN/>
        <w:adjustRightInd/>
        <w:spacing w:line="480" w:lineRule="auto"/>
        <w:ind w:left="284"/>
        <w:textAlignment w:val="auto"/>
        <w:rPr>
          <w:sz w:val="24"/>
        </w:rPr>
      </w:pPr>
      <w:r w:rsidRPr="00557BDB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A533B7" wp14:editId="2CBDB964">
                <wp:simplePos x="0" y="0"/>
                <wp:positionH relativeFrom="column">
                  <wp:posOffset>3145155</wp:posOffset>
                </wp:positionH>
                <wp:positionV relativeFrom="paragraph">
                  <wp:posOffset>238760</wp:posOffset>
                </wp:positionV>
                <wp:extent cx="676275" cy="666750"/>
                <wp:effectExtent l="0" t="0" r="28575" b="19050"/>
                <wp:wrapNone/>
                <wp:docPr id="1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D9B10" id="Oval 14" o:spid="_x0000_s1026" style="position:absolute;margin-left:247.65pt;margin-top:18.8pt;width:53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FD5wIAACY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" o:allowincell="f" filled="f"/>
            </w:pict>
          </mc:Fallback>
        </mc:AlternateContent>
      </w:r>
      <w:r>
        <w:rPr>
          <w:sz w:val="24"/>
        </w:rPr>
        <w:t>_____________________</w:t>
      </w:r>
      <w:r w:rsidRPr="00557BDB">
        <w:rPr>
          <w:sz w:val="24"/>
        </w:rPr>
        <w:t xml:space="preserve">, lì </w:t>
      </w:r>
      <w:r>
        <w:rPr>
          <w:sz w:val="24"/>
        </w:rPr>
        <w:t>______________________</w:t>
      </w:r>
    </w:p>
    <w:p w:rsidR="008708DC" w:rsidRPr="00557BDB" w:rsidRDefault="008708DC" w:rsidP="0021039D">
      <w:pPr>
        <w:tabs>
          <w:tab w:val="left" w:pos="6804"/>
          <w:tab w:val="center" w:pos="9072"/>
        </w:tabs>
        <w:overflowPunct/>
        <w:autoSpaceDE/>
        <w:autoSpaceDN/>
        <w:adjustRightInd/>
        <w:spacing w:line="480" w:lineRule="auto"/>
        <w:ind w:left="284"/>
        <w:textAlignment w:val="auto"/>
        <w:rPr>
          <w:sz w:val="18"/>
          <w:szCs w:val="14"/>
        </w:rPr>
      </w:pPr>
      <w:r w:rsidRPr="00557B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8DF87F" wp14:editId="7282FC5F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366395" cy="274320"/>
                <wp:effectExtent l="0" t="0" r="14605" b="1143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08DC" w:rsidRDefault="008708DC" w:rsidP="00031820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Bollo </w:t>
                            </w:r>
                          </w:p>
                          <w:p w:rsidR="008708DC" w:rsidRDefault="008708DC" w:rsidP="0003182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d’ufficio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DF87F" id="Rectangle 15" o:spid="_x0000_s1028" style="position:absolute;left:0;text-align:left;margin-left:261pt;margin-top:8.15pt;width:28.8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" o:allowincell="f" filled="f" strokecolor="white" strokeweight=".25pt">
                <v:textbox inset="1pt,1pt,1pt,1pt">
                  <w:txbxContent>
                    <w:p w:rsidR="008708DC" w:rsidRDefault="008708DC" w:rsidP="00031820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Bollo </w:t>
                      </w:r>
                    </w:p>
                    <w:p w:rsidR="008708DC" w:rsidRDefault="008708DC" w:rsidP="00031820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d’ufficio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4"/>
        </w:rPr>
        <w:tab/>
      </w:r>
      <w:r w:rsidRPr="00557BDB">
        <w:rPr>
          <w:sz w:val="18"/>
          <w:szCs w:val="14"/>
        </w:rPr>
        <w:t>IL</w:t>
      </w:r>
      <w:r>
        <w:rPr>
          <w:sz w:val="18"/>
          <w:szCs w:val="14"/>
        </w:rPr>
        <w:tab/>
        <w:t>____________________________________</w:t>
      </w:r>
    </w:p>
    <w:p w:rsidR="008708DC" w:rsidRPr="00557BDB" w:rsidRDefault="008708DC" w:rsidP="0021039D">
      <w:pPr>
        <w:tabs>
          <w:tab w:val="left" w:pos="6804"/>
          <w:tab w:val="center" w:pos="9072"/>
        </w:tabs>
        <w:overflowPunct/>
        <w:autoSpaceDE/>
        <w:autoSpaceDN/>
        <w:adjustRightInd/>
        <w:spacing w:line="480" w:lineRule="auto"/>
        <w:ind w:left="284"/>
        <w:textAlignment w:val="auto"/>
        <w:rPr>
          <w:sz w:val="18"/>
          <w:szCs w:val="14"/>
        </w:rPr>
      </w:pPr>
      <w:r>
        <w:rPr>
          <w:sz w:val="18"/>
          <w:szCs w:val="14"/>
        </w:rPr>
        <w:tab/>
      </w:r>
      <w:r>
        <w:rPr>
          <w:sz w:val="18"/>
          <w:szCs w:val="14"/>
        </w:rPr>
        <w:tab/>
        <w:t>____________________________________</w:t>
      </w:r>
    </w:p>
    <w:p w:rsidR="008708DC" w:rsidRDefault="008708DC" w:rsidP="0021039D"/>
    <w:p w:rsidR="008708DC" w:rsidRDefault="008708DC" w:rsidP="0021039D">
      <w:pPr>
        <w:pStyle w:val="Titolo3"/>
        <w:sectPr w:rsidR="008708DC" w:rsidSect="005C0C29">
          <w:pgSz w:w="23814" w:h="16839" w:orient="landscape" w:code="8"/>
          <w:pgMar w:top="720" w:right="720" w:bottom="720" w:left="720" w:header="720" w:footer="720" w:gutter="0"/>
          <w:pgNumType w:start="1"/>
          <w:cols w:num="2" w:space="720"/>
          <w:docGrid w:linePitch="272"/>
        </w:sectPr>
      </w:pPr>
    </w:p>
    <w:tbl>
      <w:tblPr>
        <w:tblStyle w:val="Grigliatabella"/>
        <w:tblW w:w="22297" w:type="dxa"/>
        <w:jc w:val="center"/>
        <w:tblLayout w:type="fixed"/>
        <w:tblLook w:val="04A0" w:firstRow="1" w:lastRow="0" w:firstColumn="1" w:lastColumn="0" w:noHBand="0" w:noVBand="1"/>
      </w:tblPr>
      <w:tblGrid>
        <w:gridCol w:w="2594"/>
        <w:gridCol w:w="567"/>
        <w:gridCol w:w="708"/>
        <w:gridCol w:w="709"/>
        <w:gridCol w:w="851"/>
        <w:gridCol w:w="708"/>
        <w:gridCol w:w="851"/>
        <w:gridCol w:w="709"/>
        <w:gridCol w:w="992"/>
        <w:gridCol w:w="567"/>
        <w:gridCol w:w="850"/>
        <w:gridCol w:w="709"/>
        <w:gridCol w:w="567"/>
        <w:gridCol w:w="851"/>
        <w:gridCol w:w="567"/>
        <w:gridCol w:w="850"/>
        <w:gridCol w:w="992"/>
        <w:gridCol w:w="5670"/>
        <w:gridCol w:w="1985"/>
      </w:tblGrid>
      <w:tr w:rsidR="008708DC" w:rsidRPr="006B11E0" w:rsidTr="00757FAB">
        <w:trPr>
          <w:jc w:val="center"/>
        </w:trPr>
        <w:tc>
          <w:tcPr>
            <w:tcW w:w="386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b/>
                <w:bCs/>
                <w:sz w:val="24"/>
                <w:szCs w:val="22"/>
              </w:rPr>
              <w:lastRenderedPageBreak/>
              <w:t xml:space="preserve"> </w:t>
            </w:r>
            <w:r w:rsidRPr="006B11E0">
              <w:rPr>
                <w:b/>
                <w:bCs/>
                <w:sz w:val="24"/>
              </w:rPr>
              <w:t xml:space="preserve">   </w:t>
            </w:r>
            <w:r w:rsidRPr="006B11E0">
              <w:rPr>
                <w:sz w:val="24"/>
                <w:vertAlign w:val="subscript"/>
              </w:rPr>
              <w:t>PERSONE PER LE QUALI E’ DOVUTA L’INDENNITA’</w:t>
            </w:r>
          </w:p>
        </w:tc>
        <w:tc>
          <w:tcPr>
            <w:tcW w:w="4820" w:type="dxa"/>
            <w:gridSpan w:val="6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RIMBORSI TRASPORTO PERSONE</w:t>
            </w:r>
          </w:p>
        </w:tc>
        <w:tc>
          <w:tcPr>
            <w:tcW w:w="5953" w:type="dxa"/>
            <w:gridSpan w:val="8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COMPENSI E INDENNITA’ VARIE</w:t>
            </w:r>
          </w:p>
        </w:tc>
        <w:tc>
          <w:tcPr>
            <w:tcW w:w="5670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CONTEGGIO RIMBORSI, </w:t>
            </w:r>
            <w:proofErr w:type="gramStart"/>
            <w:r w:rsidRPr="006B11E0">
              <w:rPr>
                <w:sz w:val="24"/>
                <w:vertAlign w:val="subscript"/>
              </w:rPr>
              <w:t>COMPENSI,  INDENNITA</w:t>
            </w:r>
            <w:proofErr w:type="gramEnd"/>
            <w:r w:rsidRPr="006B11E0">
              <w:rPr>
                <w:sz w:val="24"/>
                <w:vertAlign w:val="subscript"/>
              </w:rPr>
              <w:t>’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IMPORTO</w:t>
            </w:r>
          </w:p>
        </w:tc>
      </w:tr>
      <w:tr w:rsidR="008708DC" w:rsidRPr="006B11E0" w:rsidTr="00757FAB">
        <w:trPr>
          <w:cantSplit/>
          <w:trHeight w:val="345"/>
          <w:jc w:val="center"/>
        </w:trPr>
        <w:tc>
          <w:tcPr>
            <w:tcW w:w="2594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COGNOME E NOME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Relazioni di parentela col capofamiglia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Dati di nascita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Viaggio in ferrovia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Viaggio </w:t>
            </w:r>
          </w:p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…………………….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Viaggio </w:t>
            </w:r>
          </w:p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……………………..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both"/>
              <w:rPr>
                <w:b/>
                <w:sz w:val="24"/>
                <w:szCs w:val="14"/>
                <w:vertAlign w:val="subscript"/>
              </w:rPr>
            </w:pPr>
            <w:r w:rsidRPr="006B11E0">
              <w:rPr>
                <w:b/>
                <w:sz w:val="24"/>
                <w:szCs w:val="14"/>
                <w:vertAlign w:val="subscript"/>
              </w:rPr>
              <w:t>Compensi per trasporto delle persone nei viaggi per via ordinaria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10% </w:t>
            </w:r>
            <w:proofErr w:type="gramStart"/>
            <w:r w:rsidRPr="006B11E0">
              <w:rPr>
                <w:sz w:val="24"/>
                <w:vertAlign w:val="subscript"/>
              </w:rPr>
              <w:t>sul  prezzo</w:t>
            </w:r>
            <w:proofErr w:type="gramEnd"/>
            <w:r w:rsidRPr="006B11E0">
              <w:rPr>
                <w:sz w:val="24"/>
                <w:vertAlign w:val="subscript"/>
              </w:rPr>
              <w:t xml:space="preserve"> del biglietto a tariffa intera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INDENNITA’ DI MISSIONE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RIMBORSI:</w:t>
            </w:r>
          </w:p>
          <w:p w:rsidR="008708DC" w:rsidRPr="006B11E0" w:rsidRDefault="008708DC" w:rsidP="00A33E21">
            <w:pPr>
              <w:pStyle w:val="Paragrafoelenco"/>
              <w:numPr>
                <w:ilvl w:val="0"/>
                <w:numId w:val="1"/>
              </w:numPr>
              <w:ind w:left="0" w:firstLine="318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Per trasporto delle persone (col. 2-3-4)</w:t>
            </w:r>
            <w:proofErr w:type="gramStart"/>
            <w:r w:rsidRPr="006B11E0">
              <w:rPr>
                <w:sz w:val="24"/>
                <w:vertAlign w:val="subscript"/>
              </w:rPr>
              <w:t>. .</w:t>
            </w:r>
            <w:proofErr w:type="gramEnd"/>
            <w:r w:rsidRPr="006B11E0">
              <w:rPr>
                <w:sz w:val="24"/>
                <w:vertAlign w:val="subscript"/>
              </w:rPr>
              <w:t xml:space="preserve">    </w:t>
            </w:r>
            <w:proofErr w:type="gramStart"/>
            <w:r w:rsidRPr="006B11E0">
              <w:rPr>
                <w:sz w:val="24"/>
                <w:vertAlign w:val="subscript"/>
              </w:rPr>
              <w:t>L  …</w:t>
            </w:r>
            <w:proofErr w:type="gramEnd"/>
            <w:r w:rsidRPr="006B11E0">
              <w:rPr>
                <w:sz w:val="24"/>
                <w:vertAlign w:val="subscript"/>
              </w:rPr>
              <w:t>……………………..</w:t>
            </w:r>
          </w:p>
          <w:p w:rsidR="008708DC" w:rsidRPr="006B11E0" w:rsidRDefault="008708DC" w:rsidP="00A33E21">
            <w:pPr>
              <w:pStyle w:val="Paragrafoelenco"/>
              <w:numPr>
                <w:ilvl w:val="0"/>
                <w:numId w:val="1"/>
              </w:numPr>
              <w:ind w:left="0" w:firstLine="318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Per trasporto bagaglio Kg. …………… .    ».. ………………………..</w:t>
            </w:r>
          </w:p>
          <w:p w:rsidR="008708DC" w:rsidRPr="006B11E0" w:rsidRDefault="008708DC" w:rsidP="00A33E21">
            <w:pPr>
              <w:pStyle w:val="Paragrafoelenco"/>
              <w:numPr>
                <w:ilvl w:val="0"/>
                <w:numId w:val="1"/>
              </w:numPr>
              <w:ind w:left="0" w:firstLine="318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Per la spedizione di q.li………. </w:t>
            </w:r>
            <w:proofErr w:type="gramStart"/>
            <w:r w:rsidRPr="006B11E0">
              <w:rPr>
                <w:sz w:val="24"/>
                <w:vertAlign w:val="subscript"/>
              </w:rPr>
              <w:t>di</w:t>
            </w:r>
            <w:proofErr w:type="gramEnd"/>
            <w:r w:rsidRPr="006B11E0">
              <w:rPr>
                <w:sz w:val="24"/>
                <w:vertAlign w:val="subscript"/>
              </w:rPr>
              <w:t xml:space="preserve"> mas-</w:t>
            </w:r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proofErr w:type="spellStart"/>
            <w:proofErr w:type="gramStart"/>
            <w:r w:rsidRPr="006B11E0">
              <w:rPr>
                <w:sz w:val="24"/>
                <w:vertAlign w:val="subscript"/>
              </w:rPr>
              <w:t>serizie</w:t>
            </w:r>
            <w:proofErr w:type="spellEnd"/>
            <w:proofErr w:type="gramEnd"/>
            <w:r w:rsidRPr="006B11E0">
              <w:rPr>
                <w:sz w:val="24"/>
                <w:vertAlign w:val="subscript"/>
              </w:rPr>
              <w:t xml:space="preserve"> a mezzo ferrovia p.v.       ………     » ………………………..</w:t>
            </w:r>
          </w:p>
          <w:p w:rsidR="008708DC" w:rsidRPr="006B11E0" w:rsidRDefault="008708DC" w:rsidP="00A33E21">
            <w:pPr>
              <w:pStyle w:val="Paragrafoelenco"/>
              <w:numPr>
                <w:ilvl w:val="0"/>
                <w:numId w:val="1"/>
              </w:numPr>
              <w:ind w:left="0" w:firstLine="318"/>
              <w:rPr>
                <w:i/>
                <w:sz w:val="24"/>
                <w:vertAlign w:val="subscript"/>
              </w:rPr>
            </w:pPr>
            <w:r w:rsidRPr="006B11E0">
              <w:rPr>
                <w:i/>
                <w:sz w:val="24"/>
                <w:vertAlign w:val="subscript"/>
              </w:rPr>
              <w:t xml:space="preserve"> ………………………………………………</w:t>
            </w:r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  <w:vertAlign w:val="subscript"/>
              </w:rPr>
              <w:tab/>
            </w:r>
            <w:r w:rsidRPr="006B11E0">
              <w:rPr>
                <w:i/>
                <w:sz w:val="24"/>
                <w:vertAlign w:val="subscript"/>
              </w:rPr>
              <w:t xml:space="preserve">………………………………………………     </w:t>
            </w:r>
            <w:r w:rsidRPr="006B11E0">
              <w:rPr>
                <w:sz w:val="24"/>
                <w:vertAlign w:val="subscript"/>
              </w:rPr>
              <w:t xml:space="preserve">» </w:t>
            </w:r>
            <w:r w:rsidRPr="006B11E0">
              <w:rPr>
                <w:i/>
                <w:sz w:val="24"/>
                <w:u w:val="single"/>
                <w:vertAlign w:val="subscript"/>
              </w:rPr>
              <w:t>…………………………...</w:t>
            </w:r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sz w:val="24"/>
                <w:vertAlign w:val="subscript"/>
              </w:rPr>
            </w:pPr>
            <w:r>
              <w:rPr>
                <w:i/>
                <w:sz w:val="24"/>
                <w:vertAlign w:val="subscript"/>
              </w:rPr>
              <w:tab/>
            </w:r>
            <w:r w:rsidRPr="006B11E0">
              <w:rPr>
                <w:i/>
                <w:sz w:val="24"/>
                <w:vertAlign w:val="subscript"/>
              </w:rPr>
              <w:t xml:space="preserve">                                                                       </w:t>
            </w:r>
            <w:r w:rsidRPr="006B11E0">
              <w:rPr>
                <w:sz w:val="24"/>
                <w:vertAlign w:val="subscript"/>
              </w:rPr>
              <w:t xml:space="preserve"> </w:t>
            </w:r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sz w:val="24"/>
                <w:vertAlign w:val="subscript"/>
              </w:rPr>
            </w:pPr>
            <w:r>
              <w:rPr>
                <w:i/>
                <w:sz w:val="24"/>
                <w:vertAlign w:val="subscript"/>
              </w:rPr>
              <w:tab/>
            </w:r>
            <w:r w:rsidRPr="006B11E0">
              <w:rPr>
                <w:i/>
                <w:sz w:val="24"/>
                <w:vertAlign w:val="subscript"/>
              </w:rPr>
              <w:t xml:space="preserve">                                        Totale rimborsi     </w:t>
            </w:r>
            <w:r w:rsidRPr="006B11E0">
              <w:rPr>
                <w:sz w:val="24"/>
                <w:vertAlign w:val="subscript"/>
              </w:rPr>
              <w:t>L…………………………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COMPEMSI – INDENNITA’:</w:t>
            </w:r>
          </w:p>
          <w:p w:rsidR="008708DC" w:rsidRPr="006B11E0" w:rsidRDefault="008708DC" w:rsidP="00A33E21">
            <w:pPr>
              <w:pStyle w:val="Paragrafoelenco"/>
              <w:numPr>
                <w:ilvl w:val="0"/>
                <w:numId w:val="1"/>
              </w:numPr>
              <w:ind w:left="0" w:firstLine="318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Compenso chilometrico trasporto perso-</w:t>
            </w:r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proofErr w:type="gramStart"/>
            <w:r w:rsidRPr="006B11E0">
              <w:rPr>
                <w:sz w:val="24"/>
                <w:vertAlign w:val="subscript"/>
              </w:rPr>
              <w:t>ne</w:t>
            </w:r>
            <w:proofErr w:type="gramEnd"/>
            <w:r w:rsidRPr="006B11E0">
              <w:rPr>
                <w:sz w:val="24"/>
                <w:vertAlign w:val="subscript"/>
              </w:rPr>
              <w:t xml:space="preserve"> per via ordinaria (col. 5) .    .    .    .   .      L…………………………</w:t>
            </w:r>
          </w:p>
          <w:p w:rsidR="008708DC" w:rsidRPr="006B11E0" w:rsidRDefault="008708DC" w:rsidP="00A33E21">
            <w:pPr>
              <w:pStyle w:val="Paragrafoelenco"/>
              <w:numPr>
                <w:ilvl w:val="0"/>
                <w:numId w:val="1"/>
              </w:numPr>
              <w:ind w:left="0" w:firstLine="318"/>
              <w:rPr>
                <w:i/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10% sulle spese di viaggio (col. 6</w:t>
            </w:r>
            <w:proofErr w:type="gramStart"/>
            <w:r w:rsidRPr="006B11E0">
              <w:rPr>
                <w:sz w:val="24"/>
                <w:vertAlign w:val="subscript"/>
              </w:rPr>
              <w:t>) .</w:t>
            </w:r>
            <w:proofErr w:type="gramEnd"/>
            <w:r w:rsidRPr="006B11E0">
              <w:rPr>
                <w:sz w:val="24"/>
                <w:vertAlign w:val="subscript"/>
              </w:rPr>
              <w:t xml:space="preserve"> </w:t>
            </w:r>
            <w:r w:rsidRPr="006B11E0">
              <w:rPr>
                <w:i/>
                <w:sz w:val="24"/>
                <w:vertAlign w:val="subscript"/>
              </w:rPr>
              <w:t xml:space="preserve">  .</w:t>
            </w:r>
            <w:r w:rsidRPr="006B11E0">
              <w:rPr>
                <w:sz w:val="24"/>
                <w:vertAlign w:val="subscript"/>
              </w:rPr>
              <w:t xml:space="preserve">    .     »…………………………</w:t>
            </w:r>
          </w:p>
          <w:p w:rsidR="008708DC" w:rsidRPr="006B11E0" w:rsidRDefault="008708DC" w:rsidP="00A33E21">
            <w:pPr>
              <w:pStyle w:val="Paragrafoelenco"/>
              <w:numPr>
                <w:ilvl w:val="0"/>
                <w:numId w:val="1"/>
              </w:numPr>
              <w:ind w:left="0" w:firstLine="318"/>
              <w:rPr>
                <w:i/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Indennità di missione (col. 7-8-9) </w:t>
            </w:r>
            <w:proofErr w:type="gramStart"/>
            <w:r w:rsidRPr="006B11E0">
              <w:rPr>
                <w:sz w:val="24"/>
                <w:vertAlign w:val="subscript"/>
              </w:rPr>
              <w:t xml:space="preserve">  .</w:t>
            </w:r>
            <w:proofErr w:type="gramEnd"/>
            <w:r w:rsidRPr="006B11E0">
              <w:rPr>
                <w:sz w:val="24"/>
                <w:vertAlign w:val="subscript"/>
              </w:rPr>
              <w:t xml:space="preserve">   .    .     »………………………...</w:t>
            </w:r>
          </w:p>
          <w:p w:rsidR="008708DC" w:rsidRPr="006B11E0" w:rsidRDefault="008708DC" w:rsidP="00A33E21">
            <w:pPr>
              <w:pStyle w:val="Paragrafoelenco"/>
              <w:numPr>
                <w:ilvl w:val="0"/>
                <w:numId w:val="1"/>
              </w:numPr>
              <w:ind w:left="0" w:firstLine="318"/>
              <w:rPr>
                <w:i/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Compenso di L.   ……… a Km/</w:t>
            </w:r>
            <w:proofErr w:type="spellStart"/>
            <w:proofErr w:type="gramStart"/>
            <w:r w:rsidRPr="006B11E0">
              <w:rPr>
                <w:sz w:val="24"/>
                <w:vertAlign w:val="subscript"/>
              </w:rPr>
              <w:t>q.le</w:t>
            </w:r>
            <w:proofErr w:type="spellEnd"/>
            <w:r w:rsidRPr="006B11E0">
              <w:rPr>
                <w:sz w:val="24"/>
                <w:vertAlign w:val="subscript"/>
              </w:rPr>
              <w:t xml:space="preserve">  per</w:t>
            </w:r>
            <w:proofErr w:type="gramEnd"/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>Km…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 xml:space="preserve">.di q.li………. </w:t>
            </w:r>
            <w:proofErr w:type="gramStart"/>
            <w:r w:rsidRPr="006B11E0">
              <w:rPr>
                <w:sz w:val="24"/>
                <w:vertAlign w:val="subscript"/>
              </w:rPr>
              <w:t>di</w:t>
            </w:r>
            <w:proofErr w:type="gramEnd"/>
            <w:r w:rsidRPr="006B11E0">
              <w:rPr>
                <w:sz w:val="24"/>
                <w:vertAlign w:val="subscript"/>
              </w:rPr>
              <w:t xml:space="preserve"> masserizie</w:t>
            </w:r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proofErr w:type="gramStart"/>
            <w:r w:rsidRPr="006B11E0">
              <w:rPr>
                <w:sz w:val="24"/>
                <w:vertAlign w:val="subscript"/>
              </w:rPr>
              <w:t>e</w:t>
            </w:r>
            <w:proofErr w:type="gramEnd"/>
            <w:r w:rsidRPr="006B11E0">
              <w:rPr>
                <w:sz w:val="24"/>
                <w:vertAlign w:val="subscript"/>
              </w:rPr>
              <w:t xml:space="preserve"> bagaglio trasportati su via ordinaria   .       »..……………………….</w:t>
            </w:r>
          </w:p>
          <w:p w:rsidR="008708DC" w:rsidRPr="006B11E0" w:rsidRDefault="008708DC" w:rsidP="00A33E21">
            <w:pPr>
              <w:pStyle w:val="Paragrafoelenco"/>
              <w:numPr>
                <w:ilvl w:val="0"/>
                <w:numId w:val="1"/>
              </w:numPr>
              <w:ind w:left="0" w:firstLine="318"/>
              <w:rPr>
                <w:i/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Compenso lordo di L. ………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 xml:space="preserve">a </w:t>
            </w:r>
            <w:proofErr w:type="spellStart"/>
            <w:r w:rsidRPr="006B11E0">
              <w:rPr>
                <w:sz w:val="24"/>
                <w:vertAlign w:val="subscript"/>
              </w:rPr>
              <w:t>q.le</w:t>
            </w:r>
            <w:proofErr w:type="spellEnd"/>
            <w:r w:rsidRPr="006B11E0">
              <w:rPr>
                <w:sz w:val="24"/>
                <w:vertAlign w:val="subscript"/>
              </w:rPr>
              <w:t xml:space="preserve"> o</w:t>
            </w:r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proofErr w:type="gramStart"/>
            <w:r w:rsidRPr="006B11E0">
              <w:rPr>
                <w:sz w:val="24"/>
                <w:vertAlign w:val="subscript"/>
              </w:rPr>
              <w:t>frazione</w:t>
            </w:r>
            <w:proofErr w:type="gramEnd"/>
            <w:r w:rsidRPr="006B11E0">
              <w:rPr>
                <w:sz w:val="24"/>
                <w:vertAlign w:val="subscript"/>
              </w:rPr>
              <w:t>, per spese imballaggio presa e resa</w:t>
            </w:r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proofErr w:type="gramStart"/>
            <w:r w:rsidRPr="006B11E0">
              <w:rPr>
                <w:sz w:val="24"/>
                <w:vertAlign w:val="subscript"/>
              </w:rPr>
              <w:t>a</w:t>
            </w:r>
            <w:proofErr w:type="gramEnd"/>
            <w:r w:rsidRPr="006B11E0">
              <w:rPr>
                <w:sz w:val="24"/>
                <w:vertAlign w:val="subscript"/>
              </w:rPr>
              <w:t xml:space="preserve"> domicilio di q.li ………… di masserizie</w:t>
            </w:r>
          </w:p>
          <w:p w:rsidR="008708DC" w:rsidRPr="006B11E0" w:rsidRDefault="008708DC" w:rsidP="00A33E21">
            <w:pPr>
              <w:pStyle w:val="Paragrafoelenco"/>
              <w:ind w:left="0" w:firstLine="318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proofErr w:type="gramStart"/>
            <w:r w:rsidRPr="006B11E0">
              <w:rPr>
                <w:sz w:val="24"/>
                <w:vertAlign w:val="subscript"/>
              </w:rPr>
              <w:t>e</w:t>
            </w:r>
            <w:proofErr w:type="gramEnd"/>
            <w:r w:rsidRPr="006B11E0">
              <w:rPr>
                <w:sz w:val="24"/>
                <w:vertAlign w:val="subscript"/>
              </w:rPr>
              <w:t xml:space="preserve"> bagaglio.      .       .      .      .      .       .         »…………………………</w:t>
            </w:r>
          </w:p>
          <w:p w:rsidR="008708DC" w:rsidRPr="006B11E0" w:rsidRDefault="008708DC" w:rsidP="00A33E21">
            <w:pPr>
              <w:pStyle w:val="Paragrafoelenco"/>
              <w:ind w:left="318"/>
              <w:rPr>
                <w:sz w:val="24"/>
                <w:vertAlign w:val="subscript"/>
              </w:rPr>
            </w:pPr>
            <w:r w:rsidRPr="006B11E0">
              <w:rPr>
                <w:i/>
                <w:sz w:val="24"/>
                <w:vertAlign w:val="subscript"/>
              </w:rPr>
              <w:t>l)</w:t>
            </w:r>
            <w:r>
              <w:rPr>
                <w:i/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 xml:space="preserve">Indennità di 1ª sistemazione   </w:t>
            </w:r>
            <w:proofErr w:type="gramStart"/>
            <w:r w:rsidRPr="006B11E0">
              <w:rPr>
                <w:sz w:val="24"/>
                <w:vertAlign w:val="subscript"/>
              </w:rPr>
              <w:t xml:space="preserve">  .</w:t>
            </w:r>
            <w:proofErr w:type="gramEnd"/>
            <w:r w:rsidRPr="006B11E0">
              <w:rPr>
                <w:sz w:val="24"/>
                <w:vertAlign w:val="subscript"/>
              </w:rPr>
              <w:t xml:space="preserve">     .     .     .  » …………………</w:t>
            </w:r>
          </w:p>
          <w:p w:rsidR="008708DC" w:rsidRPr="006B11E0" w:rsidRDefault="008708DC" w:rsidP="00A33E21">
            <w:pPr>
              <w:pStyle w:val="Paragrafoelenco"/>
              <w:ind w:left="318"/>
              <w:rPr>
                <w:sz w:val="24"/>
                <w:vertAlign w:val="subscript"/>
              </w:rPr>
            </w:pPr>
            <w:r w:rsidRPr="006B11E0">
              <w:rPr>
                <w:i/>
                <w:sz w:val="24"/>
                <w:vertAlign w:val="subscript"/>
              </w:rPr>
              <w:t>m)</w:t>
            </w:r>
            <w:r>
              <w:rPr>
                <w:i/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>……………………………………………….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 xml:space="preserve">……………………………………………  » </w:t>
            </w:r>
            <w:r w:rsidRPr="006B11E0">
              <w:rPr>
                <w:sz w:val="24"/>
                <w:u w:val="single"/>
                <w:vertAlign w:val="subscript"/>
              </w:rPr>
              <w:t>…………………………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szCs w:val="14"/>
                <w:vertAlign w:val="subscript"/>
              </w:rPr>
            </w:pPr>
          </w:p>
          <w:p w:rsidR="008708DC" w:rsidRPr="006B11E0" w:rsidRDefault="008708DC" w:rsidP="00A33E21">
            <w:pPr>
              <w:pStyle w:val="Paragrafoelenco"/>
              <w:ind w:left="0"/>
              <w:jc w:val="right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  Totale compensi e indennità      L ………………………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szCs w:val="22"/>
                <w:vertAlign w:val="subscript"/>
              </w:rPr>
            </w:pPr>
          </w:p>
          <w:p w:rsidR="008708DC" w:rsidRPr="006B11E0" w:rsidRDefault="008708DC" w:rsidP="00A33E21">
            <w:pPr>
              <w:pStyle w:val="Paragrafoelenco"/>
              <w:ind w:left="0"/>
              <w:jc w:val="right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                                            </w:t>
            </w:r>
            <w:r w:rsidRPr="006B11E0">
              <w:rPr>
                <w:i/>
                <w:sz w:val="24"/>
                <w:vertAlign w:val="subscript"/>
              </w:rPr>
              <w:t>Totale lordo liquidazione</w:t>
            </w:r>
            <w:r w:rsidRPr="006B11E0">
              <w:rPr>
                <w:sz w:val="24"/>
                <w:vertAlign w:val="subscript"/>
              </w:rPr>
              <w:t xml:space="preserve">       L</w:t>
            </w:r>
          </w:p>
          <w:p w:rsidR="008708DC" w:rsidRPr="006B11E0" w:rsidRDefault="008708DC" w:rsidP="00C428AE">
            <w:pPr>
              <w:pStyle w:val="Paragrafoelenco"/>
              <w:numPr>
                <w:ilvl w:val="0"/>
                <w:numId w:val="2"/>
              </w:numPr>
              <w:ind w:left="0" w:firstLine="368"/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RITENUTE erariali sul 40% dei compensi e delle in-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proofErr w:type="spellStart"/>
            <w:proofErr w:type="gramStart"/>
            <w:r w:rsidRPr="006B11E0">
              <w:rPr>
                <w:sz w:val="24"/>
                <w:vertAlign w:val="subscript"/>
              </w:rPr>
              <w:t>dennità</w:t>
            </w:r>
            <w:proofErr w:type="spellEnd"/>
            <w:proofErr w:type="gramEnd"/>
            <w:r w:rsidRPr="006B11E0">
              <w:rPr>
                <w:sz w:val="24"/>
                <w:vertAlign w:val="subscript"/>
              </w:rPr>
              <w:t xml:space="preserve"> lorde (L.  ………………)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proofErr w:type="gramStart"/>
            <w:r w:rsidRPr="006B11E0">
              <w:rPr>
                <w:sz w:val="24"/>
                <w:vertAlign w:val="subscript"/>
              </w:rPr>
              <w:t>Coefficiente .</w:t>
            </w:r>
            <w:proofErr w:type="gramEnd"/>
            <w:r w:rsidRPr="006B11E0">
              <w:rPr>
                <w:sz w:val="24"/>
                <w:vertAlign w:val="subscript"/>
              </w:rPr>
              <w:t xml:space="preserve">   .    . - ………% su L.   ……………..  . L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 xml:space="preserve">Totale </w:t>
            </w:r>
            <w:proofErr w:type="gramStart"/>
            <w:r w:rsidRPr="006B11E0">
              <w:rPr>
                <w:sz w:val="24"/>
                <w:vertAlign w:val="subscript"/>
              </w:rPr>
              <w:t>netto .</w:t>
            </w:r>
            <w:proofErr w:type="gramEnd"/>
            <w:r w:rsidRPr="006B11E0">
              <w:rPr>
                <w:sz w:val="24"/>
                <w:vertAlign w:val="subscript"/>
              </w:rPr>
              <w:t xml:space="preserve">     .     .        L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proofErr w:type="gramStart"/>
            <w:r w:rsidRPr="006B11E0">
              <w:rPr>
                <w:sz w:val="24"/>
                <w:vertAlign w:val="subscript"/>
              </w:rPr>
              <w:t>Bollo .</w:t>
            </w:r>
            <w:proofErr w:type="gramEnd"/>
            <w:r w:rsidRPr="006B11E0">
              <w:rPr>
                <w:sz w:val="24"/>
                <w:vertAlign w:val="subscript"/>
              </w:rPr>
              <w:t xml:space="preserve">     .      .    .    .        L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 xml:space="preserve">Totale dovuto  </w:t>
            </w:r>
            <w:proofErr w:type="gramStart"/>
            <w:r w:rsidRPr="006B11E0">
              <w:rPr>
                <w:sz w:val="24"/>
                <w:vertAlign w:val="subscript"/>
              </w:rPr>
              <w:t xml:space="preserve">  .</w:t>
            </w:r>
            <w:proofErr w:type="gramEnd"/>
            <w:r w:rsidRPr="006B11E0">
              <w:rPr>
                <w:sz w:val="24"/>
                <w:vertAlign w:val="subscript"/>
              </w:rPr>
              <w:t xml:space="preserve">     .        L</w:t>
            </w:r>
          </w:p>
          <w:p w:rsidR="008708DC" w:rsidRPr="006B11E0" w:rsidRDefault="008708DC" w:rsidP="0021039D">
            <w:pPr>
              <w:pStyle w:val="Paragrafoelenco"/>
              <w:ind w:left="0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>Dedotte anticipazioni       L</w:t>
            </w:r>
          </w:p>
          <w:p w:rsidR="008708DC" w:rsidRPr="006B11E0" w:rsidRDefault="008708DC" w:rsidP="00A33E21">
            <w:pPr>
              <w:pStyle w:val="Paragrafoelenco"/>
              <w:ind w:left="0"/>
              <w:jc w:val="right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SOMMA ARROTONDATA DA PAGARE          L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cantSplit/>
          <w:trHeight w:val="345"/>
          <w:jc w:val="center"/>
        </w:trPr>
        <w:tc>
          <w:tcPr>
            <w:tcW w:w="259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both"/>
              <w:rPr>
                <w:b/>
                <w:sz w:val="24"/>
                <w:szCs w:val="14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ore</w:t>
            </w:r>
            <w:proofErr w:type="gramEnd"/>
            <w:r w:rsidRPr="006B11E0">
              <w:rPr>
                <w:sz w:val="24"/>
                <w:vertAlign w:val="subscript"/>
              </w:rPr>
              <w:t xml:space="preserve"> notturne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ore</w:t>
            </w:r>
            <w:proofErr w:type="gramEnd"/>
            <w:r w:rsidRPr="006B11E0">
              <w:rPr>
                <w:sz w:val="24"/>
                <w:vertAlign w:val="subscript"/>
              </w:rPr>
              <w:t xml:space="preserve"> notturne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giornaliera</w:t>
            </w:r>
            <w:proofErr w:type="gramEnd"/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cantSplit/>
          <w:trHeight w:val="887"/>
          <w:jc w:val="center"/>
        </w:trPr>
        <w:tc>
          <w:tcPr>
            <w:tcW w:w="259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da</w:t>
            </w:r>
            <w:proofErr w:type="gramEnd"/>
            <w:r w:rsidRPr="006B11E0">
              <w:rPr>
                <w:sz w:val="24"/>
                <w:vertAlign w:val="subscript"/>
              </w:rPr>
              <w:t>………...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a</w:t>
            </w:r>
            <w:proofErr w:type="gramEnd"/>
            <w:r w:rsidRPr="006B11E0">
              <w:rPr>
                <w:sz w:val="24"/>
                <w:vertAlign w:val="subscript"/>
              </w:rPr>
              <w:t xml:space="preserve"> …………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Km 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da</w:t>
            </w:r>
            <w:proofErr w:type="gramEnd"/>
            <w:r w:rsidRPr="006B11E0">
              <w:rPr>
                <w:sz w:val="24"/>
                <w:vertAlign w:val="subscript"/>
              </w:rPr>
              <w:t>………...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a</w:t>
            </w:r>
            <w:proofErr w:type="gramEnd"/>
            <w:r w:rsidRPr="006B11E0">
              <w:rPr>
                <w:sz w:val="24"/>
                <w:vertAlign w:val="subscript"/>
              </w:rPr>
              <w:t xml:space="preserve"> …………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Km 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da</w:t>
            </w:r>
            <w:proofErr w:type="gramEnd"/>
            <w:r w:rsidRPr="006B11E0">
              <w:rPr>
                <w:sz w:val="24"/>
                <w:vertAlign w:val="subscript"/>
              </w:rPr>
              <w:t>………...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a</w:t>
            </w:r>
            <w:proofErr w:type="gramEnd"/>
            <w:r w:rsidRPr="006B11E0">
              <w:rPr>
                <w:sz w:val="24"/>
                <w:vertAlign w:val="subscript"/>
              </w:rPr>
              <w:t xml:space="preserve"> …………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Km 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da</w:t>
            </w:r>
            <w:proofErr w:type="gramEnd"/>
            <w:r w:rsidRPr="006B11E0">
              <w:rPr>
                <w:sz w:val="24"/>
                <w:vertAlign w:val="subscript"/>
              </w:rPr>
              <w:t>………...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a</w:t>
            </w:r>
            <w:proofErr w:type="gramEnd"/>
            <w:r w:rsidRPr="006B11E0">
              <w:rPr>
                <w:sz w:val="24"/>
                <w:vertAlign w:val="subscript"/>
              </w:rPr>
              <w:t xml:space="preserve"> …………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Km 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>.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a</w:t>
            </w:r>
            <w:proofErr w:type="gramEnd"/>
            <w:r w:rsidRPr="006B11E0">
              <w:rPr>
                <w:sz w:val="24"/>
                <w:vertAlign w:val="subscript"/>
              </w:rPr>
              <w:t xml:space="preserve"> L……….</w:t>
            </w: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a</w:t>
            </w:r>
            <w:proofErr w:type="gramEnd"/>
            <w:r w:rsidRPr="006B11E0">
              <w:rPr>
                <w:sz w:val="24"/>
                <w:vertAlign w:val="subscript"/>
              </w:rPr>
              <w:t xml:space="preserve"> L……….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proofErr w:type="gramStart"/>
            <w:r w:rsidRPr="006B11E0">
              <w:rPr>
                <w:sz w:val="24"/>
                <w:vertAlign w:val="subscript"/>
              </w:rPr>
              <w:t>a</w:t>
            </w:r>
            <w:proofErr w:type="gramEnd"/>
            <w:r w:rsidRPr="006B11E0">
              <w:rPr>
                <w:sz w:val="24"/>
                <w:vertAlign w:val="subscript"/>
              </w:rPr>
              <w:t xml:space="preserve"> L………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…………..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………….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………….</w:t>
            </w: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cantSplit/>
          <w:trHeight w:val="391"/>
          <w:jc w:val="center"/>
        </w:trPr>
        <w:tc>
          <w:tcPr>
            <w:tcW w:w="2594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szCs w:val="10"/>
                <w:vertAlign w:val="subscript"/>
              </w:rPr>
            </w:pPr>
            <w:r w:rsidRPr="006B11E0">
              <w:rPr>
                <w:sz w:val="24"/>
                <w:szCs w:val="10"/>
                <w:vertAlign w:val="subscript"/>
              </w:rPr>
              <w:t xml:space="preserve"> </w:t>
            </w:r>
          </w:p>
          <w:p w:rsidR="008708DC" w:rsidRPr="006B11E0" w:rsidRDefault="008708DC" w:rsidP="0021039D">
            <w:pPr>
              <w:spacing w:line="72" w:lineRule="auto"/>
              <w:jc w:val="center"/>
              <w:rPr>
                <w:sz w:val="24"/>
                <w:szCs w:val="10"/>
                <w:vertAlign w:val="subscript"/>
              </w:rPr>
            </w:pPr>
            <w:r w:rsidRPr="006B11E0">
              <w:rPr>
                <w:sz w:val="24"/>
                <w:szCs w:val="10"/>
                <w:vertAlign w:val="subscript"/>
              </w:rPr>
              <w:t xml:space="preserve">  </w:t>
            </w:r>
            <w:proofErr w:type="gramStart"/>
            <w:r w:rsidRPr="006B11E0">
              <w:rPr>
                <w:sz w:val="24"/>
                <w:szCs w:val="10"/>
                <w:vertAlign w:val="subscript"/>
              </w:rPr>
              <w:t>classe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szCs w:val="16"/>
                <w:vertAlign w:val="subscript"/>
              </w:rPr>
            </w:pPr>
            <w:r w:rsidRPr="006B11E0">
              <w:rPr>
                <w:sz w:val="24"/>
                <w:szCs w:val="16"/>
                <w:vertAlign w:val="subscript"/>
              </w:rPr>
              <w:t>Importo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szCs w:val="10"/>
                <w:vertAlign w:val="subscript"/>
              </w:rPr>
            </w:pPr>
            <w:r w:rsidRPr="006B11E0">
              <w:rPr>
                <w:sz w:val="24"/>
                <w:szCs w:val="10"/>
                <w:vertAlign w:val="subscript"/>
              </w:rPr>
              <w:t xml:space="preserve"> </w:t>
            </w:r>
          </w:p>
          <w:p w:rsidR="008708DC" w:rsidRPr="006B11E0" w:rsidRDefault="008708DC" w:rsidP="0021039D">
            <w:pPr>
              <w:spacing w:line="72" w:lineRule="auto"/>
              <w:jc w:val="center"/>
              <w:rPr>
                <w:sz w:val="24"/>
                <w:szCs w:val="10"/>
                <w:vertAlign w:val="subscript"/>
              </w:rPr>
            </w:pPr>
            <w:r w:rsidRPr="006B11E0">
              <w:rPr>
                <w:sz w:val="24"/>
                <w:szCs w:val="10"/>
                <w:vertAlign w:val="subscript"/>
              </w:rPr>
              <w:t xml:space="preserve">  </w:t>
            </w:r>
            <w:proofErr w:type="gramStart"/>
            <w:r w:rsidRPr="006B11E0">
              <w:rPr>
                <w:sz w:val="24"/>
                <w:szCs w:val="10"/>
                <w:vertAlign w:val="subscript"/>
              </w:rPr>
              <w:t>classe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szCs w:val="16"/>
                <w:vertAlign w:val="subscript"/>
              </w:rPr>
            </w:pPr>
            <w:r w:rsidRPr="006B11E0">
              <w:rPr>
                <w:sz w:val="24"/>
                <w:szCs w:val="16"/>
                <w:vertAlign w:val="subscript"/>
              </w:rPr>
              <w:t>Importo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szCs w:val="10"/>
                <w:vertAlign w:val="subscript"/>
              </w:rPr>
            </w:pPr>
            <w:r w:rsidRPr="006B11E0">
              <w:rPr>
                <w:sz w:val="24"/>
                <w:szCs w:val="10"/>
                <w:vertAlign w:val="subscript"/>
              </w:rPr>
              <w:t xml:space="preserve"> </w:t>
            </w:r>
          </w:p>
          <w:p w:rsidR="008708DC" w:rsidRPr="006B11E0" w:rsidRDefault="008708DC" w:rsidP="0021039D">
            <w:pPr>
              <w:spacing w:line="72" w:lineRule="auto"/>
              <w:jc w:val="center"/>
              <w:rPr>
                <w:sz w:val="24"/>
                <w:szCs w:val="10"/>
                <w:vertAlign w:val="subscript"/>
              </w:rPr>
            </w:pPr>
            <w:r w:rsidRPr="006B11E0">
              <w:rPr>
                <w:sz w:val="24"/>
                <w:szCs w:val="10"/>
                <w:vertAlign w:val="subscript"/>
              </w:rPr>
              <w:t xml:space="preserve">  </w:t>
            </w:r>
            <w:proofErr w:type="gramStart"/>
            <w:r w:rsidRPr="006B11E0">
              <w:rPr>
                <w:sz w:val="24"/>
                <w:szCs w:val="10"/>
                <w:vertAlign w:val="subscript"/>
              </w:rPr>
              <w:t>classe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szCs w:val="16"/>
                <w:vertAlign w:val="subscript"/>
              </w:rPr>
            </w:pPr>
            <w:r w:rsidRPr="006B11E0">
              <w:rPr>
                <w:sz w:val="24"/>
                <w:szCs w:val="16"/>
                <w:vertAlign w:val="subscript"/>
              </w:rPr>
              <w:t>Importo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szCs w:val="10"/>
                <w:vertAlign w:val="subscript"/>
              </w:rPr>
            </w:pPr>
            <w:r w:rsidRPr="006B11E0">
              <w:rPr>
                <w:sz w:val="24"/>
                <w:szCs w:val="10"/>
                <w:vertAlign w:val="subscript"/>
              </w:rPr>
              <w:t xml:space="preserve"> </w:t>
            </w:r>
          </w:p>
          <w:p w:rsidR="008708DC" w:rsidRPr="006B11E0" w:rsidRDefault="008708DC" w:rsidP="0021039D">
            <w:pPr>
              <w:spacing w:line="72" w:lineRule="auto"/>
              <w:jc w:val="center"/>
              <w:rPr>
                <w:sz w:val="24"/>
                <w:szCs w:val="16"/>
                <w:vertAlign w:val="subscript"/>
              </w:rPr>
            </w:pPr>
            <w:proofErr w:type="gramStart"/>
            <w:r w:rsidRPr="006B11E0">
              <w:rPr>
                <w:sz w:val="24"/>
                <w:szCs w:val="16"/>
                <w:vertAlign w:val="subscript"/>
              </w:rPr>
              <w:t>a</w:t>
            </w:r>
            <w:proofErr w:type="gramEnd"/>
            <w:r w:rsidRPr="006B11E0">
              <w:rPr>
                <w:sz w:val="24"/>
                <w:szCs w:val="16"/>
                <w:vertAlign w:val="subscript"/>
              </w:rPr>
              <w:t xml:space="preserve"> L..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szCs w:val="16"/>
                <w:vertAlign w:val="subscript"/>
              </w:rPr>
            </w:pPr>
            <w:r w:rsidRPr="006B11E0">
              <w:rPr>
                <w:sz w:val="24"/>
                <w:szCs w:val="16"/>
                <w:vertAlign w:val="subscript"/>
              </w:rPr>
              <w:t>Importo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outlineLvl w:val="1"/>
              <w:rPr>
                <w:sz w:val="24"/>
                <w:szCs w:val="17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  </w:t>
            </w:r>
            <w:r w:rsidRPr="006B11E0">
              <w:rPr>
                <w:sz w:val="24"/>
                <w:szCs w:val="17"/>
                <w:vertAlign w:val="subscript"/>
              </w:rPr>
              <w:t>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szCs w:val="17"/>
                <w:vertAlign w:val="subscript"/>
              </w:rPr>
            </w:pPr>
            <w:r w:rsidRPr="006B11E0">
              <w:rPr>
                <w:sz w:val="24"/>
                <w:szCs w:val="17"/>
                <w:vertAlign w:val="subscript"/>
              </w:rPr>
              <w:t>Importo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szCs w:val="17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 </w:t>
            </w:r>
            <w:r w:rsidRPr="006B11E0">
              <w:rPr>
                <w:sz w:val="24"/>
                <w:szCs w:val="17"/>
                <w:vertAlign w:val="subscript"/>
              </w:rPr>
              <w:t>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szCs w:val="17"/>
                <w:vertAlign w:val="subscript"/>
              </w:rPr>
            </w:pPr>
            <w:r w:rsidRPr="006B11E0">
              <w:rPr>
                <w:sz w:val="24"/>
                <w:szCs w:val="17"/>
                <w:vertAlign w:val="subscript"/>
              </w:rPr>
              <w:t>Importo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trHeight w:val="106"/>
          <w:jc w:val="center"/>
        </w:trPr>
        <w:tc>
          <w:tcPr>
            <w:tcW w:w="3869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b/>
                <w:sz w:val="24"/>
                <w:szCs w:val="18"/>
                <w:vertAlign w:val="subscript"/>
              </w:rPr>
            </w:pPr>
            <w:r w:rsidRPr="006B11E0">
              <w:rPr>
                <w:b/>
                <w:sz w:val="24"/>
                <w:szCs w:val="18"/>
                <w:vertAlign w:val="subscript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8DC" w:rsidRPr="006B11E0" w:rsidRDefault="008708DC" w:rsidP="0021039D">
            <w:pPr>
              <w:jc w:val="center"/>
              <w:rPr>
                <w:b/>
                <w:sz w:val="24"/>
                <w:szCs w:val="18"/>
                <w:vertAlign w:val="subscript"/>
              </w:rPr>
            </w:pPr>
            <w:r w:rsidRPr="006B11E0">
              <w:rPr>
                <w:b/>
                <w:sz w:val="24"/>
                <w:szCs w:val="18"/>
                <w:vertAlign w:val="subscript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b/>
                <w:sz w:val="24"/>
                <w:vertAlign w:val="subscript"/>
              </w:rPr>
            </w:pPr>
            <w:r w:rsidRPr="006B11E0">
              <w:rPr>
                <w:b/>
                <w:sz w:val="24"/>
                <w:vertAlign w:val="subscript"/>
              </w:rPr>
              <w:t>9</w:t>
            </w: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single" w:sz="12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4F4AFC">
        <w:trPr>
          <w:jc w:val="center"/>
        </w:trPr>
        <w:tc>
          <w:tcPr>
            <w:tcW w:w="2594" w:type="dxa"/>
            <w:tcBorders>
              <w:top w:val="dotted" w:sz="4" w:space="0" w:color="auto"/>
              <w:left w:val="thinThickSmallGap" w:sz="24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4F4AFC">
        <w:trPr>
          <w:jc w:val="center"/>
        </w:trPr>
        <w:tc>
          <w:tcPr>
            <w:tcW w:w="2594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szCs w:val="24"/>
                <w:vertAlign w:val="subscript"/>
              </w:rPr>
              <w:t xml:space="preserve">             Totali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trHeight w:val="233"/>
          <w:jc w:val="center"/>
        </w:trPr>
        <w:tc>
          <w:tcPr>
            <w:tcW w:w="2594" w:type="dxa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szCs w:val="24"/>
                <w:vertAlign w:val="subscript"/>
              </w:rPr>
            </w:pPr>
            <w:r w:rsidRPr="006B11E0">
              <w:rPr>
                <w:sz w:val="24"/>
                <w:szCs w:val="24"/>
                <w:vertAlign w:val="subscript"/>
              </w:rPr>
              <w:t xml:space="preserve">              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12" w:space="0" w:color="auto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  <w:r w:rsidRPr="006B11E0">
              <w:rPr>
                <w:sz w:val="24"/>
                <w:u w:val="single"/>
                <w:vertAlign w:val="subscript"/>
              </w:rPr>
              <w:t>…………………</w:t>
            </w:r>
            <w:r w:rsidRPr="006B11E0">
              <w:rPr>
                <w:sz w:val="24"/>
                <w:szCs w:val="22"/>
                <w:u w:val="single"/>
                <w:vertAlign w:val="subscript"/>
              </w:rPr>
              <w:t>………</w:t>
            </w:r>
          </w:p>
        </w:tc>
      </w:tr>
      <w:tr w:rsidR="008708DC" w:rsidRPr="006B11E0" w:rsidTr="00757FAB">
        <w:trPr>
          <w:trHeight w:val="232"/>
          <w:jc w:val="center"/>
        </w:trPr>
        <w:tc>
          <w:tcPr>
            <w:tcW w:w="2594" w:type="dxa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08DC" w:rsidRPr="006B11E0" w:rsidRDefault="008708DC" w:rsidP="0021039D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trHeight w:val="396"/>
          <w:jc w:val="center"/>
        </w:trPr>
        <w:tc>
          <w:tcPr>
            <w:tcW w:w="14642" w:type="dxa"/>
            <w:gridSpan w:val="17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Partito da …………………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>il ………………</w:t>
            </w:r>
            <w:r>
              <w:rPr>
                <w:sz w:val="24"/>
                <w:vertAlign w:val="subscript"/>
              </w:rPr>
              <w:tab/>
            </w:r>
            <w:proofErr w:type="gramStart"/>
            <w:r>
              <w:rPr>
                <w:sz w:val="24"/>
                <w:vertAlign w:val="subscript"/>
              </w:rPr>
              <w:t>alle  ore</w:t>
            </w:r>
            <w:proofErr w:type="gramEnd"/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>………….....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Giunto </w:t>
            </w:r>
            <w:proofErr w:type="gramStart"/>
            <w:r w:rsidRPr="006B11E0">
              <w:rPr>
                <w:sz w:val="24"/>
                <w:vertAlign w:val="subscript"/>
              </w:rPr>
              <w:t>a  …</w:t>
            </w:r>
            <w:proofErr w:type="gramEnd"/>
            <w:r w:rsidRPr="006B11E0">
              <w:rPr>
                <w:sz w:val="24"/>
                <w:vertAlign w:val="subscript"/>
              </w:rPr>
              <w:t xml:space="preserve">……………………. </w:t>
            </w:r>
            <w:proofErr w:type="gramStart"/>
            <w:r w:rsidRPr="006B11E0">
              <w:rPr>
                <w:sz w:val="24"/>
                <w:vertAlign w:val="subscript"/>
              </w:rPr>
              <w:t>il</w:t>
            </w:r>
            <w:proofErr w:type="gramEnd"/>
            <w:r w:rsidRPr="006B11E0">
              <w:rPr>
                <w:sz w:val="24"/>
                <w:vertAlign w:val="subscript"/>
              </w:rPr>
              <w:t xml:space="preserve"> ………………</w:t>
            </w:r>
            <w:r>
              <w:rPr>
                <w:sz w:val="24"/>
                <w:vertAlign w:val="subscript"/>
              </w:rPr>
              <w:tab/>
            </w:r>
            <w:proofErr w:type="gramStart"/>
            <w:r>
              <w:rPr>
                <w:sz w:val="24"/>
                <w:vertAlign w:val="subscript"/>
              </w:rPr>
              <w:t>alle</w:t>
            </w:r>
            <w:proofErr w:type="gramEnd"/>
            <w:r>
              <w:rPr>
                <w:sz w:val="24"/>
                <w:vertAlign w:val="subscript"/>
              </w:rPr>
              <w:t xml:space="preserve"> ore</w:t>
            </w:r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>……………..</w:t>
            </w:r>
          </w:p>
          <w:p w:rsidR="008708DC" w:rsidRPr="006B11E0" w:rsidRDefault="008708DC" w:rsidP="00C428AE">
            <w:pPr>
              <w:rPr>
                <w:sz w:val="24"/>
                <w:vertAlign w:val="subscript"/>
              </w:rPr>
            </w:pPr>
            <w:r>
              <w:rPr>
                <w:i/>
                <w:sz w:val="24"/>
                <w:vertAlign w:val="subscript"/>
              </w:rPr>
              <w:tab/>
            </w:r>
            <w:r>
              <w:rPr>
                <w:i/>
                <w:sz w:val="24"/>
                <w:vertAlign w:val="subscript"/>
              </w:rPr>
              <w:tab/>
            </w:r>
            <w:r>
              <w:rPr>
                <w:i/>
                <w:sz w:val="24"/>
                <w:vertAlign w:val="subscript"/>
              </w:rPr>
              <w:tab/>
            </w:r>
            <w:r>
              <w:rPr>
                <w:i/>
                <w:sz w:val="24"/>
                <w:vertAlign w:val="subscript"/>
              </w:rPr>
              <w:tab/>
            </w:r>
            <w:r>
              <w:rPr>
                <w:i/>
                <w:sz w:val="24"/>
                <w:vertAlign w:val="subscript"/>
              </w:rPr>
              <w:tab/>
            </w:r>
            <w:r w:rsidRPr="006B11E0">
              <w:rPr>
                <w:i/>
                <w:sz w:val="24"/>
                <w:vertAlign w:val="subscript"/>
              </w:rPr>
              <w:t>Totale</w:t>
            </w:r>
            <w:r w:rsidRPr="006B11E0">
              <w:rPr>
                <w:sz w:val="24"/>
                <w:vertAlign w:val="subscript"/>
              </w:rPr>
              <w:t xml:space="preserve"> ore</w:t>
            </w:r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>………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>.</w:t>
            </w: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A33E21" w:rsidRDefault="008708DC" w:rsidP="00A33E21">
            <w:pPr>
              <w:spacing w:before="120"/>
              <w:rPr>
                <w:sz w:val="8"/>
                <w:vertAlign w:val="subscript"/>
              </w:rPr>
            </w:pPr>
            <w:r w:rsidRPr="006B11E0">
              <w:rPr>
                <w:sz w:val="24"/>
                <w:u w:val="single"/>
                <w:vertAlign w:val="subscript"/>
              </w:rPr>
              <w:t>………………...</w:t>
            </w:r>
            <w:r w:rsidRPr="006B11E0">
              <w:rPr>
                <w:sz w:val="24"/>
                <w:szCs w:val="22"/>
                <w:u w:val="single"/>
                <w:vertAlign w:val="subscript"/>
              </w:rPr>
              <w:t>………</w:t>
            </w:r>
          </w:p>
        </w:tc>
      </w:tr>
      <w:tr w:rsidR="008708DC" w:rsidRPr="006B11E0" w:rsidTr="00757FAB">
        <w:trPr>
          <w:jc w:val="center"/>
        </w:trPr>
        <w:tc>
          <w:tcPr>
            <w:tcW w:w="14642" w:type="dxa"/>
            <w:gridSpan w:val="17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8708DC" w:rsidRPr="006B11E0" w:rsidRDefault="008708DC" w:rsidP="00C428AE">
            <w:pPr>
              <w:rPr>
                <w:sz w:val="24"/>
                <w:vertAlign w:val="subscript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6B11E0" w:rsidRDefault="008708DC" w:rsidP="003C224E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Partito da …………………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>il ………………</w:t>
            </w:r>
            <w:r>
              <w:rPr>
                <w:sz w:val="24"/>
                <w:vertAlign w:val="subscript"/>
              </w:rPr>
              <w:tab/>
            </w:r>
            <w:proofErr w:type="gramStart"/>
            <w:r>
              <w:rPr>
                <w:sz w:val="24"/>
                <w:vertAlign w:val="subscript"/>
              </w:rPr>
              <w:t>alle  ore</w:t>
            </w:r>
            <w:proofErr w:type="gramEnd"/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>………….....</w:t>
            </w:r>
          </w:p>
          <w:p w:rsidR="008708DC" w:rsidRPr="006B11E0" w:rsidRDefault="008708DC" w:rsidP="003C224E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 xml:space="preserve">Giunto </w:t>
            </w:r>
            <w:proofErr w:type="gramStart"/>
            <w:r w:rsidRPr="006B11E0">
              <w:rPr>
                <w:sz w:val="24"/>
                <w:vertAlign w:val="subscript"/>
              </w:rPr>
              <w:t>a  …</w:t>
            </w:r>
            <w:proofErr w:type="gramEnd"/>
            <w:r w:rsidRPr="006B11E0">
              <w:rPr>
                <w:sz w:val="24"/>
                <w:vertAlign w:val="subscript"/>
              </w:rPr>
              <w:t xml:space="preserve">……………………. </w:t>
            </w:r>
            <w:proofErr w:type="gramStart"/>
            <w:r w:rsidRPr="006B11E0">
              <w:rPr>
                <w:sz w:val="24"/>
                <w:vertAlign w:val="subscript"/>
              </w:rPr>
              <w:t>il</w:t>
            </w:r>
            <w:proofErr w:type="gramEnd"/>
            <w:r w:rsidRPr="006B11E0">
              <w:rPr>
                <w:sz w:val="24"/>
                <w:vertAlign w:val="subscript"/>
              </w:rPr>
              <w:t xml:space="preserve"> ………………</w:t>
            </w:r>
            <w:r>
              <w:rPr>
                <w:sz w:val="24"/>
                <w:vertAlign w:val="subscript"/>
              </w:rPr>
              <w:tab/>
            </w:r>
            <w:proofErr w:type="gramStart"/>
            <w:r>
              <w:rPr>
                <w:sz w:val="24"/>
                <w:vertAlign w:val="subscript"/>
              </w:rPr>
              <w:t>alle</w:t>
            </w:r>
            <w:proofErr w:type="gramEnd"/>
            <w:r>
              <w:rPr>
                <w:sz w:val="24"/>
                <w:vertAlign w:val="subscript"/>
              </w:rPr>
              <w:t xml:space="preserve"> ore</w:t>
            </w:r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>……………..</w:t>
            </w:r>
          </w:p>
          <w:p w:rsidR="008708DC" w:rsidRPr="006B11E0" w:rsidRDefault="008708DC" w:rsidP="003C224E">
            <w:pPr>
              <w:rPr>
                <w:sz w:val="24"/>
                <w:vertAlign w:val="subscript"/>
              </w:rPr>
            </w:pPr>
            <w:r>
              <w:rPr>
                <w:i/>
                <w:sz w:val="24"/>
                <w:vertAlign w:val="subscript"/>
              </w:rPr>
              <w:tab/>
            </w:r>
            <w:r>
              <w:rPr>
                <w:i/>
                <w:sz w:val="24"/>
                <w:vertAlign w:val="subscript"/>
              </w:rPr>
              <w:tab/>
            </w:r>
            <w:r>
              <w:rPr>
                <w:i/>
                <w:sz w:val="24"/>
                <w:vertAlign w:val="subscript"/>
              </w:rPr>
              <w:tab/>
            </w:r>
            <w:r>
              <w:rPr>
                <w:i/>
                <w:sz w:val="24"/>
                <w:vertAlign w:val="subscript"/>
              </w:rPr>
              <w:tab/>
            </w:r>
            <w:r>
              <w:rPr>
                <w:i/>
                <w:sz w:val="24"/>
                <w:vertAlign w:val="subscript"/>
              </w:rPr>
              <w:tab/>
            </w:r>
            <w:r w:rsidRPr="006B11E0">
              <w:rPr>
                <w:i/>
                <w:sz w:val="24"/>
                <w:vertAlign w:val="subscript"/>
              </w:rPr>
              <w:t>Totale</w:t>
            </w:r>
            <w:r w:rsidRPr="006B11E0">
              <w:rPr>
                <w:sz w:val="24"/>
                <w:vertAlign w:val="subscript"/>
              </w:rPr>
              <w:t xml:space="preserve"> ore</w:t>
            </w:r>
            <w:r>
              <w:rPr>
                <w:sz w:val="24"/>
                <w:vertAlign w:val="subscript"/>
              </w:rPr>
              <w:tab/>
            </w:r>
            <w:r w:rsidRPr="006B11E0">
              <w:rPr>
                <w:sz w:val="24"/>
                <w:vertAlign w:val="subscript"/>
              </w:rPr>
              <w:t>………</w:t>
            </w:r>
            <w:proofErr w:type="gramStart"/>
            <w:r w:rsidRPr="006B11E0">
              <w:rPr>
                <w:sz w:val="24"/>
                <w:vertAlign w:val="subscript"/>
              </w:rPr>
              <w:t>…….</w:t>
            </w:r>
            <w:proofErr w:type="gramEnd"/>
            <w:r w:rsidRPr="006B11E0">
              <w:rPr>
                <w:sz w:val="24"/>
                <w:vertAlign w:val="subscript"/>
              </w:rPr>
              <w:t>.</w:t>
            </w:r>
          </w:p>
        </w:tc>
        <w:tc>
          <w:tcPr>
            <w:tcW w:w="5670" w:type="dxa"/>
            <w:vMerge/>
            <w:tcBorders>
              <w:left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12" w:space="0" w:color="auto"/>
              <w:right w:val="thinThickSmallGap" w:sz="24" w:space="0" w:color="auto"/>
            </w:tcBorders>
          </w:tcPr>
          <w:p w:rsidR="008708DC" w:rsidRPr="006B11E0" w:rsidRDefault="008708DC" w:rsidP="00A33E21">
            <w:pPr>
              <w:spacing w:before="120"/>
              <w:rPr>
                <w:sz w:val="24"/>
                <w:szCs w:val="22"/>
                <w:u w:val="single"/>
                <w:vertAlign w:val="subscript"/>
              </w:rPr>
            </w:pPr>
            <w:r w:rsidRPr="006B11E0">
              <w:rPr>
                <w:sz w:val="24"/>
                <w:szCs w:val="22"/>
                <w:u w:val="single"/>
                <w:vertAlign w:val="subscript"/>
              </w:rPr>
              <w:t>…………………………</w:t>
            </w:r>
          </w:p>
          <w:p w:rsidR="008708DC" w:rsidRPr="006B11E0" w:rsidRDefault="008708DC" w:rsidP="0021039D">
            <w:pPr>
              <w:rPr>
                <w:sz w:val="24"/>
                <w:szCs w:val="22"/>
                <w:vertAlign w:val="subscript"/>
              </w:rPr>
            </w:pPr>
            <w:r w:rsidRPr="006B11E0">
              <w:rPr>
                <w:sz w:val="24"/>
                <w:szCs w:val="22"/>
                <w:vertAlign w:val="subscript"/>
              </w:rPr>
              <w:t>…………………………</w:t>
            </w:r>
          </w:p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  <w:r w:rsidRPr="006B11E0">
              <w:rPr>
                <w:sz w:val="24"/>
                <w:u w:val="single"/>
                <w:vertAlign w:val="subscript"/>
              </w:rPr>
              <w:t>…………………</w:t>
            </w:r>
            <w:r w:rsidRPr="006B11E0">
              <w:rPr>
                <w:sz w:val="24"/>
                <w:szCs w:val="22"/>
                <w:u w:val="single"/>
                <w:vertAlign w:val="subscript"/>
              </w:rPr>
              <w:t>………</w:t>
            </w:r>
          </w:p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u w:val="single"/>
                <w:vertAlign w:val="subscript"/>
              </w:rPr>
              <w:t>…………………</w:t>
            </w:r>
            <w:r w:rsidRPr="006B11E0">
              <w:rPr>
                <w:sz w:val="24"/>
                <w:szCs w:val="22"/>
                <w:u w:val="single"/>
                <w:vertAlign w:val="subscript"/>
              </w:rPr>
              <w:t>………</w:t>
            </w:r>
          </w:p>
          <w:p w:rsidR="008708DC" w:rsidRDefault="008708DC" w:rsidP="0021039D">
            <w:pPr>
              <w:rPr>
                <w:sz w:val="24"/>
                <w:szCs w:val="22"/>
                <w:u w:val="single"/>
                <w:vertAlign w:val="subscript"/>
              </w:rPr>
            </w:pPr>
            <w:r w:rsidRPr="006B11E0">
              <w:rPr>
                <w:sz w:val="24"/>
                <w:u w:val="single"/>
                <w:vertAlign w:val="subscript"/>
              </w:rPr>
              <w:t>…………………</w:t>
            </w:r>
            <w:r w:rsidRPr="006B11E0">
              <w:rPr>
                <w:sz w:val="24"/>
                <w:szCs w:val="22"/>
                <w:u w:val="single"/>
                <w:vertAlign w:val="subscript"/>
              </w:rPr>
              <w:t>………</w:t>
            </w:r>
          </w:p>
          <w:p w:rsidR="008708DC" w:rsidRPr="006B11E0" w:rsidRDefault="008708DC" w:rsidP="0021039D">
            <w:pPr>
              <w:rPr>
                <w:sz w:val="24"/>
                <w:szCs w:val="22"/>
                <w:vertAlign w:val="subscript"/>
              </w:rPr>
            </w:pPr>
            <w:r w:rsidRPr="006B11E0">
              <w:rPr>
                <w:sz w:val="24"/>
                <w:u w:val="single"/>
                <w:vertAlign w:val="subscript"/>
              </w:rPr>
              <w:t>…………………</w:t>
            </w:r>
            <w:r w:rsidRPr="006B11E0">
              <w:rPr>
                <w:sz w:val="24"/>
                <w:szCs w:val="22"/>
                <w:u w:val="single"/>
                <w:vertAlign w:val="subscript"/>
              </w:rPr>
              <w:t>………</w:t>
            </w:r>
          </w:p>
        </w:tc>
      </w:tr>
      <w:tr w:rsidR="008708DC" w:rsidRPr="006B11E0" w:rsidTr="00757FAB">
        <w:trPr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b/>
                <w:i/>
                <w:sz w:val="24"/>
                <w:vertAlign w:val="subscript"/>
              </w:rPr>
              <w:t xml:space="preserve">N O T </w:t>
            </w:r>
            <w:proofErr w:type="gramStart"/>
            <w:r w:rsidRPr="006B11E0">
              <w:rPr>
                <w:b/>
                <w:i/>
                <w:sz w:val="24"/>
                <w:vertAlign w:val="subscript"/>
              </w:rPr>
              <w:t>E</w:t>
            </w:r>
            <w:r w:rsidRPr="006B11E0">
              <w:rPr>
                <w:sz w:val="24"/>
                <w:vertAlign w:val="subscript"/>
              </w:rPr>
              <w:t xml:space="preserve">  :</w:t>
            </w:r>
            <w:proofErr w:type="gramEnd"/>
            <w:r w:rsidRPr="006B11E0">
              <w:rPr>
                <w:sz w:val="24"/>
                <w:vertAlign w:val="subscript"/>
              </w:rPr>
              <w:t xml:space="preserve">  ….…………………………………………………………………………………………………………………………………………………………………………………………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0" w:type="dxa"/>
            <w:vMerge/>
            <w:tcBorders>
              <w:left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</w:tr>
      <w:tr w:rsidR="008708DC" w:rsidRPr="006B11E0" w:rsidTr="00757FAB">
        <w:trPr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  <w:r w:rsidRPr="006B11E0">
              <w:rPr>
                <w:sz w:val="2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670" w:type="dxa"/>
            <w:vMerge/>
            <w:tcBorders>
              <w:left w:val="nil"/>
              <w:right w:val="single" w:sz="12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8708DC" w:rsidRPr="006B11E0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8221E5" w:rsidTr="00757FAB">
        <w:trPr>
          <w:trHeight w:val="30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center" w:pos="5655"/>
              </w:tabs>
              <w:rPr>
                <w:sz w:val="24"/>
                <w:vertAlign w:val="subscript"/>
              </w:rPr>
            </w:pPr>
            <w:r w:rsidRPr="008221E5">
              <w:rPr>
                <w:noProof/>
                <w:sz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9D1AA" wp14:editId="6FCD617D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137795</wp:posOffset>
                      </wp:positionV>
                      <wp:extent cx="771525" cy="790575"/>
                      <wp:effectExtent l="0" t="0" r="28575" b="28575"/>
                      <wp:wrapNone/>
                      <wp:docPr id="6" name="Connetto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79057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08DC" w:rsidRDefault="008708DC" w:rsidP="005C3A9C">
                                  <w:pPr>
                                    <w:ind w:right="-81" w:hanging="1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Bollo</w:t>
                                  </w:r>
                                </w:p>
                                <w:p w:rsidR="008708DC" w:rsidRPr="005C3A9C" w:rsidRDefault="008708DC" w:rsidP="005C3A9C">
                                  <w:pPr>
                                    <w:ind w:right="-222" w:hanging="14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d’ufficio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9D1A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6" o:spid="_x0000_s1029" type="#_x0000_t120" style="position:absolute;margin-left:449.4pt;margin-top:10.85pt;width:6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" fillcolor="white [3201]" strokecolor="black [3213]" strokeweight="2pt">
                      <v:textbox>
                        <w:txbxContent>
                          <w:p w:rsidR="008708DC" w:rsidRDefault="008708DC" w:rsidP="005C3A9C">
                            <w:pPr>
                              <w:ind w:right="-81" w:hanging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Bollo</w:t>
                            </w:r>
                          </w:p>
                          <w:p w:rsidR="008708DC" w:rsidRPr="005C3A9C" w:rsidRDefault="008708DC" w:rsidP="005C3A9C">
                            <w:pPr>
                              <w:ind w:right="-222" w:hanging="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d’ufficio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21E5">
              <w:rPr>
                <w:i/>
                <w:sz w:val="24"/>
                <w:vertAlign w:val="subscript"/>
              </w:rPr>
              <w:t>Allegati: _________________________</w:t>
            </w:r>
            <w:r w:rsidRPr="008221E5">
              <w:rPr>
                <w:i/>
                <w:sz w:val="24"/>
                <w:vertAlign w:val="subscript"/>
              </w:rPr>
              <w:tab/>
            </w:r>
            <w:r w:rsidRPr="008221E5">
              <w:rPr>
                <w:b/>
                <w:sz w:val="24"/>
                <w:vertAlign w:val="subscript"/>
              </w:rPr>
              <w:t>GRADO E FIRMA DEL TRASFERITO</w:t>
            </w:r>
          </w:p>
        </w:tc>
        <w:tc>
          <w:tcPr>
            <w:tcW w:w="567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u w:val="single"/>
                <w:vertAlign w:val="subscript"/>
              </w:rPr>
            </w:pPr>
          </w:p>
        </w:tc>
      </w:tr>
      <w:tr w:rsidR="008708DC" w:rsidRPr="008221E5" w:rsidTr="00757FAB">
        <w:trPr>
          <w:cantSplit/>
          <w:trHeight w:val="34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center" w:pos="5683"/>
                <w:tab w:val="center" w:pos="11908"/>
              </w:tabs>
              <w:rPr>
                <w:i/>
                <w:sz w:val="24"/>
                <w:vertAlign w:val="subscript"/>
              </w:rPr>
            </w:pPr>
            <w:r w:rsidRPr="008221E5">
              <w:rPr>
                <w:sz w:val="24"/>
                <w:vertAlign w:val="subscript"/>
              </w:rPr>
              <w:t>________________________________</w:t>
            </w:r>
            <w:r w:rsidRPr="008221E5">
              <w:rPr>
                <w:sz w:val="24"/>
                <w:vertAlign w:val="subscript"/>
              </w:rPr>
              <w:tab/>
              <w:t>_________________________________________</w:t>
            </w:r>
            <w:r w:rsidRPr="008221E5">
              <w:rPr>
                <w:sz w:val="24"/>
                <w:vertAlign w:val="subscript"/>
              </w:rPr>
              <w:tab/>
              <w:t>Verificato e riconosciuto esatto: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8221E5" w:rsidTr="00757FAB">
        <w:trPr>
          <w:cantSplit/>
          <w:trHeight w:val="34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center" w:pos="5668"/>
                <w:tab w:val="center" w:pos="11908"/>
              </w:tabs>
              <w:rPr>
                <w:sz w:val="24"/>
                <w:vertAlign w:val="subscript"/>
              </w:rPr>
            </w:pPr>
            <w:r w:rsidRPr="008221E5">
              <w:rPr>
                <w:sz w:val="24"/>
                <w:vertAlign w:val="subscript"/>
              </w:rPr>
              <w:t>________________________________</w:t>
            </w:r>
            <w:r w:rsidRPr="008221E5">
              <w:rPr>
                <w:sz w:val="24"/>
                <w:vertAlign w:val="subscript"/>
              </w:rPr>
              <w:tab/>
              <w:t>_________________________________________</w:t>
            </w:r>
            <w:r w:rsidRPr="008221E5">
              <w:rPr>
                <w:b/>
                <w:sz w:val="24"/>
                <w:vertAlign w:val="subscript"/>
              </w:rPr>
              <w:tab/>
              <w:t>Il Direttore dei Conti 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8221E5" w:rsidTr="00757FAB">
        <w:trPr>
          <w:cantSplit/>
          <w:trHeight w:val="34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center" w:pos="5668"/>
                <w:tab w:val="center" w:pos="11908"/>
              </w:tabs>
              <w:rPr>
                <w:b/>
                <w:sz w:val="24"/>
                <w:vertAlign w:val="subscript"/>
              </w:rPr>
            </w:pPr>
            <w:r w:rsidRPr="008221E5">
              <w:rPr>
                <w:sz w:val="24"/>
                <w:vertAlign w:val="subscript"/>
              </w:rPr>
              <w:t>________________________________</w:t>
            </w:r>
            <w:r w:rsidRPr="008221E5">
              <w:rPr>
                <w:sz w:val="24"/>
                <w:vertAlign w:val="subscript"/>
              </w:rPr>
              <w:tab/>
            </w:r>
            <w:r w:rsidRPr="008221E5">
              <w:rPr>
                <w:b/>
                <w:sz w:val="24"/>
                <w:vertAlign w:val="subscript"/>
              </w:rPr>
              <w:tab/>
              <w:t>Capo Ufficio Contabile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8221E5" w:rsidTr="00757FAB">
        <w:trPr>
          <w:cantSplit/>
          <w:trHeight w:val="34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center" w:pos="5668"/>
                <w:tab w:val="center" w:pos="11908"/>
              </w:tabs>
              <w:rPr>
                <w:b/>
                <w:sz w:val="24"/>
                <w:vertAlign w:val="subscript"/>
              </w:rPr>
            </w:pPr>
            <w:r w:rsidRPr="008221E5">
              <w:rPr>
                <w:sz w:val="24"/>
                <w:vertAlign w:val="subscript"/>
              </w:rPr>
              <w:t>________________________________</w:t>
            </w:r>
            <w:r w:rsidRPr="008221E5">
              <w:rPr>
                <w:sz w:val="24"/>
                <w:vertAlign w:val="subscript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8221E5" w:rsidTr="00757FAB">
        <w:trPr>
          <w:cantSplit/>
          <w:trHeight w:val="34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center" w:pos="5668"/>
                <w:tab w:val="center" w:pos="11908"/>
              </w:tabs>
              <w:rPr>
                <w:b/>
                <w:sz w:val="24"/>
                <w:vertAlign w:val="subscript"/>
              </w:rPr>
            </w:pPr>
            <w:r w:rsidRPr="008221E5">
              <w:rPr>
                <w:sz w:val="24"/>
                <w:vertAlign w:val="subscript"/>
              </w:rPr>
              <w:t>________________________________</w:t>
            </w:r>
            <w:r w:rsidRPr="008221E5">
              <w:rPr>
                <w:sz w:val="24"/>
                <w:vertAlign w:val="subscript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8221E5" w:rsidTr="00757FAB">
        <w:trPr>
          <w:cantSplit/>
          <w:trHeight w:val="34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center" w:pos="5668"/>
                <w:tab w:val="center" w:pos="11908"/>
              </w:tabs>
              <w:rPr>
                <w:b/>
                <w:sz w:val="24"/>
                <w:vertAlign w:val="subscript"/>
              </w:rPr>
            </w:pPr>
            <w:r w:rsidRPr="008221E5">
              <w:rPr>
                <w:sz w:val="24"/>
                <w:vertAlign w:val="subscript"/>
              </w:rPr>
              <w:t>________________________________</w:t>
            </w:r>
            <w:r w:rsidRPr="008221E5">
              <w:rPr>
                <w:sz w:val="24"/>
                <w:vertAlign w:val="subscript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8221E5" w:rsidTr="00757FAB">
        <w:trPr>
          <w:cantSplit/>
          <w:trHeight w:val="34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center" w:pos="5668"/>
                <w:tab w:val="center" w:pos="11908"/>
              </w:tabs>
              <w:rPr>
                <w:b/>
                <w:sz w:val="24"/>
                <w:vertAlign w:val="subscrip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8221E5" w:rsidTr="00757FAB">
        <w:trPr>
          <w:cantSplit/>
          <w:trHeight w:val="34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center" w:pos="5668"/>
                <w:tab w:val="center" w:pos="11908"/>
              </w:tabs>
              <w:rPr>
                <w:b/>
                <w:sz w:val="24"/>
                <w:vertAlign w:val="subscrip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</w:tr>
      <w:tr w:rsidR="008708DC" w:rsidRPr="008221E5" w:rsidTr="00757FAB">
        <w:trPr>
          <w:cantSplit/>
          <w:trHeight w:val="340"/>
          <w:jc w:val="center"/>
        </w:trPr>
        <w:tc>
          <w:tcPr>
            <w:tcW w:w="14642" w:type="dxa"/>
            <w:gridSpan w:val="17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8708DC" w:rsidRPr="008221E5" w:rsidRDefault="008708DC" w:rsidP="00C428AE">
            <w:pPr>
              <w:tabs>
                <w:tab w:val="left" w:pos="268"/>
              </w:tabs>
              <w:rPr>
                <w:b/>
                <w:sz w:val="24"/>
                <w:vertAlign w:val="subscript"/>
              </w:rPr>
            </w:pPr>
            <w:r w:rsidRPr="008221E5">
              <w:rPr>
                <w:b/>
                <w:sz w:val="24"/>
                <w:vertAlign w:val="subscript"/>
              </w:rPr>
              <w:tab/>
              <w:t>________________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8708DC" w:rsidRPr="008221E5" w:rsidRDefault="008708DC" w:rsidP="0021039D">
            <w:pPr>
              <w:rPr>
                <w:sz w:val="24"/>
                <w:vertAlign w:val="subscript"/>
              </w:rPr>
            </w:pPr>
          </w:p>
        </w:tc>
      </w:tr>
    </w:tbl>
    <w:p w:rsidR="008708DC" w:rsidRPr="008708DC" w:rsidRDefault="008708DC" w:rsidP="00BD1EC7">
      <w:pPr>
        <w:pStyle w:val="Paragrafoelenco"/>
        <w:numPr>
          <w:ilvl w:val="0"/>
          <w:numId w:val="3"/>
        </w:numPr>
        <w:ind w:left="0" w:firstLine="0"/>
        <w:rPr>
          <w:b/>
        </w:rPr>
      </w:pPr>
      <w:r w:rsidRPr="008708DC">
        <w:rPr>
          <w:b/>
          <w:sz w:val="12"/>
          <w:szCs w:val="12"/>
        </w:rPr>
        <w:t>Da usare solo quando le indennità vengono indicate al lordo</w:t>
      </w:r>
    </w:p>
    <w:sectPr w:rsidR="008708DC" w:rsidRPr="008708DC" w:rsidSect="008708DC">
      <w:type w:val="continuous"/>
      <w:pgSz w:w="23814" w:h="16839" w:orient="landscape" w:code="8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47154B5"/>
    <w:multiLevelType w:val="hybridMultilevel"/>
    <w:tmpl w:val="4AC844B8"/>
    <w:lvl w:ilvl="0" w:tplc="11207BC2">
      <w:start w:val="8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1">
    <w:nsid w:val="495D4569"/>
    <w:multiLevelType w:val="hybridMultilevel"/>
    <w:tmpl w:val="26D8A9D8"/>
    <w:lvl w:ilvl="0" w:tplc="E8FE0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A000B0D"/>
    <w:multiLevelType w:val="hybridMultilevel"/>
    <w:tmpl w:val="D428BB86"/>
    <w:lvl w:ilvl="0" w:tplc="971A4B0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1">
    <w:nsid w:val="62505596"/>
    <w:multiLevelType w:val="hybridMultilevel"/>
    <w:tmpl w:val="4AEE1C9A"/>
    <w:lvl w:ilvl="0" w:tplc="AD6EFD0A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sz w:val="12"/>
        <w:szCs w:val="12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1">
    <w:nsid w:val="704437E4"/>
    <w:multiLevelType w:val="hybridMultilevel"/>
    <w:tmpl w:val="FE7C64C6"/>
    <w:lvl w:ilvl="0" w:tplc="6394AA3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01"/>
    <w:rsid w:val="00001D48"/>
    <w:rsid w:val="00002257"/>
    <w:rsid w:val="000037C0"/>
    <w:rsid w:val="00031820"/>
    <w:rsid w:val="0003634D"/>
    <w:rsid w:val="00036899"/>
    <w:rsid w:val="00036AC7"/>
    <w:rsid w:val="00041BD3"/>
    <w:rsid w:val="00042305"/>
    <w:rsid w:val="00045107"/>
    <w:rsid w:val="00061BE2"/>
    <w:rsid w:val="00061D4C"/>
    <w:rsid w:val="00063C38"/>
    <w:rsid w:val="000653D3"/>
    <w:rsid w:val="000656E9"/>
    <w:rsid w:val="0006775C"/>
    <w:rsid w:val="000823FB"/>
    <w:rsid w:val="00084426"/>
    <w:rsid w:val="00084B6A"/>
    <w:rsid w:val="00093EC3"/>
    <w:rsid w:val="000A2C54"/>
    <w:rsid w:val="000B3DE5"/>
    <w:rsid w:val="000B5DB5"/>
    <w:rsid w:val="000B6448"/>
    <w:rsid w:val="000C0CF6"/>
    <w:rsid w:val="000C37E5"/>
    <w:rsid w:val="000D1D56"/>
    <w:rsid w:val="000D4281"/>
    <w:rsid w:val="000D4565"/>
    <w:rsid w:val="000F157C"/>
    <w:rsid w:val="00100037"/>
    <w:rsid w:val="00100FC4"/>
    <w:rsid w:val="00103710"/>
    <w:rsid w:val="00105CD6"/>
    <w:rsid w:val="00114666"/>
    <w:rsid w:val="00115813"/>
    <w:rsid w:val="0011728F"/>
    <w:rsid w:val="00122F94"/>
    <w:rsid w:val="001233D6"/>
    <w:rsid w:val="00123A2C"/>
    <w:rsid w:val="00123A68"/>
    <w:rsid w:val="0012711A"/>
    <w:rsid w:val="00131A2E"/>
    <w:rsid w:val="001327CF"/>
    <w:rsid w:val="00133254"/>
    <w:rsid w:val="001409D4"/>
    <w:rsid w:val="00140AB7"/>
    <w:rsid w:val="00143B00"/>
    <w:rsid w:val="0015034C"/>
    <w:rsid w:val="00163A5A"/>
    <w:rsid w:val="00172D98"/>
    <w:rsid w:val="00174104"/>
    <w:rsid w:val="00177C16"/>
    <w:rsid w:val="001915A3"/>
    <w:rsid w:val="00191889"/>
    <w:rsid w:val="0019233F"/>
    <w:rsid w:val="00192CB1"/>
    <w:rsid w:val="0019347F"/>
    <w:rsid w:val="001B7F1B"/>
    <w:rsid w:val="001C0C95"/>
    <w:rsid w:val="001D6E5A"/>
    <w:rsid w:val="001E5454"/>
    <w:rsid w:val="001F4A74"/>
    <w:rsid w:val="001F6591"/>
    <w:rsid w:val="001F73F7"/>
    <w:rsid w:val="00207282"/>
    <w:rsid w:val="0021039D"/>
    <w:rsid w:val="002158E1"/>
    <w:rsid w:val="00216E31"/>
    <w:rsid w:val="0021754A"/>
    <w:rsid w:val="002213B1"/>
    <w:rsid w:val="00231B00"/>
    <w:rsid w:val="00243F4E"/>
    <w:rsid w:val="0025427C"/>
    <w:rsid w:val="0025455D"/>
    <w:rsid w:val="002557B7"/>
    <w:rsid w:val="00267159"/>
    <w:rsid w:val="00273B0C"/>
    <w:rsid w:val="00276BCC"/>
    <w:rsid w:val="002943EC"/>
    <w:rsid w:val="002963AB"/>
    <w:rsid w:val="002A2C40"/>
    <w:rsid w:val="002B3270"/>
    <w:rsid w:val="002B5461"/>
    <w:rsid w:val="002C41EB"/>
    <w:rsid w:val="002C51C4"/>
    <w:rsid w:val="002D57AC"/>
    <w:rsid w:val="002F2109"/>
    <w:rsid w:val="002F5EDE"/>
    <w:rsid w:val="00300FB2"/>
    <w:rsid w:val="00301BB5"/>
    <w:rsid w:val="00302251"/>
    <w:rsid w:val="00306050"/>
    <w:rsid w:val="003156C4"/>
    <w:rsid w:val="00320DD6"/>
    <w:rsid w:val="00321B00"/>
    <w:rsid w:val="00324C0E"/>
    <w:rsid w:val="00327FF6"/>
    <w:rsid w:val="00346F89"/>
    <w:rsid w:val="0035463C"/>
    <w:rsid w:val="0035577B"/>
    <w:rsid w:val="00361032"/>
    <w:rsid w:val="00363021"/>
    <w:rsid w:val="00364366"/>
    <w:rsid w:val="00366CC5"/>
    <w:rsid w:val="00371C3E"/>
    <w:rsid w:val="003735DF"/>
    <w:rsid w:val="0037637E"/>
    <w:rsid w:val="00377B63"/>
    <w:rsid w:val="003873B4"/>
    <w:rsid w:val="003927CB"/>
    <w:rsid w:val="00397962"/>
    <w:rsid w:val="003A2B1C"/>
    <w:rsid w:val="003A4F0D"/>
    <w:rsid w:val="003A64E5"/>
    <w:rsid w:val="003A6B25"/>
    <w:rsid w:val="003B2372"/>
    <w:rsid w:val="003B56D4"/>
    <w:rsid w:val="003B79FE"/>
    <w:rsid w:val="003B7EC2"/>
    <w:rsid w:val="003C224E"/>
    <w:rsid w:val="003C27F5"/>
    <w:rsid w:val="003C6B95"/>
    <w:rsid w:val="003E6E2F"/>
    <w:rsid w:val="003E7A1D"/>
    <w:rsid w:val="003F7FC7"/>
    <w:rsid w:val="00406FF3"/>
    <w:rsid w:val="00412ECA"/>
    <w:rsid w:val="004148D6"/>
    <w:rsid w:val="00417C21"/>
    <w:rsid w:val="00420164"/>
    <w:rsid w:val="00421E4F"/>
    <w:rsid w:val="004225ED"/>
    <w:rsid w:val="00425945"/>
    <w:rsid w:val="0043277D"/>
    <w:rsid w:val="0043683D"/>
    <w:rsid w:val="00441C12"/>
    <w:rsid w:val="004471AC"/>
    <w:rsid w:val="00447328"/>
    <w:rsid w:val="0045371C"/>
    <w:rsid w:val="00454482"/>
    <w:rsid w:val="0045744C"/>
    <w:rsid w:val="0046002E"/>
    <w:rsid w:val="004626D9"/>
    <w:rsid w:val="00462C34"/>
    <w:rsid w:val="00463647"/>
    <w:rsid w:val="00493104"/>
    <w:rsid w:val="00493159"/>
    <w:rsid w:val="004A0C71"/>
    <w:rsid w:val="004A2D8B"/>
    <w:rsid w:val="004B0E80"/>
    <w:rsid w:val="004B20CF"/>
    <w:rsid w:val="004B2469"/>
    <w:rsid w:val="004C5AE0"/>
    <w:rsid w:val="004C79F6"/>
    <w:rsid w:val="004D3D7A"/>
    <w:rsid w:val="004D66EF"/>
    <w:rsid w:val="004D7288"/>
    <w:rsid w:val="004E713B"/>
    <w:rsid w:val="004F4AFC"/>
    <w:rsid w:val="004F5D24"/>
    <w:rsid w:val="004F74B9"/>
    <w:rsid w:val="0050466A"/>
    <w:rsid w:val="0050751C"/>
    <w:rsid w:val="005118C0"/>
    <w:rsid w:val="005119FE"/>
    <w:rsid w:val="005126BB"/>
    <w:rsid w:val="00513509"/>
    <w:rsid w:val="005164F0"/>
    <w:rsid w:val="00530E23"/>
    <w:rsid w:val="0053176B"/>
    <w:rsid w:val="00532647"/>
    <w:rsid w:val="00534FEE"/>
    <w:rsid w:val="0054629B"/>
    <w:rsid w:val="00554A8F"/>
    <w:rsid w:val="00556D6B"/>
    <w:rsid w:val="00557BDB"/>
    <w:rsid w:val="005705A9"/>
    <w:rsid w:val="005739D0"/>
    <w:rsid w:val="00574AE8"/>
    <w:rsid w:val="00575095"/>
    <w:rsid w:val="0057768B"/>
    <w:rsid w:val="00577ED9"/>
    <w:rsid w:val="005850A7"/>
    <w:rsid w:val="00590539"/>
    <w:rsid w:val="00590729"/>
    <w:rsid w:val="0059334A"/>
    <w:rsid w:val="00595653"/>
    <w:rsid w:val="005B53E0"/>
    <w:rsid w:val="005C0C29"/>
    <w:rsid w:val="005C3A9C"/>
    <w:rsid w:val="005C605B"/>
    <w:rsid w:val="005D254B"/>
    <w:rsid w:val="005D57B1"/>
    <w:rsid w:val="005E2F6C"/>
    <w:rsid w:val="00601ED3"/>
    <w:rsid w:val="006023C4"/>
    <w:rsid w:val="006047DF"/>
    <w:rsid w:val="00605B5B"/>
    <w:rsid w:val="00612FC3"/>
    <w:rsid w:val="00613129"/>
    <w:rsid w:val="006219EE"/>
    <w:rsid w:val="00623740"/>
    <w:rsid w:val="00623E49"/>
    <w:rsid w:val="00625E02"/>
    <w:rsid w:val="00632442"/>
    <w:rsid w:val="00632742"/>
    <w:rsid w:val="00654055"/>
    <w:rsid w:val="0065495F"/>
    <w:rsid w:val="00662BBC"/>
    <w:rsid w:val="0067048C"/>
    <w:rsid w:val="00676A85"/>
    <w:rsid w:val="0068153A"/>
    <w:rsid w:val="00694C87"/>
    <w:rsid w:val="006959A8"/>
    <w:rsid w:val="00697CBE"/>
    <w:rsid w:val="006A5179"/>
    <w:rsid w:val="006B04D1"/>
    <w:rsid w:val="006B11E0"/>
    <w:rsid w:val="006B38A2"/>
    <w:rsid w:val="006C2B13"/>
    <w:rsid w:val="006C52B5"/>
    <w:rsid w:val="006D266C"/>
    <w:rsid w:val="006D39DD"/>
    <w:rsid w:val="006D4FBB"/>
    <w:rsid w:val="006E2B18"/>
    <w:rsid w:val="006E438B"/>
    <w:rsid w:val="007012D3"/>
    <w:rsid w:val="007054F7"/>
    <w:rsid w:val="0071238D"/>
    <w:rsid w:val="00720FF6"/>
    <w:rsid w:val="00721CAB"/>
    <w:rsid w:val="007256F0"/>
    <w:rsid w:val="00725D7B"/>
    <w:rsid w:val="00740DEF"/>
    <w:rsid w:val="00745F11"/>
    <w:rsid w:val="0075223C"/>
    <w:rsid w:val="00754740"/>
    <w:rsid w:val="007555BE"/>
    <w:rsid w:val="00755619"/>
    <w:rsid w:val="00757FAB"/>
    <w:rsid w:val="00762BA2"/>
    <w:rsid w:val="007630DF"/>
    <w:rsid w:val="0077087E"/>
    <w:rsid w:val="007760D2"/>
    <w:rsid w:val="007846E5"/>
    <w:rsid w:val="00794CA8"/>
    <w:rsid w:val="00794DA8"/>
    <w:rsid w:val="007A4691"/>
    <w:rsid w:val="007A46A2"/>
    <w:rsid w:val="007A59F8"/>
    <w:rsid w:val="007A5BF5"/>
    <w:rsid w:val="007A7792"/>
    <w:rsid w:val="007B3146"/>
    <w:rsid w:val="007B46EF"/>
    <w:rsid w:val="007C0E1F"/>
    <w:rsid w:val="007C1593"/>
    <w:rsid w:val="007C251F"/>
    <w:rsid w:val="007C729A"/>
    <w:rsid w:val="007D26E9"/>
    <w:rsid w:val="007D50AB"/>
    <w:rsid w:val="007D67CB"/>
    <w:rsid w:val="007D69C1"/>
    <w:rsid w:val="007F2325"/>
    <w:rsid w:val="007F2338"/>
    <w:rsid w:val="00800000"/>
    <w:rsid w:val="008100D2"/>
    <w:rsid w:val="008208CE"/>
    <w:rsid w:val="008221E5"/>
    <w:rsid w:val="00826F77"/>
    <w:rsid w:val="00836BA7"/>
    <w:rsid w:val="00843DBB"/>
    <w:rsid w:val="0084455A"/>
    <w:rsid w:val="00847EF7"/>
    <w:rsid w:val="00861A2B"/>
    <w:rsid w:val="00861ADC"/>
    <w:rsid w:val="008635B4"/>
    <w:rsid w:val="008708DC"/>
    <w:rsid w:val="0087698B"/>
    <w:rsid w:val="00884FD3"/>
    <w:rsid w:val="00894372"/>
    <w:rsid w:val="00895B33"/>
    <w:rsid w:val="008A616A"/>
    <w:rsid w:val="008B2949"/>
    <w:rsid w:val="008B7418"/>
    <w:rsid w:val="008C24F4"/>
    <w:rsid w:val="008C312F"/>
    <w:rsid w:val="008D4D85"/>
    <w:rsid w:val="008E4B56"/>
    <w:rsid w:val="00900132"/>
    <w:rsid w:val="00900B9B"/>
    <w:rsid w:val="00902353"/>
    <w:rsid w:val="009272B3"/>
    <w:rsid w:val="009356F2"/>
    <w:rsid w:val="0094359B"/>
    <w:rsid w:val="009447FE"/>
    <w:rsid w:val="00945ACB"/>
    <w:rsid w:val="009476D6"/>
    <w:rsid w:val="009548DB"/>
    <w:rsid w:val="00957364"/>
    <w:rsid w:val="00960F5E"/>
    <w:rsid w:val="009622DF"/>
    <w:rsid w:val="0096334D"/>
    <w:rsid w:val="00970100"/>
    <w:rsid w:val="00972F7E"/>
    <w:rsid w:val="00974D40"/>
    <w:rsid w:val="00992801"/>
    <w:rsid w:val="00992CD4"/>
    <w:rsid w:val="009A0F92"/>
    <w:rsid w:val="009A1A79"/>
    <w:rsid w:val="009B0B16"/>
    <w:rsid w:val="009C040B"/>
    <w:rsid w:val="009C3111"/>
    <w:rsid w:val="009C5E7B"/>
    <w:rsid w:val="009D25F6"/>
    <w:rsid w:val="00A0078C"/>
    <w:rsid w:val="00A20B94"/>
    <w:rsid w:val="00A250F3"/>
    <w:rsid w:val="00A253D3"/>
    <w:rsid w:val="00A32828"/>
    <w:rsid w:val="00A33E21"/>
    <w:rsid w:val="00A36024"/>
    <w:rsid w:val="00A401CC"/>
    <w:rsid w:val="00A50A36"/>
    <w:rsid w:val="00A50D87"/>
    <w:rsid w:val="00A51082"/>
    <w:rsid w:val="00A7728C"/>
    <w:rsid w:val="00A97F46"/>
    <w:rsid w:val="00AA1B83"/>
    <w:rsid w:val="00AA31A1"/>
    <w:rsid w:val="00AA539C"/>
    <w:rsid w:val="00AB20A4"/>
    <w:rsid w:val="00AE45D4"/>
    <w:rsid w:val="00AF3F72"/>
    <w:rsid w:val="00AF4CA7"/>
    <w:rsid w:val="00B06208"/>
    <w:rsid w:val="00B07B4F"/>
    <w:rsid w:val="00B13034"/>
    <w:rsid w:val="00B17F06"/>
    <w:rsid w:val="00B2328F"/>
    <w:rsid w:val="00B33D6B"/>
    <w:rsid w:val="00B340BD"/>
    <w:rsid w:val="00B3472E"/>
    <w:rsid w:val="00B34D7F"/>
    <w:rsid w:val="00B46E7C"/>
    <w:rsid w:val="00B476D6"/>
    <w:rsid w:val="00B5072D"/>
    <w:rsid w:val="00B63A56"/>
    <w:rsid w:val="00B7706F"/>
    <w:rsid w:val="00B825BB"/>
    <w:rsid w:val="00B82D72"/>
    <w:rsid w:val="00B8542A"/>
    <w:rsid w:val="00BA62EA"/>
    <w:rsid w:val="00BB11FD"/>
    <w:rsid w:val="00BB3796"/>
    <w:rsid w:val="00BE0EF8"/>
    <w:rsid w:val="00BE2643"/>
    <w:rsid w:val="00BF3DA7"/>
    <w:rsid w:val="00C04FCE"/>
    <w:rsid w:val="00C209A6"/>
    <w:rsid w:val="00C35E1E"/>
    <w:rsid w:val="00C428AE"/>
    <w:rsid w:val="00C52A70"/>
    <w:rsid w:val="00C54677"/>
    <w:rsid w:val="00C64366"/>
    <w:rsid w:val="00C760E2"/>
    <w:rsid w:val="00C7722D"/>
    <w:rsid w:val="00C77F2F"/>
    <w:rsid w:val="00C80BEB"/>
    <w:rsid w:val="00C82C93"/>
    <w:rsid w:val="00C8709C"/>
    <w:rsid w:val="00CA5095"/>
    <w:rsid w:val="00CA5715"/>
    <w:rsid w:val="00CA7545"/>
    <w:rsid w:val="00CB21B7"/>
    <w:rsid w:val="00CC7237"/>
    <w:rsid w:val="00CC79A9"/>
    <w:rsid w:val="00CD0F3C"/>
    <w:rsid w:val="00CF4622"/>
    <w:rsid w:val="00CF7808"/>
    <w:rsid w:val="00D022BB"/>
    <w:rsid w:val="00D0235D"/>
    <w:rsid w:val="00D136F0"/>
    <w:rsid w:val="00D156F1"/>
    <w:rsid w:val="00D1759B"/>
    <w:rsid w:val="00D40D50"/>
    <w:rsid w:val="00D41028"/>
    <w:rsid w:val="00D4501E"/>
    <w:rsid w:val="00D46649"/>
    <w:rsid w:val="00D661D9"/>
    <w:rsid w:val="00D70EAB"/>
    <w:rsid w:val="00D75C37"/>
    <w:rsid w:val="00D761B3"/>
    <w:rsid w:val="00D8486F"/>
    <w:rsid w:val="00D90DD5"/>
    <w:rsid w:val="00D91AD6"/>
    <w:rsid w:val="00D97644"/>
    <w:rsid w:val="00DA412A"/>
    <w:rsid w:val="00DA662F"/>
    <w:rsid w:val="00DA6C2C"/>
    <w:rsid w:val="00DB035C"/>
    <w:rsid w:val="00DB458B"/>
    <w:rsid w:val="00DC2E97"/>
    <w:rsid w:val="00DC3111"/>
    <w:rsid w:val="00DC7111"/>
    <w:rsid w:val="00DE2C96"/>
    <w:rsid w:val="00DE65E6"/>
    <w:rsid w:val="00DE7589"/>
    <w:rsid w:val="00E005E7"/>
    <w:rsid w:val="00E00CB9"/>
    <w:rsid w:val="00E040E3"/>
    <w:rsid w:val="00E11331"/>
    <w:rsid w:val="00E13AE1"/>
    <w:rsid w:val="00E30EE5"/>
    <w:rsid w:val="00E322AD"/>
    <w:rsid w:val="00E429E6"/>
    <w:rsid w:val="00E512E9"/>
    <w:rsid w:val="00E645D3"/>
    <w:rsid w:val="00E76EA9"/>
    <w:rsid w:val="00E81E08"/>
    <w:rsid w:val="00E82357"/>
    <w:rsid w:val="00E84813"/>
    <w:rsid w:val="00E91B58"/>
    <w:rsid w:val="00EA1601"/>
    <w:rsid w:val="00EA2374"/>
    <w:rsid w:val="00EA6820"/>
    <w:rsid w:val="00EA704C"/>
    <w:rsid w:val="00EB1613"/>
    <w:rsid w:val="00ED4C7F"/>
    <w:rsid w:val="00ED516C"/>
    <w:rsid w:val="00ED61F5"/>
    <w:rsid w:val="00EE4754"/>
    <w:rsid w:val="00EF6186"/>
    <w:rsid w:val="00F10D57"/>
    <w:rsid w:val="00F11BED"/>
    <w:rsid w:val="00F178C2"/>
    <w:rsid w:val="00F2035F"/>
    <w:rsid w:val="00F317DC"/>
    <w:rsid w:val="00F351EF"/>
    <w:rsid w:val="00F56C3A"/>
    <w:rsid w:val="00F5759D"/>
    <w:rsid w:val="00F649C6"/>
    <w:rsid w:val="00F64A0E"/>
    <w:rsid w:val="00F67CB9"/>
    <w:rsid w:val="00F84E42"/>
    <w:rsid w:val="00F96835"/>
    <w:rsid w:val="00F96EA2"/>
    <w:rsid w:val="00FA77EA"/>
    <w:rsid w:val="00FC0FF5"/>
    <w:rsid w:val="00FC37B8"/>
    <w:rsid w:val="00FD53AB"/>
    <w:rsid w:val="00FE1592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CBE05-0DA3-4901-9D36-34E94519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/>
      <w:b/>
      <w:i/>
      <w:sz w:val="22"/>
    </w:rPr>
  </w:style>
  <w:style w:type="paragraph" w:styleId="Titolo3">
    <w:name w:val="heading 3"/>
    <w:basedOn w:val="Normale"/>
    <w:next w:val="Normale"/>
    <w:qFormat/>
    <w:rsid w:val="00CA5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4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46F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jc w:val="center"/>
    </w:pPr>
    <w:rPr>
      <w:b/>
      <w:sz w:val="40"/>
    </w:rPr>
  </w:style>
  <w:style w:type="paragraph" w:styleId="Testofumetto">
    <w:name w:val="Balloon Text"/>
    <w:basedOn w:val="Normale"/>
    <w:semiHidden/>
    <w:rsid w:val="005126BB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CA5095"/>
    <w:pPr>
      <w:overflowPunct/>
      <w:autoSpaceDE/>
      <w:autoSpaceDN/>
      <w:adjustRightInd/>
      <w:jc w:val="center"/>
      <w:textAlignment w:val="auto"/>
    </w:pPr>
    <w:rPr>
      <w:sz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346F89"/>
    <w:rPr>
      <w:rFonts w:asciiTheme="majorHAnsi" w:eastAsiaTheme="majorEastAsia" w:hAnsiTheme="majorHAnsi" w:cstheme="majorBidi"/>
      <w:color w:val="243F60" w:themeColor="accent1" w:themeShade="7F"/>
    </w:rPr>
  </w:style>
  <w:style w:type="table" w:styleId="Grigliatabella">
    <w:name w:val="Table Grid"/>
    <w:basedOn w:val="Tabellanormale"/>
    <w:rsid w:val="0012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aniele.paola\Desktop\file%20foglio%20di%20viagio%20e%20ord.%20e%20missione%20temporanei\OM_ORD_NM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A9180EAC22BE4684AF9CF161374562" ma:contentTypeVersion="3" ma:contentTypeDescription="Creare un nuovo documento." ma:contentTypeScope="" ma:versionID="2bf5c8551a5cf6070808addb6466d62b">
  <xsd:schema xmlns:xsd="http://www.w3.org/2001/XMLSchema" xmlns:xs="http://www.w3.org/2001/XMLSchema" xmlns:p="http://schemas.microsoft.com/office/2006/metadata/properties" xmlns:ns1="http://schemas.microsoft.com/sharepoint/v3" xmlns:ns2="dbce6c6b-321f-44f1-ab99-aa276dabf9a2" targetNamespace="http://schemas.microsoft.com/office/2006/metadata/properties" ma:root="true" ma:fieldsID="29928173700c67ab2454074c28b2ad74" ns1:_="" ns2:_="">
    <xsd:import namespace="http://schemas.microsoft.com/sharepoint/v3"/>
    <xsd:import namespace="dbce6c6b-321f-44f1-ab99-aa276dabf9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6c6b-321f-44f1-ab99-aa276dabf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1DE9AE-760E-4D6E-AF63-27DA9549D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B3C86-A18C-4CD0-B3FD-0D3D9EB83289}"/>
</file>

<file path=customXml/itemProps3.xml><?xml version="1.0" encoding="utf-8"?>
<ds:datastoreItem xmlns:ds="http://schemas.openxmlformats.org/officeDocument/2006/customXml" ds:itemID="{92BCE11E-3991-4ED6-B117-0E7CA839D844}"/>
</file>

<file path=customXml/itemProps4.xml><?xml version="1.0" encoding="utf-8"?>
<ds:datastoreItem xmlns:ds="http://schemas.openxmlformats.org/officeDocument/2006/customXml" ds:itemID="{B0D8D5AB-34B1-4CE3-B7AB-E519313E9CAC}"/>
</file>

<file path=docProps/app.xml><?xml version="1.0" encoding="utf-8"?>
<Properties xmlns="http://schemas.openxmlformats.org/officeDocument/2006/extended-properties" xmlns:vt="http://schemas.openxmlformats.org/officeDocument/2006/docPropsVTypes">
  <Template>OM_ORD_NMR</Template>
  <TotalTime>50</TotalTime>
  <Pages>2</Pages>
  <Words>794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 Italiana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manlio.alfieri@marina.difesa.it</dc:creator>
  <cp:lastModifiedBy>Esposito, C° 1^ Cl. Adolfo - UAS</cp:lastModifiedBy>
  <cp:revision>4</cp:revision>
  <cp:lastPrinted>2022-06-23T09:34:00Z</cp:lastPrinted>
  <dcterms:created xsi:type="dcterms:W3CDTF">2022-06-21T06:12:00Z</dcterms:created>
  <dcterms:modified xsi:type="dcterms:W3CDTF">2022-06-24T07:42:00Z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1171398980</vt:i4>
  </property>
  <property fmtid="{D5CDD505-2E9C-101B-9397-08002B2CF9AE}" pid="3" name="ContentTypeId">
    <vt:lpwstr>0x010100C3A9180EAC22BE4684AF9CF161374562</vt:lpwstr>
  </property>
</Properties>
</file>